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A9B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03FC99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A26AC4F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8AD1A7C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3DDBAF8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C5AB79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5F41696D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6B76716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9EA8C50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76159C92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624802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31544BD4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9EDD5B1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042B9A5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7CC56BE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2"/>
          <w:szCs w:val="22"/>
        </w:rPr>
      </w:pPr>
    </w:p>
    <w:p w14:paraId="152882C7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Javni poziv za ulazak poduzetnika </w:t>
      </w:r>
    </w:p>
    <w:p w14:paraId="4E2DD845" w14:textId="77777777" w:rsidR="00307A9B" w:rsidRPr="00A069A0" w:rsidRDefault="00307A9B" w:rsidP="00307A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Candara" w:hAnsi="Candara" w:cs="Calibri"/>
          <w:b w:val="0"/>
          <w:bCs w:val="0"/>
          <w:sz w:val="28"/>
          <w:szCs w:val="28"/>
        </w:rPr>
      </w:pPr>
      <w:r w:rsidRPr="00A069A0">
        <w:rPr>
          <w:rStyle w:val="Strong"/>
          <w:rFonts w:ascii="Candara" w:hAnsi="Candara" w:cs="Calibri"/>
          <w:sz w:val="28"/>
          <w:szCs w:val="28"/>
        </w:rPr>
        <w:t xml:space="preserve">u program Inkubacije i Post-inkubacije </w:t>
      </w:r>
    </w:p>
    <w:p w14:paraId="4FCEAFF3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lang w:eastAsia="hr-HR"/>
        </w:rPr>
      </w:pPr>
    </w:p>
    <w:p w14:paraId="4740D1CC" w14:textId="77777777" w:rsidR="00307A9B" w:rsidRPr="00A069A0" w:rsidRDefault="00307A9B" w:rsidP="00307A9B">
      <w:pPr>
        <w:spacing w:line="276" w:lineRule="auto"/>
        <w:jc w:val="center"/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</w:pPr>
      <w:r w:rsidRPr="00A069A0">
        <w:rPr>
          <w:rFonts w:ascii="Candara" w:eastAsia="Times New Roman" w:hAnsi="Candara" w:cs="Calibri"/>
          <w:b/>
          <w:bCs/>
          <w:i/>
          <w:sz w:val="36"/>
          <w:szCs w:val="36"/>
          <w:lang w:eastAsia="hr-HR"/>
        </w:rPr>
        <w:t>PRIJAVNI OBRAZAC</w:t>
      </w:r>
    </w:p>
    <w:p w14:paraId="1CBD54C1" w14:textId="77777777" w:rsidR="00307A9B" w:rsidRPr="00A069A0" w:rsidRDefault="00307A9B" w:rsidP="00307A9B">
      <w:pPr>
        <w:ind w:right="125"/>
        <w:jc w:val="both"/>
        <w:rPr>
          <w:rFonts w:ascii="Candara" w:eastAsia="Times New Roman" w:hAnsi="Candara" w:cs="Calibri"/>
          <w:i/>
          <w:sz w:val="32"/>
          <w:szCs w:val="32"/>
          <w:lang w:eastAsia="hr-HR"/>
        </w:rPr>
      </w:pPr>
      <w:r w:rsidRPr="00A069A0">
        <w:rPr>
          <w:rFonts w:ascii="Candara" w:eastAsia="Times New Roman" w:hAnsi="Candara" w:cs="Calibri"/>
          <w:i/>
          <w:sz w:val="32"/>
          <w:szCs w:val="32"/>
          <w:lang w:eastAsia="hr-HR"/>
        </w:rPr>
        <w:br w:type="page"/>
      </w:r>
    </w:p>
    <w:p w14:paraId="26693B31" w14:textId="77777777" w:rsidR="00307A9B" w:rsidRPr="009D143F" w:rsidRDefault="00307A9B" w:rsidP="00307A9B">
      <w:pPr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>Dio 1. - Opći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3260"/>
        <w:gridCol w:w="5098"/>
      </w:tblGrid>
      <w:tr w:rsidR="00307A9B" w:rsidRPr="009D143F" w14:paraId="4EF544F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2E10A0CB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Candara" w:eastAsia="Times New Roman" w:hAnsi="Candara" w:cstheme="minorHAnsi"/>
                <w:b/>
                <w:iCs/>
                <w:sz w:val="22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GOSPODARSKOM SUBJEKTU</w:t>
            </w:r>
          </w:p>
        </w:tc>
      </w:tr>
      <w:tr w:rsidR="00307A9B" w:rsidRPr="009D143F" w14:paraId="1CFDA2A6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64956C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1.1.</w:t>
            </w:r>
          </w:p>
        </w:tc>
        <w:tc>
          <w:tcPr>
            <w:tcW w:w="3260" w:type="dxa"/>
            <w:vAlign w:val="center"/>
          </w:tcPr>
          <w:p w14:paraId="57C51F3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Naziv gospodarskog subjekta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34605572"/>
            <w:placeholder>
              <w:docPart w:val="107031B160904F3B98987A8254DA9C3F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04B1F54" w14:textId="2A1471DD" w:rsidR="00307A9B" w:rsidRPr="009D143F" w:rsidRDefault="006B3A83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A069A0">
                  <w:rPr>
                    <w:rStyle w:val="PlaceholderText"/>
                    <w:rFonts w:ascii="Candara" w:hAnsi="Candara" w:cstheme="minorHAnsi"/>
                    <w:lang w:val="de-DE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63DA74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9557892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1.2.</w:t>
            </w:r>
          </w:p>
        </w:tc>
        <w:tc>
          <w:tcPr>
            <w:tcW w:w="3260" w:type="dxa"/>
            <w:vAlign w:val="center"/>
          </w:tcPr>
          <w:p w14:paraId="6EFF50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Oblik gospodarskog subjekta</w:t>
            </w:r>
          </w:p>
        </w:tc>
        <w:tc>
          <w:tcPr>
            <w:tcW w:w="5098" w:type="dxa"/>
            <w:vAlign w:val="center"/>
          </w:tcPr>
          <w:p w14:paraId="53C7F729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j.d.o.o. </w:t>
            </w:r>
            <w:sdt>
              <w:sdtPr>
                <w:rPr>
                  <w:rFonts w:ascii="Candara" w:hAnsi="Candara" w:cstheme="minorHAnsi"/>
                </w:rPr>
                <w:id w:val="-130045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3961BDC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d.o.o. </w:t>
            </w:r>
            <w:sdt>
              <w:sdtPr>
                <w:rPr>
                  <w:rFonts w:ascii="Candara" w:hAnsi="Candara" w:cstheme="minorHAnsi"/>
                </w:rPr>
                <w:id w:val="-2924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75BA6BF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obrt </w:t>
            </w:r>
            <w:sdt>
              <w:sdtPr>
                <w:rPr>
                  <w:rFonts w:ascii="Candara" w:hAnsi="Candara" w:cstheme="minorHAnsi"/>
                </w:rPr>
                <w:id w:val="-19987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143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BCD839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drugo: </w:t>
            </w:r>
            <w:sdt>
              <w:sdtPr>
                <w:rPr>
                  <w:rFonts w:ascii="Candara" w:hAnsi="Candara" w:cstheme="minorHAnsi"/>
                </w:rPr>
                <w:id w:val="-1347472415"/>
                <w:placeholder>
                  <w:docPart w:val="5D65DE50EB43454887614713A8AA8331"/>
                </w:placeholder>
                <w:showingPlcHdr/>
                <w:text/>
              </w:sdtPr>
              <w:sdtEndPr/>
              <w:sdtContent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Upišite vrstu</w:t>
                </w:r>
              </w:sdtContent>
            </w:sdt>
          </w:p>
        </w:tc>
      </w:tr>
      <w:tr w:rsidR="00307A9B" w:rsidRPr="009D143F" w14:paraId="0D34BF0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6647E2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1.3.</w:t>
            </w:r>
          </w:p>
        </w:tc>
        <w:tc>
          <w:tcPr>
            <w:tcW w:w="3260" w:type="dxa"/>
            <w:vAlign w:val="center"/>
          </w:tcPr>
          <w:p w14:paraId="6EDB7EE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Adresa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914388784"/>
            <w:placeholder>
              <w:docPart w:val="EA0DF48B1B0049CFB7B95A6A9562DCE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759FC425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2EE5BCA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B91EFB9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1.4.</w:t>
            </w:r>
          </w:p>
        </w:tc>
        <w:tc>
          <w:tcPr>
            <w:tcW w:w="3260" w:type="dxa"/>
            <w:vAlign w:val="center"/>
          </w:tcPr>
          <w:p w14:paraId="68A6672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OIB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ili MBO (za obrte)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585070300"/>
            <w:placeholder>
              <w:docPart w:val="8CA3ED7C42B04B1A8E4CF58486A25C99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D0CA1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7001BC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E834CE0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1.5.</w:t>
            </w:r>
          </w:p>
        </w:tc>
        <w:tc>
          <w:tcPr>
            <w:tcW w:w="3260" w:type="dxa"/>
            <w:vAlign w:val="center"/>
          </w:tcPr>
          <w:p w14:paraId="4E29110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Djelatnost prema NKD-u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884454298"/>
            <w:placeholder>
              <w:docPart w:val="2EC38EA6AF4F43C0966CED206EB7292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187F29B7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32E2C0DA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0FF623D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1.6.</w:t>
            </w:r>
          </w:p>
        </w:tc>
        <w:tc>
          <w:tcPr>
            <w:tcW w:w="3260" w:type="dxa"/>
            <w:vAlign w:val="center"/>
          </w:tcPr>
          <w:p w14:paraId="006888F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Godina osnivanja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2079582593"/>
            <w:placeholder>
              <w:docPart w:val="235A33BAFB934255A3A2138265F38793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455A43AB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7F7B2821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400D493B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1.7.</w:t>
            </w:r>
          </w:p>
        </w:tc>
        <w:tc>
          <w:tcPr>
            <w:tcW w:w="3260" w:type="dxa"/>
            <w:vAlign w:val="center"/>
          </w:tcPr>
          <w:p w14:paraId="58BF34B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theme="minorHAnsi"/>
                <w:i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zaposlenih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(na puno radno vrijeme)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293490072"/>
            <w:placeholder>
              <w:docPart w:val="2180929353B64206ACC199D313DBB704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3A558FD1" w14:textId="77777777" w:rsidR="00307A9B" w:rsidRPr="009D143F" w:rsidRDefault="00307A9B" w:rsidP="00C06144">
                <w:pPr>
                  <w:spacing w:line="276" w:lineRule="auto"/>
                  <w:rPr>
                    <w:rFonts w:ascii="Candara" w:eastAsia="Times New Roman" w:hAnsi="Candara" w:cstheme="minorHAnsi"/>
                    <w:iCs/>
                    <w:sz w:val="22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0288DBE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32BF66B6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1.8.</w:t>
            </w:r>
          </w:p>
        </w:tc>
        <w:tc>
          <w:tcPr>
            <w:tcW w:w="3260" w:type="dxa"/>
            <w:vAlign w:val="center"/>
          </w:tcPr>
          <w:p w14:paraId="73D41D2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Kontakt osoba 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545020475"/>
            <w:placeholder>
              <w:docPart w:val="2C8F88C7B876442DA83CBCCAE5B58D6C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2B6FFEA5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5BB7999B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7681BB5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1.9.</w:t>
            </w:r>
          </w:p>
        </w:tc>
        <w:tc>
          <w:tcPr>
            <w:tcW w:w="3260" w:type="dxa"/>
            <w:vAlign w:val="center"/>
          </w:tcPr>
          <w:p w14:paraId="4FFBC7D8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E-mail kontakt*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1154721834"/>
            <w:placeholder>
              <w:docPart w:val="5E908C6A747A4FD9803CA6510B21DF0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092E9931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92FD9D2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2D8CC0FA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1.10.</w:t>
            </w:r>
          </w:p>
        </w:tc>
        <w:tc>
          <w:tcPr>
            <w:tcW w:w="3260" w:type="dxa"/>
            <w:vAlign w:val="center"/>
          </w:tcPr>
          <w:p w14:paraId="0BD3FF5B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Broj telefona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236941045"/>
            <w:placeholder>
              <w:docPart w:val="3DE4B78F4D444F61A56774D6DF210C21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EF7F2F0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  <w:tr w:rsidR="00307A9B" w:rsidRPr="009D143F" w14:paraId="61A7916E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6BC4380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307A9B" w:rsidRPr="009D143F" w14:paraId="126B3B28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74831E12" w14:textId="77777777" w:rsidR="00307A9B" w:rsidRPr="009D143F" w:rsidRDefault="00307A9B" w:rsidP="00C06144">
            <w:pPr>
              <w:spacing w:line="276" w:lineRule="auto"/>
              <w:ind w:left="360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 xml:space="preserve">2.1. </w:t>
            </w:r>
          </w:p>
        </w:tc>
        <w:tc>
          <w:tcPr>
            <w:tcW w:w="3260" w:type="dxa"/>
            <w:vAlign w:val="center"/>
          </w:tcPr>
          <w:p w14:paraId="65259511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bCs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bCs/>
                <w:sz w:val="22"/>
                <w:szCs w:val="22"/>
              </w:rPr>
              <w:t>Program na koji se prijavljujete</w:t>
            </w:r>
          </w:p>
        </w:tc>
        <w:sdt>
          <w:sdtPr>
            <w:rPr>
              <w:rFonts w:ascii="Candara" w:hAnsi="Candara" w:cstheme="minorHAnsi"/>
              <w:bCs/>
              <w:sz w:val="22"/>
              <w:szCs w:val="22"/>
              <w:lang w:val="hr-HR"/>
            </w:rPr>
            <w:id w:val="-141735630"/>
            <w:placeholder>
              <w:docPart w:val="3B97A903DA8147689ECECD6FDDB45EB5"/>
            </w:placeholder>
            <w:dropDownList>
              <w:listItem w:displayText="Odaberite stavku" w:value="Odaberite stavku"/>
              <w:listItem w:displayText="Inkubacija" w:value="Inkubacija"/>
              <w:listItem w:displayText="Post-inkubacija" w:value="Post-inkubacija"/>
            </w:dropDownList>
          </w:sdtPr>
          <w:sdtEndPr/>
          <w:sdtContent>
            <w:tc>
              <w:tcPr>
                <w:tcW w:w="5098" w:type="dxa"/>
                <w:vAlign w:val="center"/>
              </w:tcPr>
              <w:p w14:paraId="6DD4A92E" w14:textId="77777777" w:rsidR="00307A9B" w:rsidRPr="009D143F" w:rsidRDefault="00307A9B" w:rsidP="00C06144">
                <w:pPr>
                  <w:pStyle w:val="ListParagraph"/>
                  <w:spacing w:line="276" w:lineRule="auto"/>
                  <w:ind w:left="360"/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</w:pPr>
                <w:r>
                  <w:rPr>
                    <w:rFonts w:ascii="Candara" w:hAnsi="Candara" w:cstheme="minorHAnsi"/>
                    <w:bCs/>
                    <w:sz w:val="22"/>
                    <w:szCs w:val="22"/>
                    <w:lang w:val="hr-HR"/>
                  </w:rPr>
                  <w:t>Odaberite stavku</w:t>
                </w:r>
              </w:p>
            </w:tc>
          </w:sdtContent>
        </w:sdt>
      </w:tr>
      <w:tr w:rsidR="00307A9B" w:rsidRPr="009D143F" w14:paraId="5D0F9AE1" w14:textId="77777777" w:rsidTr="00C06144">
        <w:trPr>
          <w:trHeight w:val="340"/>
        </w:trPr>
        <w:tc>
          <w:tcPr>
            <w:tcW w:w="9062" w:type="dxa"/>
            <w:gridSpan w:val="3"/>
            <w:shd w:val="clear" w:color="auto" w:fill="EEECE1" w:themeFill="background2"/>
            <w:vAlign w:val="center"/>
          </w:tcPr>
          <w:p w14:paraId="36C9214F" w14:textId="77777777" w:rsidR="00307A9B" w:rsidRPr="009D143F" w:rsidRDefault="00307A9B" w:rsidP="00307A9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Style w:val="Stil1"/>
                <w:rFonts w:ascii="Candara" w:hAnsi="Candara" w:cstheme="minorHAnsi"/>
                <w:b w:val="0"/>
                <w:szCs w:val="22"/>
                <w:lang w:val="hr-HR"/>
              </w:rPr>
            </w:pPr>
            <w:r w:rsidRPr="009D143F">
              <w:rPr>
                <w:rFonts w:ascii="Candara" w:hAnsi="Candara" w:cstheme="minorHAnsi"/>
                <w:b/>
                <w:sz w:val="22"/>
                <w:szCs w:val="22"/>
                <w:lang w:val="hr-HR"/>
              </w:rPr>
              <w:t>PODACI O POSLOVNOM PROSTORU</w:t>
            </w:r>
          </w:p>
        </w:tc>
      </w:tr>
      <w:tr w:rsidR="00307A9B" w14:paraId="74392E4B" w14:textId="77777777" w:rsidTr="00C06144">
        <w:trPr>
          <w:trHeight w:val="340"/>
        </w:trPr>
        <w:tc>
          <w:tcPr>
            <w:tcW w:w="704" w:type="dxa"/>
            <w:hideMark/>
          </w:tcPr>
          <w:p w14:paraId="3AB59902" w14:textId="77777777" w:rsidR="00307A9B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>
              <w:rPr>
                <w:rFonts w:ascii="Candara" w:hAnsi="Candara" w:cstheme="minorHAnsi"/>
                <w:sz w:val="22"/>
                <w:szCs w:val="22"/>
              </w:rPr>
              <w:t>3.1.</w:t>
            </w:r>
          </w:p>
        </w:tc>
        <w:tc>
          <w:tcPr>
            <w:tcW w:w="3260" w:type="dxa"/>
            <w:hideMark/>
          </w:tcPr>
          <w:p w14:paraId="63BBB173" w14:textId="50C0C6B4" w:rsidR="00307A9B" w:rsidRPr="00E621B5" w:rsidRDefault="00307A9B" w:rsidP="00C06144">
            <w:pPr>
              <w:spacing w:line="276" w:lineRule="auto"/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</w:pPr>
            <w:r w:rsidRPr="00E621B5">
              <w:rPr>
                <w:rFonts w:ascii="Candara" w:hAnsi="Candara" w:cstheme="minorHAnsi"/>
                <w:sz w:val="22"/>
                <w:szCs w:val="22"/>
              </w:rPr>
              <w:t xml:space="preserve">Poslovni prostor </w:t>
            </w:r>
            <w:r w:rsidR="00E621B5" w:rsidRPr="00E621B5">
              <w:rPr>
                <w:rFonts w:ascii="Candara" w:hAnsi="Candara" w:cstheme="minorHAnsi"/>
                <w:sz w:val="22"/>
                <w:szCs w:val="22"/>
              </w:rPr>
              <w:t>koji se daje u zakup</w:t>
            </w:r>
          </w:p>
        </w:tc>
        <w:tc>
          <w:tcPr>
            <w:tcW w:w="5098" w:type="dxa"/>
          </w:tcPr>
          <w:p w14:paraId="78C9E3E8" w14:textId="7516DECD" w:rsidR="00307A9B" w:rsidRPr="00E621B5" w:rsidRDefault="00E621B5" w:rsidP="00E621B5">
            <w:pPr>
              <w:spacing w:line="276" w:lineRule="auto"/>
              <w:jc w:val="both"/>
              <w:rPr>
                <w:rStyle w:val="Stil1"/>
                <w:rFonts w:ascii="Candara" w:hAnsi="Candara" w:cstheme="minorHAnsi"/>
                <w:i w:val="0"/>
              </w:rPr>
            </w:pPr>
            <w:r w:rsidRPr="00E621B5">
              <w:rPr>
                <w:szCs w:val="22"/>
              </w:rPr>
              <w:t>E</w:t>
            </w:r>
            <w:r w:rsidRPr="00E621B5">
              <w:rPr>
                <w:rFonts w:ascii="Candara" w:hAnsi="Candara" w:cstheme="minorHAnsi"/>
                <w:szCs w:val="22"/>
              </w:rPr>
              <w:t xml:space="preserve">v. br. </w:t>
            </w:r>
            <w:r w:rsidR="006B3A83">
              <w:rPr>
                <w:rFonts w:ascii="Candara" w:hAnsi="Candara" w:cstheme="minorHAnsi"/>
                <w:szCs w:val="22"/>
              </w:rPr>
              <w:t>1.17</w:t>
            </w:r>
            <w:r w:rsidRPr="00E621B5">
              <w:rPr>
                <w:rStyle w:val="Stil1"/>
                <w:i w:val="0"/>
              </w:rPr>
              <w:t xml:space="preserve"> </w:t>
            </w:r>
          </w:p>
        </w:tc>
      </w:tr>
      <w:tr w:rsidR="00307A9B" w:rsidRPr="009D143F" w14:paraId="3A7B6C15" w14:textId="77777777" w:rsidTr="00C06144">
        <w:trPr>
          <w:trHeight w:val="340"/>
        </w:trPr>
        <w:tc>
          <w:tcPr>
            <w:tcW w:w="704" w:type="dxa"/>
            <w:vAlign w:val="center"/>
          </w:tcPr>
          <w:p w14:paraId="50B1EC8E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>3.2.</w:t>
            </w:r>
          </w:p>
        </w:tc>
        <w:tc>
          <w:tcPr>
            <w:tcW w:w="3260" w:type="dxa"/>
            <w:vAlign w:val="center"/>
          </w:tcPr>
          <w:p w14:paraId="54CCE06C" w14:textId="77777777" w:rsidR="00307A9B" w:rsidRPr="009D143F" w:rsidRDefault="00307A9B" w:rsidP="00C06144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9D143F">
              <w:rPr>
                <w:rFonts w:ascii="Candara" w:hAnsi="Candara" w:cstheme="minorHAnsi"/>
                <w:sz w:val="22"/>
                <w:szCs w:val="22"/>
              </w:rPr>
              <w:t xml:space="preserve">Opis potrebnih karakteristika prostora </w:t>
            </w:r>
            <w:r w:rsidRPr="009D143F">
              <w:rPr>
                <w:rFonts w:ascii="Candara" w:hAnsi="Candara" w:cstheme="minorHAnsi"/>
                <w:color w:val="A6A6A6" w:themeColor="background1" w:themeShade="A6"/>
                <w:sz w:val="22"/>
                <w:szCs w:val="22"/>
              </w:rPr>
              <w:t>(opišite)</w:t>
            </w:r>
          </w:p>
        </w:tc>
        <w:sdt>
          <w:sdtPr>
            <w:rPr>
              <w:rStyle w:val="Stil1"/>
              <w:rFonts w:ascii="Candara" w:hAnsi="Candara" w:cstheme="minorHAnsi"/>
            </w:rPr>
            <w:id w:val="-1741713036"/>
            <w:placeholder>
              <w:docPart w:val="0269CCBA0B444537BC69414BABDBBC58"/>
            </w:placeholder>
            <w:showingPlcHdr/>
            <w:text/>
          </w:sdtPr>
          <w:sdtEndPr>
            <w:rPr>
              <w:rStyle w:val="DefaultParagraphFont"/>
              <w:b w:val="0"/>
              <w:i w:val="0"/>
              <w:color w:val="auto"/>
              <w:sz w:val="20"/>
            </w:rPr>
          </w:sdtEndPr>
          <w:sdtContent>
            <w:tc>
              <w:tcPr>
                <w:tcW w:w="5098" w:type="dxa"/>
                <w:vAlign w:val="center"/>
              </w:tcPr>
              <w:p w14:paraId="52CA6B18" w14:textId="77777777" w:rsidR="00307A9B" w:rsidRPr="009D143F" w:rsidRDefault="00307A9B" w:rsidP="00C06144">
                <w:pPr>
                  <w:spacing w:line="276" w:lineRule="auto"/>
                  <w:rPr>
                    <w:rStyle w:val="Stil1"/>
                    <w:rFonts w:ascii="Candara" w:hAnsi="Candara" w:cstheme="minorHAnsi"/>
                    <w:szCs w:val="22"/>
                  </w:rPr>
                </w:pPr>
                <w:r w:rsidRPr="009D143F">
                  <w:rPr>
                    <w:rStyle w:val="PlaceholderText"/>
                    <w:rFonts w:ascii="Candara" w:hAnsi="Candara" w:cstheme="minorHAnsi"/>
                    <w:sz w:val="22"/>
                    <w:szCs w:val="22"/>
                  </w:rPr>
                  <w:t>Kliknite ovdje da biste unijeli tekst.</w:t>
                </w:r>
              </w:p>
            </w:tc>
          </w:sdtContent>
        </w:sdt>
      </w:tr>
    </w:tbl>
    <w:p w14:paraId="2BEE3ED7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6DED9672" w14:textId="77777777" w:rsidR="00307A9B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t xml:space="preserve">*Podnositelj prijave svojim potpisom daje suglasnost da ga Riječka razvojna agencija Porin d.o.o. za potrebe ovog postupka i za potrebe sklapanja ugovora kontaktira putem e-mail adrese navedene u ovom prijavnom obrascu. Dostava izvršena na e-mail adresu navedenu u ovom prijavnom obrascu smatrat će se urednom dostavom izvršenom podnositelju prijave. </w:t>
      </w:r>
    </w:p>
    <w:p w14:paraId="089C3E39" w14:textId="180FE02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lang w:eastAsia="hr-HR"/>
        </w:rPr>
      </w:pPr>
    </w:p>
    <w:p w14:paraId="6D0BBF03" w14:textId="77777777" w:rsidR="00307A9B" w:rsidRPr="009D143F" w:rsidRDefault="00307A9B" w:rsidP="00307A9B">
      <w:pPr>
        <w:ind w:right="125"/>
        <w:jc w:val="both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br w:type="page"/>
      </w:r>
    </w:p>
    <w:p w14:paraId="76ABB9AB" w14:textId="77777777" w:rsidR="00307A9B" w:rsidRPr="009D143F" w:rsidRDefault="00307A9B" w:rsidP="00307A9B">
      <w:pPr>
        <w:spacing w:line="276" w:lineRule="auto"/>
        <w:jc w:val="center"/>
        <w:rPr>
          <w:rFonts w:ascii="Candara" w:eastAsia="Times New Roman" w:hAnsi="Candara" w:cs="Calibri"/>
          <w:i/>
          <w:lang w:eastAsia="hr-HR"/>
        </w:rPr>
      </w:pPr>
      <w:r w:rsidRPr="009D143F">
        <w:rPr>
          <w:rFonts w:ascii="Candara" w:eastAsia="Times New Roman" w:hAnsi="Candara" w:cs="Calibri"/>
          <w:i/>
          <w:lang w:eastAsia="hr-HR"/>
        </w:rPr>
        <w:lastRenderedPageBreak/>
        <w:t xml:space="preserve">Dio 2. – Podaci o poslovanju 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307A9B" w:rsidRPr="0083131D" w14:paraId="2BDB0A79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F2F2F2" w:themeFill="background1" w:themeFillShade="F2"/>
          </w:tcPr>
          <w:p w14:paraId="34FEBE65" w14:textId="77777777" w:rsidR="00307A9B" w:rsidRPr="0083131D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i/>
                <w:iCs/>
                <w:sz w:val="20"/>
                <w:szCs w:val="20"/>
              </w:rPr>
            </w:pPr>
            <w:r w:rsidRPr="0083131D">
              <w:rPr>
                <w:rFonts w:ascii="Candara" w:hAnsi="Candara" w:cs="Calibri"/>
                <w:i/>
                <w:iCs/>
                <w:sz w:val="20"/>
                <w:szCs w:val="20"/>
              </w:rPr>
              <w:t>UPUTA ZA ISPUNJAVANJE</w:t>
            </w:r>
          </w:p>
        </w:tc>
      </w:tr>
      <w:sdt>
        <w:sdtPr>
          <w:rPr>
            <w:rFonts w:ascii="Candara" w:eastAsia="MS Mincho" w:hAnsi="Candara" w:cs="Calibri"/>
            <w:b w:val="0"/>
            <w:bCs w:val="0"/>
            <w:i/>
            <w:iCs/>
            <w:sz w:val="20"/>
            <w:szCs w:val="20"/>
            <w:lang w:val="en-US"/>
          </w:rPr>
          <w:id w:val="429627031"/>
          <w15:repeatingSection/>
        </w:sdtPr>
        <w:sdtEndPr/>
        <w:sdtContent>
          <w:sdt>
            <w:sdtPr>
              <w:rPr>
                <w:rFonts w:ascii="Candara" w:eastAsia="MS Mincho" w:hAnsi="Candara" w:cs="Calibri"/>
                <w:b w:val="0"/>
                <w:bCs w:val="0"/>
                <w:i/>
                <w:iCs/>
                <w:sz w:val="20"/>
                <w:szCs w:val="20"/>
                <w:lang w:val="en-US"/>
              </w:rPr>
              <w:id w:val="1475251535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307A9B" w:rsidRPr="0083131D" w14:paraId="4469FB7A" w14:textId="77777777" w:rsidTr="00C06144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34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62" w:type="dxa"/>
                    <w:shd w:val="clear" w:color="auto" w:fill="F2F2F2" w:themeFill="background1" w:themeFillShade="F2"/>
                  </w:tcPr>
                  <w:p w14:paraId="0D2D9F5F" w14:textId="3F54B2D1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Molimo pažljivo ispunite sljedeća pitanja. Sva pitanja su usklađena s kriterijima za ocjenjivanje prijave propisanim </w:t>
                    </w:r>
                    <w:hyperlink r:id="rId8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</w:t>
                      </w:r>
                      <w:r w:rsidRPr="0083131D">
                        <w:rPr>
                          <w:rStyle w:val="Hyperlink"/>
                          <w:rFonts w:ascii="Candara" w:hAnsi="Candar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. </w:t>
                    </w:r>
                  </w:p>
                  <w:p w14:paraId="2A47CA11" w14:textId="77777777" w:rsidR="00307A9B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Priloženi odgovori moraju biti jasni, konkretni i dokazivi.</w:t>
                    </w:r>
                    <w:r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CF78D9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Podnositelj prijave jamči da su podaci sadržani u prijavi istiniti i točni. Izneseni podaci su podložni provjeri od strane Povjerenstva i prijavitelj mora imati spremne dokumentarne dokaze kojima potkrjepljuje izneseno u prijavi.</w:t>
                    </w:r>
                  </w:p>
                  <w:p w14:paraId="1F1FBDC1" w14:textId="77777777" w:rsidR="00307A9B" w:rsidRPr="005C520E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</w:pPr>
                    <w:r w:rsidRPr="005C520E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Ispunjeni prijavni obrazac šalje se u sklopu prijave putem e-maila. Nije ga potrebno potpisivati.</w:t>
                    </w:r>
                  </w:p>
                  <w:p w14:paraId="1FBF44D8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VAŽNO: Na temelju predane prijave, RRA Porin će za korisnike inkubatora:</w:t>
                    </w:r>
                  </w:p>
                  <w:p w14:paraId="07C0E0FF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napraviti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plan rada i korištenja usluga inkubatora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,</w:t>
                    </w:r>
                  </w:p>
                  <w:p w14:paraId="0D8457E7" w14:textId="77777777" w:rsidR="00307A9B" w:rsidRPr="0083131D" w:rsidRDefault="00307A9B" w:rsidP="00307A9B">
                    <w:pPr>
                      <w:pStyle w:val="ListParagraph"/>
                      <w:numPr>
                        <w:ilvl w:val="0"/>
                        <w:numId w:val="19"/>
                      </w:numPr>
                      <w:spacing w:after="160"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pratiti napredak na godišnjoj razini te </w:t>
                    </w: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  <w:u w:val="single"/>
                      </w:rPr>
                      <w:t>donositi ocjenu u nastavku korištenja programa</w:t>
                    </w: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 odnosno raskidu ugovora prije isteka roka na koji je sklopljen.</w:t>
                    </w:r>
                  </w:p>
                  <w:p w14:paraId="292CF46A" w14:textId="77777777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i/>
                        <w:iCs/>
                        <w:sz w:val="20"/>
                        <w:szCs w:val="20"/>
                      </w:rPr>
                      <w:t>BODOVANJE</w:t>
                    </w:r>
                  </w:p>
                  <w:p w14:paraId="3CA94287" w14:textId="463FCE4F" w:rsidR="00307A9B" w:rsidRPr="0083131D" w:rsidRDefault="00307A9B" w:rsidP="00C06144">
                    <w:pPr>
                      <w:spacing w:line="276" w:lineRule="auto"/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</w:pPr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 xml:space="preserve">Bodovanje je detaljno uređeno </w:t>
                    </w:r>
                    <w:hyperlink r:id="rId9" w:history="1">
                      <w:r w:rsidRPr="0083131D">
                        <w:rPr>
                          <w:rStyle w:val="Hyperlink"/>
                          <w:rFonts w:ascii="Candara" w:hAnsi="Candara" w:cs="Calibri"/>
                          <w:i/>
                          <w:iCs/>
                          <w:sz w:val="20"/>
                          <w:szCs w:val="20"/>
                        </w:rPr>
                        <w:t>Pravilnikom o ocjenjivanju prijava za ulazak u Inkubator</w:t>
                      </w:r>
                    </w:hyperlink>
                    <w:r w:rsidRPr="0083131D">
                      <w:rPr>
                        <w:rFonts w:ascii="Candara" w:hAnsi="Candara" w:cs="Calibri"/>
                        <w:b w:val="0"/>
                        <w:bCs w:val="0"/>
                        <w:i/>
                        <w:iCs/>
                        <w:sz w:val="20"/>
                        <w:szCs w:val="20"/>
                      </w:rPr>
                      <w:t>.</w:t>
                    </w:r>
                  </w:p>
                </w:tc>
              </w:tr>
            </w:sdtContent>
          </w:sdt>
        </w:sdtContent>
      </w:sdt>
    </w:tbl>
    <w:p w14:paraId="30E1474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i/>
          <w:lang w:eastAsia="hr-HR"/>
        </w:rPr>
      </w:pPr>
    </w:p>
    <w:p w14:paraId="4D77F4A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1. Opis poslovne ideje – što razvijate (proizvod/usluga), kome je namijenjena i koji problem rješava?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56A0037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DF0F18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F6D7EA2" w14:textId="56BC946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Opis mora biti jasan, sažet i razumljiv. Navedite problem koji rješavate svojim proizvodom/uslugom i kome je isti namijenjen.</w:t>
            </w:r>
            <w:r w:rsidR="00E21866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428BCC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3B1B46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36210B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ideje.</w:t>
            </w:r>
          </w:p>
        </w:tc>
      </w:tr>
    </w:tbl>
    <w:p w14:paraId="1156DB8E" w14:textId="77777777" w:rsidR="00307A9B" w:rsidRDefault="00307A9B" w:rsidP="00307A9B">
      <w:pPr>
        <w:spacing w:line="276" w:lineRule="auto"/>
        <w:jc w:val="both"/>
        <w:rPr>
          <w:rStyle w:val="Stil1"/>
          <w:noProof/>
        </w:rPr>
      </w:pPr>
      <w:bookmarkStart w:id="0" w:name="_Hlk207285925"/>
      <w:bookmarkStart w:id="1" w:name="_Hlk171676470"/>
    </w:p>
    <w:bookmarkStart w:id="2" w:name="_Hlk219112009"/>
    <w:p w14:paraId="60980384" w14:textId="37BDA436" w:rsidR="00F50724" w:rsidRDefault="00E21866" w:rsidP="00307A9B">
      <w:pPr>
        <w:spacing w:line="276" w:lineRule="auto"/>
        <w:jc w:val="both"/>
        <w:rPr>
          <w:rStyle w:val="Stil1"/>
          <w:noProof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/>
            <w:textInput>
              <w:default w:val="Unesite tekst ovdje"/>
              <w:maxLength w:val="2500"/>
            </w:textInput>
          </w:ffData>
        </w:fldChar>
      </w:r>
      <w:bookmarkStart w:id="3" w:name="Text3"/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  <w:bookmarkEnd w:id="3"/>
      <w:r w:rsidR="006124E4">
        <w:rPr>
          <w:rStyle w:val="Stil1"/>
          <w:noProof/>
        </w:rPr>
        <w:t xml:space="preserve"> </w:t>
      </w:r>
    </w:p>
    <w:p w14:paraId="130086F4" w14:textId="77777777" w:rsidR="00893C23" w:rsidRPr="009D143F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bookmarkEnd w:id="0"/>
    <w:bookmarkEnd w:id="2"/>
    <w:p w14:paraId="4C31910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2. Označite stupanj inovativnosti proizvoda/usluge u odnosu na tržište.</w:t>
      </w:r>
    </w:p>
    <w:tbl>
      <w:tblPr>
        <w:tblStyle w:val="PlainTable2"/>
        <w:tblpPr w:leftFromText="180" w:rightFromText="180" w:vertAnchor="text" w:horzAnchor="margin" w:tblpY="60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44EA90C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2495AD7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1D2C3B45" w14:textId="327476C3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DB0524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75C0B31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CA2D41D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40502283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</w:p>
    <w:p w14:paraId="5D48DD72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r w:rsidRPr="009D143F">
        <w:rPr>
          <w:rFonts w:ascii="Candara" w:eastAsia="Times New Roman" w:hAnsi="Candara" w:cs="Calibri"/>
          <w:bCs/>
          <w:lang w:eastAsia="hr-HR"/>
        </w:rPr>
        <w:t>Razvijate uslugu i/ili proizvod:</w:t>
      </w:r>
    </w:p>
    <w:bookmarkStart w:id="4" w:name="_Hlk207286008"/>
    <w:p w14:paraId="4F6440CB" w14:textId="724288EC" w:rsidR="00307A9B" w:rsidRPr="009D143F" w:rsidRDefault="00D80863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211165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72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</w:t>
      </w:r>
      <w:bookmarkEnd w:id="4"/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a) koji ne postoje na tržištu </w:t>
      </w:r>
    </w:p>
    <w:p w14:paraId="5416988B" w14:textId="14FB94AD" w:rsidR="00307A9B" w:rsidRPr="009D143F" w:rsidRDefault="00D80863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-13964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b) koji već postoje na tržištu sa značajnim unapređenjima </w:t>
      </w:r>
    </w:p>
    <w:p w14:paraId="01E6DC73" w14:textId="77777777" w:rsidR="00307A9B" w:rsidRPr="009D143F" w:rsidRDefault="00D80863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4552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c) koji već postoje na tržištu s manjim unapređenjima </w:t>
      </w:r>
    </w:p>
    <w:p w14:paraId="10A3D3FD" w14:textId="2A4CBC8A" w:rsidR="00307A9B" w:rsidRPr="009D143F" w:rsidRDefault="00D80863" w:rsidP="00307A9B">
      <w:pPr>
        <w:spacing w:line="276" w:lineRule="auto"/>
        <w:jc w:val="both"/>
        <w:rPr>
          <w:rFonts w:ascii="Candara" w:eastAsia="Times New Roman" w:hAnsi="Candara" w:cs="Calibri"/>
          <w:bCs/>
          <w:lang w:eastAsia="hr-HR"/>
        </w:rPr>
      </w:pPr>
      <w:sdt>
        <w:sdtPr>
          <w:rPr>
            <w:rFonts w:ascii="Candara" w:eastAsia="Times New Roman" w:hAnsi="Candara" w:cs="Calibri"/>
            <w:bCs/>
            <w:lang w:eastAsia="hr-HR"/>
          </w:rPr>
          <w:id w:val="38191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4E4">
            <w:rPr>
              <w:rFonts w:ascii="MS Gothic" w:eastAsia="MS Gothic" w:hAnsi="MS Gothic" w:cs="Calibri" w:hint="eastAsia"/>
              <w:bCs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bCs/>
          <w:lang w:eastAsia="hr-HR"/>
        </w:rPr>
        <w:t xml:space="preserve"> d) koji već postoje na tržištu, bez mijenjanja  </w:t>
      </w:r>
    </w:p>
    <w:p w14:paraId="78084AD4" w14:textId="1353885C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i/>
          <w:iCs/>
          <w:lang w:eastAsia="hr-HR"/>
        </w:rPr>
      </w:pPr>
    </w:p>
    <w:p w14:paraId="712BA784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 w:rsidRPr="009D143F">
        <w:rPr>
          <w:rFonts w:ascii="Candara" w:eastAsia="Times New Roman" w:hAnsi="Candara" w:cs="Calibri"/>
          <w:b/>
          <w:lang w:eastAsia="hr-HR"/>
        </w:rPr>
        <w:t>3. Obrazložite u čemu se vaša poslovna ideja razlikuje od postojećih rješenja.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54DCA45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2C660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F73B759" w14:textId="4E3E8C4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elemente koji čine ideju novom ili znatno poboljšanom ili djelomično poboljšanom.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8F2CB6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455732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D2ED6C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1. Inovativnost poslovne ideje, elementa Inovativnost na tržištu.</w:t>
            </w:r>
          </w:p>
        </w:tc>
      </w:tr>
    </w:tbl>
    <w:p w14:paraId="25718429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0FD14EA8" w14:textId="6BC34950" w:rsidR="00893C23" w:rsidRDefault="00E40989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5602593" w14:textId="77777777" w:rsidR="00893C23" w:rsidRPr="00893C23" w:rsidRDefault="00893C23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47546B1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Označite u kojoj je mjeri poslovna ideja nova u odnosu na vaše dosadašnje poslovanje.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0FE61E3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C9E2DE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549046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jedan od ponuđenih odgovora. </w:t>
            </w:r>
          </w:p>
          <w:p w14:paraId="662FA99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a) ako ste startup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(poduzeće koje posluje manje od 3 godine)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i/ili ako poslovna ideja predstavlja odmak od vašeg dosadašnjeg poslovanja/prijelaz u drugu djelatnost. </w:t>
            </w:r>
          </w:p>
          <w:p w14:paraId="4D89EFBB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b) ako planirate raditi na poboljšanju proizvoda/usluge koji ste već razvili i plasirali na tržište). </w:t>
            </w:r>
          </w:p>
          <w:p w14:paraId="3FBEA5A9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c) ako ni a) ni b) nisu primjenjivi za vas.</w:t>
            </w:r>
          </w:p>
        </w:tc>
      </w:tr>
      <w:tr w:rsidR="00307A9B" w:rsidRPr="009D143F" w14:paraId="28BEB2C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A22B579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09895F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odgovori na potpitanja 4.1./4.2./4.3. koriste se za bodovanje kriterija 1. Inovativnost poslovne ideje, elementa Inovativnost za poduzetnika</w:t>
            </w:r>
          </w:p>
        </w:tc>
      </w:tr>
    </w:tbl>
    <w:p w14:paraId="36DD21A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C62028D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bookmarkStart w:id="5" w:name="_Hlk207285961"/>
      <w:r w:rsidRPr="009D143F">
        <w:rPr>
          <w:rFonts w:ascii="Candara" w:hAnsi="Candara" w:cs="Calibri"/>
          <w:sz w:val="22"/>
          <w:lang w:val="hr-HR"/>
        </w:rPr>
        <w:t>Vaša poslovna ideja je:</w:t>
      </w:r>
    </w:p>
    <w:p w14:paraId="3708BC1B" w14:textId="77777777" w:rsidR="00307A9B" w:rsidRPr="009D143F" w:rsidRDefault="00D80863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89170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a) </w:t>
      </w:r>
      <w:r w:rsidR="00307A9B" w:rsidRPr="009D143F">
        <w:rPr>
          <w:rFonts w:ascii="Candara" w:hAnsi="Candara" w:cs="Calibri"/>
          <w:sz w:val="22"/>
          <w:lang w:val="hr-HR"/>
        </w:rPr>
        <w:t>potpuno nova poslovna ideja (s njom do sada niste imali iskustva)</w:t>
      </w:r>
    </w:p>
    <w:p w14:paraId="65252C53" w14:textId="77777777" w:rsidR="00307A9B" w:rsidRPr="009D143F" w:rsidRDefault="00D80863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87172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nadogradnja ili proširenje postojećeg proizvoda/usluge</w:t>
      </w:r>
    </w:p>
    <w:p w14:paraId="5E226828" w14:textId="77777777" w:rsidR="00307A9B" w:rsidRPr="009D143F" w:rsidRDefault="00D80863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9113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dio redovnog poslovanja (bez značajnih novina)</w:t>
      </w:r>
    </w:p>
    <w:bookmarkEnd w:id="5"/>
    <w:p w14:paraId="6902B7F8" w14:textId="77777777" w:rsidR="00307A9B" w:rsidRPr="009D143F" w:rsidRDefault="00307A9B" w:rsidP="00307A9B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</w:p>
    <w:p w14:paraId="2858A573" w14:textId="37A7417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ste start-up poduzeće opišite kratko pokretanje poslovanja.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080A3304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548769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37F9645B" w14:textId="677252F1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a) i ako se radi o prijelazu u novu djelatnost odnosno razvijanje poslovne ideje koja predstavlja odmak od vašeg dosadašnjeg poslovanja, obrazložite razloge za isto i način provedbe.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405FD32C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72F861DA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3DCEE7B9" w14:textId="443E227C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na pitanje 4. odgovorili b) kratko opišite kako ćete dalje razviti vaš postojeći proizvod/uslugu.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129C61E7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3B7778D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072220E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Imate li registrirano</w:t>
      </w:r>
      <w:r>
        <w:rPr>
          <w:rFonts w:ascii="Candara" w:hAnsi="Candara" w:cs="Calibri"/>
          <w:b/>
          <w:bCs/>
          <w:sz w:val="22"/>
          <w:szCs w:val="22"/>
          <w:lang w:val="hr-HR"/>
        </w:rPr>
        <w:t xml:space="preserve"> (formalno zaštićeno)</w:t>
      </w: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 xml:space="preserve"> intelektualno vlasništvo povezano s poslovnom idejom?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14003A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591580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3EA5EB5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ili više odgovarajućih odgovora.</w:t>
            </w:r>
          </w:p>
        </w:tc>
      </w:tr>
      <w:tr w:rsidR="00307A9B" w:rsidRPr="009D143F" w14:paraId="7133BDE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D8AC2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6504A0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odgovor, kao i odgovor na potpitanje 5.1., koristi se za bodovanje kriterija 1. Inovativnost poslovne ideje, elementa Stupanj zaštite intelektualnog vlasništva proizvoda/usluge.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Ako ne odgovorite na potpitanje 5.1. ne možete ostvariti bodove po predmetnom elementu.</w:t>
            </w:r>
          </w:p>
        </w:tc>
      </w:tr>
    </w:tbl>
    <w:p w14:paraId="690A7527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Start w:id="6" w:name="_Hlk207287449"/>
    <w:p w14:paraId="513D58C5" w14:textId="77777777" w:rsidR="00307A9B" w:rsidRPr="009D143F" w:rsidRDefault="00D80863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57284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</w:t>
      </w:r>
      <w:bookmarkEnd w:id="6"/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a) </w:t>
      </w:r>
      <w:r w:rsidR="00307A9B" w:rsidRPr="009D143F">
        <w:rPr>
          <w:rFonts w:ascii="Candara" w:hAnsi="Candara" w:cs="Calibri"/>
          <w:sz w:val="22"/>
          <w:lang w:val="hr-HR"/>
        </w:rPr>
        <w:t>patent</w:t>
      </w:r>
    </w:p>
    <w:p w14:paraId="39836438" w14:textId="77777777" w:rsidR="00307A9B" w:rsidRPr="009D143F" w:rsidRDefault="00D80863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12469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b) </w:t>
      </w:r>
      <w:r w:rsidR="00307A9B" w:rsidRPr="009D143F">
        <w:rPr>
          <w:rFonts w:ascii="Candara" w:hAnsi="Candara" w:cs="Calibri"/>
          <w:sz w:val="22"/>
          <w:lang w:val="hr-HR"/>
        </w:rPr>
        <w:t>industrijski dizajn</w:t>
      </w:r>
    </w:p>
    <w:p w14:paraId="00A88C58" w14:textId="77777777" w:rsidR="00307A9B" w:rsidRPr="009D143F" w:rsidRDefault="00D80863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10809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c) </w:t>
      </w:r>
      <w:r w:rsidR="00307A9B" w:rsidRPr="009D143F">
        <w:rPr>
          <w:rFonts w:ascii="Candara" w:hAnsi="Candara" w:cs="Calibri"/>
          <w:sz w:val="22"/>
          <w:lang w:val="hr-HR"/>
        </w:rPr>
        <w:t>žig</w:t>
      </w:r>
    </w:p>
    <w:p w14:paraId="5D1CB0D5" w14:textId="77777777" w:rsidR="00307A9B" w:rsidRPr="009D143F" w:rsidRDefault="00D80863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lang w:val="hr-HR" w:eastAsia="hr-HR"/>
          </w:rPr>
          <w:id w:val="-21057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lang w:val="hr-HR" w:eastAsia="hr-HR"/>
        </w:rPr>
        <w:t xml:space="preserve"> d) </w:t>
      </w:r>
      <w:r w:rsidR="00307A9B" w:rsidRPr="009D143F">
        <w:rPr>
          <w:rFonts w:ascii="Candara" w:hAnsi="Candara" w:cs="Calibri"/>
          <w:sz w:val="22"/>
          <w:lang w:val="hr-HR"/>
        </w:rPr>
        <w:t>ništa od navedenog</w:t>
      </w:r>
    </w:p>
    <w:p w14:paraId="30B8C34F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3B296A2B" w14:textId="596DD579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na pitanje 5. odgovorili s a i/ili b i/ili c navedite broj prijave i vrstu prava i opišite kako je vaše intelektualno vlasništvo povezano s poslovnom idejom.</w:t>
      </w:r>
      <w:r w:rsidR="00DB6BA9" w:rsidRPr="00DB6BA9">
        <w:t xml:space="preserve"> </w:t>
      </w:r>
      <w:r w:rsidR="00DB6BA9" w:rsidRPr="00DB6BA9">
        <w:rPr>
          <w:rFonts w:ascii="Candara" w:hAnsi="Candara" w:cs="Calibri"/>
          <w:b/>
          <w:bCs/>
          <w:sz w:val="22"/>
          <w:szCs w:val="22"/>
          <w:lang w:val="hr-HR"/>
        </w:rPr>
        <w:t>Odgovor ne smije prelaziti 2500 znakova (uključujući razmake).</w:t>
      </w:r>
    </w:p>
    <w:p w14:paraId="313015D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11C3E1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bookmarkEnd w:id="1"/>
    <w:p w14:paraId="22BAB3B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S kojim strateškim ciljevima Grada Rijeke je vaša poslovna ideja usklađena?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42B17F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8D546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1BED282D" w14:textId="0B15265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Označite one strateške ciljeve Grada Rijeke koji su povezani s vašom poslovnom idejom. Za svaki odabrani cilj, u polju ‘Obrazloženje’ kratko objasnite na koji način je vaša ideja 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usklađena s tim ciljem. </w:t>
            </w:r>
            <w:r w:rsidR="00DB6BA9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Objašnjenje ne smije prelaziti 2500 znakova (uključujući razmake). 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Ako se vaše poslovanje ne odnosi na neki od navedenih strateških ciljeva, u polje 'Obrazloženje' ne unosite obrazloženje te po istom ili istima ne ostvarujete bodove.</w:t>
            </w:r>
          </w:p>
        </w:tc>
      </w:tr>
      <w:tr w:rsidR="00307A9B" w:rsidRPr="009D143F" w14:paraId="28EFE63C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442715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402C29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2 Sukladnost ciljevima utvrđenim strateškim razvojnim dokumentima Grada Rijeke.</w:t>
            </w:r>
          </w:p>
        </w:tc>
      </w:tr>
    </w:tbl>
    <w:p w14:paraId="16605B7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9A1017B" w14:textId="348E5EE8" w:rsidR="00307A9B" w:rsidRPr="009D143F" w:rsidRDefault="00D80863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602638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a) Strateški cilj 1. Živjeti u Rijeci 2030.: Grad raznolikosti, u kojem visoka kvaliteta života proizlazi iz suradnje pametne gradske uprave i angažiranih stanovnika</w:t>
      </w:r>
    </w:p>
    <w:p w14:paraId="00C26FBA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bookmarkStart w:id="7" w:name="_Hlk207287047"/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Start w:id="8" w:name="_Hlk207287622"/>
    <w:p w14:paraId="5557F48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0B4411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7E321C71" w14:textId="77777777" w:rsidR="00307A9B" w:rsidRPr="009D143F" w:rsidRDefault="00D80863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70107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b) Strateški cilj 2. Raditi u Rijeci 2030.: Sveučilišni grad za novo doba, gdje napredne tehnologije i kreativna industrija obogaćuju industrijsko nasljeđe</w:t>
      </w:r>
    </w:p>
    <w:p w14:paraId="637A1C60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bookmarkEnd w:id="8"/>
    <w:p w14:paraId="16DAE4B6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3D7312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2A0F4B5" w14:textId="77777777" w:rsidR="00307A9B" w:rsidRPr="009D143F" w:rsidRDefault="00D80863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16343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c) Strateški cilj 3. Povezati Rijeku 2030.: Multimodalno prometno čvorište s održivim i učinkovitim prometnim sustavom</w:t>
      </w:r>
    </w:p>
    <w:p w14:paraId="73D8868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3DF255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473E948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DC96877" w14:textId="77777777" w:rsidR="00307A9B" w:rsidRPr="009D143F" w:rsidRDefault="00D80863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96855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lang w:eastAsia="hr-HR"/>
        </w:rPr>
        <w:t xml:space="preserve"> d) Strateški cilj 4. Sačuvati Rijeku 2030.: Pametan, zelen i čist grad prilagođen potrebama svih građana</w:t>
      </w:r>
    </w:p>
    <w:p w14:paraId="42B979F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r w:rsidRPr="009D143F">
        <w:rPr>
          <w:rFonts w:ascii="Candara" w:eastAsia="Times New Roman" w:hAnsi="Candara" w:cs="Calibri"/>
          <w:lang w:eastAsia="hr-HR"/>
        </w:rPr>
        <w:t>Obrazloženje:</w:t>
      </w:r>
    </w:p>
    <w:p w14:paraId="4FC0C60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0548D6DD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6791C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Koje tržište planirate obuhvatiti?</w:t>
      </w:r>
      <w:bookmarkEnd w:id="7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948D7E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E509A0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9" w:name="_Hlk218774556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5318F07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opcije koje se odnose na vas. Ako planirate kombinirano tržište (npr. prvo lokalno, zatim nacionalno), označite sve relevantne opcije.</w:t>
            </w:r>
          </w:p>
        </w:tc>
      </w:tr>
      <w:tr w:rsidR="00307A9B" w:rsidRPr="009D143F" w14:paraId="503DC67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A8ED8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lastRenderedPageBreak/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5224F02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Veličina tržišta.</w:t>
            </w:r>
          </w:p>
        </w:tc>
      </w:tr>
    </w:tbl>
    <w:p w14:paraId="6CF36253" w14:textId="77777777" w:rsidR="00307A9B" w:rsidRPr="009D143F" w:rsidRDefault="00307A9B" w:rsidP="00307A9B">
      <w:pPr>
        <w:pStyle w:val="ListParagraph"/>
        <w:spacing w:line="276" w:lineRule="auto"/>
        <w:ind w:left="360"/>
        <w:jc w:val="both"/>
        <w:rPr>
          <w:rFonts w:ascii="Candara" w:hAnsi="Candara" w:cs="Calibri"/>
          <w:sz w:val="22"/>
          <w:szCs w:val="22"/>
          <w:lang w:val="hr-HR"/>
        </w:rPr>
      </w:pPr>
    </w:p>
    <w:p w14:paraId="500FF29A" w14:textId="77777777" w:rsidR="00307A9B" w:rsidRPr="009D143F" w:rsidRDefault="00D80863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59546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a) regionalno/lokalno </w:t>
      </w:r>
    </w:p>
    <w:p w14:paraId="0EDADFE1" w14:textId="77777777" w:rsidR="00307A9B" w:rsidRPr="009D143F" w:rsidRDefault="00D80863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297722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b) nacionalno </w:t>
      </w:r>
    </w:p>
    <w:p w14:paraId="7DCB7DB9" w14:textId="77777777" w:rsidR="00307A9B" w:rsidRPr="009D143F" w:rsidRDefault="00D80863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4139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eastAsia="Times New Roman" w:hAnsi="Candara" w:cs="Calibri"/>
          <w:sz w:val="22"/>
          <w:szCs w:val="22"/>
          <w:lang w:val="hr-HR" w:eastAsia="hr-HR"/>
        </w:rPr>
        <w:t xml:space="preserve"> </w:t>
      </w:r>
      <w:r w:rsidR="00307A9B" w:rsidRPr="009D143F">
        <w:rPr>
          <w:rFonts w:ascii="Candara" w:hAnsi="Candara" w:cs="Calibri"/>
          <w:sz w:val="22"/>
          <w:szCs w:val="22"/>
          <w:lang w:val="hr-HR"/>
        </w:rPr>
        <w:t>c) međunarodno</w:t>
      </w:r>
    </w:p>
    <w:bookmarkEnd w:id="9"/>
    <w:p w14:paraId="02A30AE3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3E55080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Napravili ste segmentaciju tržišta?</w:t>
      </w:r>
      <w:bookmarkStart w:id="10" w:name="_Hlk207357111"/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2972440F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F4E14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</w:tcPr>
          <w:p w14:paraId="017610E1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2 odgovora.</w:t>
            </w:r>
          </w:p>
        </w:tc>
      </w:tr>
      <w:tr w:rsidR="00307A9B" w:rsidRPr="009D143F" w14:paraId="4CE68FC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A9AF6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</w:tcPr>
          <w:p w14:paraId="4BBA80A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44258B5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6F5EA912" w14:textId="780C5CE5" w:rsidR="00307A9B" w:rsidRPr="009D143F" w:rsidRDefault="00D80863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28496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BA9">
            <w:rPr>
              <w:rFonts w:ascii="MS Gothic" w:eastAsia="MS Gothic" w:hAnsi="MS Gothic" w:cs="Calibri" w:hint="eastAsia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1D89010A" w14:textId="77777777" w:rsidR="00307A9B" w:rsidRPr="009D143F" w:rsidRDefault="00D80863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53745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bookmarkEnd w:id="10"/>
    <w:p w14:paraId="2BF9ACE2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246A222F" w14:textId="77777777" w:rsidR="00307A9B" w:rsidRPr="009D143F" w:rsidRDefault="00307A9B" w:rsidP="00307A9B">
      <w:pPr>
        <w:pStyle w:val="ListParagraph"/>
        <w:numPr>
          <w:ilvl w:val="1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Ako ste odgovorili “da” na pitanje 8., obrazložite kako je napravljena segmentacija tržišta.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2D14741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6AE34E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42F3A03" w14:textId="1C27ADDA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segmente na koje ste razložili ukupno tržište (npr. prema dobi, prihodima, sektoru, ponašanju kupaca) i opišite strategiju za pristup svakom segmentu.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A65062E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A74B01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9F5164C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0AAC3E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EE8CA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9510C5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553C318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t>Koji je procijenjen broj potencijalnih korisnika/kupaca u naredne 3 godine?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6016FD16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97046D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35B4948" w14:textId="3F51950B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broj i izvor podataka (istraživanje tržišta, iskustveno ili dr.)</w:t>
            </w:r>
            <w:r w:rsid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.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0025A9D7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81C1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55A9C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Definiranost tržišnog segmenta i ciljnih skupina.</w:t>
            </w:r>
          </w:p>
        </w:tc>
      </w:tr>
    </w:tbl>
    <w:p w14:paraId="3FF14185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2EB9AC80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6EE424EC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1695D2F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Koji su preduvjeti za pristup ciljanom tržištu i kako ih planirate ostvariti?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20A00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22899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AA25E56" w14:textId="1822C3F8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sve ključne preduvjete za ulazak na ciljano tržište (npr. logistika, licence, regulativa, certifikati) i objasnite kako ih trenutno ispunjavate ili planirate ostvariti u narednom razdoblju.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4F2EA004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4D191D6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76D47237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 Definiranost tržišnog segmenta i ciljnih skupina.</w:t>
            </w:r>
          </w:p>
        </w:tc>
      </w:tr>
    </w:tbl>
    <w:p w14:paraId="4ABD92FE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C3F6138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4493734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67B95E73" w14:textId="77777777" w:rsidR="00307A9B" w:rsidRPr="009D143F" w:rsidRDefault="00307A9B" w:rsidP="00307A9B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bookmarkStart w:id="11" w:name="_Hlk207350991"/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Opišite tim koji će raditi na razvoju poslovne ideje.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832B3DD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D6959D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DA759F3" w14:textId="37633ED1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Za sve ključne članove tima potrebno je odgovoriti na dolje navedena pitanja. Obavezno ispuniti za najmanje jednu (1) osobu. Ako u timu ima više ključnih članova, obrazac se ispunjava za svakoga od njih. U slučaju da je potrebno unijeti podatke za više osoba,  </w:t>
            </w:r>
            <w:r w:rsidR="00E621B5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dodajte tablicu sa svim podacima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 za svakog d</w:t>
            </w: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odatnog člana tima. Opis odgovornosti članova tima mora biti usklađen s planom poslovanja.</w:t>
            </w:r>
          </w:p>
        </w:tc>
      </w:tr>
      <w:tr w:rsidR="00307A9B" w:rsidRPr="009D143F" w14:paraId="6BF2617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C2B1767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C2D967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Ljudski resursi.</w:t>
            </w:r>
          </w:p>
        </w:tc>
      </w:tr>
    </w:tbl>
    <w:p w14:paraId="4C9122D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704"/>
        <w:gridCol w:w="6368"/>
      </w:tblGrid>
      <w:tr w:rsidR="00307A9B" w:rsidRPr="009D143F" w14:paraId="24560A8F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6F15BA7" w14:textId="77777777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  <w:bookmarkStart w:id="12" w:name="_Hlk207356841"/>
            <w:r w:rsidRPr="009D143F">
              <w:rPr>
                <w:rFonts w:ascii="Candara" w:hAnsi="Candara" w:cs="Calibri"/>
              </w:rPr>
              <w:t>OSOBA 1</w:t>
            </w:r>
          </w:p>
        </w:tc>
      </w:tr>
      <w:tr w:rsidR="00307A9B" w:rsidRPr="009D143F" w14:paraId="55BB9256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3DFD137" w14:textId="77777777" w:rsidR="00307A9B" w:rsidRPr="009D143F" w:rsidRDefault="00307A9B" w:rsidP="00C06144">
            <w:pPr>
              <w:spacing w:line="276" w:lineRule="auto"/>
              <w:rPr>
                <w:rFonts w:ascii="Candara" w:hAnsi="Candara" w:cs="Calibri"/>
                <w:b w:val="0"/>
                <w:bCs w:val="0"/>
              </w:rPr>
            </w:pPr>
            <w:r w:rsidRPr="009D143F">
              <w:rPr>
                <w:rFonts w:ascii="Candara" w:hAnsi="Candara" w:cs="Calibri"/>
              </w:rPr>
              <w:t xml:space="preserve">Pitanje </w:t>
            </w:r>
          </w:p>
        </w:tc>
        <w:tc>
          <w:tcPr>
            <w:tcW w:w="6368" w:type="dxa"/>
          </w:tcPr>
          <w:p w14:paraId="0C69E67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r w:rsidRPr="009D143F">
              <w:rPr>
                <w:rFonts w:ascii="Candara" w:hAnsi="Candara" w:cs="Calibri"/>
                <w:b/>
                <w:bCs/>
              </w:rPr>
              <w:t>Odgovor</w:t>
            </w:r>
          </w:p>
        </w:tc>
      </w:tr>
      <w:tr w:rsidR="00307A9B" w:rsidRPr="009D143F" w14:paraId="4600CA50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17E9DA0A" w14:textId="592DE8BE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Status osobe:</w:t>
            </w:r>
          </w:p>
        </w:tc>
        <w:tc>
          <w:tcPr>
            <w:tcW w:w="6368" w:type="dxa"/>
          </w:tcPr>
          <w:p w14:paraId="015E8196" w14:textId="77777777" w:rsidR="00307A9B" w:rsidRPr="009D143F" w:rsidRDefault="00D80863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342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zaposlenik</w:t>
            </w:r>
          </w:p>
          <w:p w14:paraId="219E03B4" w14:textId="77777777" w:rsidR="00307A9B" w:rsidRPr="009D143F" w:rsidRDefault="00D80863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12740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vanjski stručnjak</w:t>
            </w:r>
          </w:p>
        </w:tc>
      </w:tr>
      <w:tr w:rsidR="00307A9B" w:rsidRPr="009D143F" w14:paraId="44F1C68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275E2DB4" w14:textId="090742E1" w:rsidR="00307A9B" w:rsidRPr="00B22847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22847">
              <w:rPr>
                <w:rFonts w:ascii="Candara" w:hAnsi="Candara" w:cs="Calibri"/>
                <w:sz w:val="22"/>
                <w:szCs w:val="22"/>
              </w:rPr>
              <w:t>Trenutni status angažmana:</w:t>
            </w:r>
          </w:p>
        </w:tc>
        <w:tc>
          <w:tcPr>
            <w:tcW w:w="6368" w:type="dxa"/>
          </w:tcPr>
          <w:p w14:paraId="630C0AE2" w14:textId="77777777" w:rsidR="00307A9B" w:rsidRPr="009D143F" w:rsidRDefault="00D80863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</w:rPr>
            </w:pPr>
            <w:sdt>
              <w:sdtPr>
                <w:rPr>
                  <w:rFonts w:ascii="Candara" w:eastAsia="Times New Roman" w:hAnsi="Candara" w:cs="Calibri"/>
                </w:rPr>
                <w:id w:val="-1271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već zaposlena/angažirana</w:t>
            </w:r>
          </w:p>
          <w:p w14:paraId="600A7EA7" w14:textId="77777777" w:rsidR="00307A9B" w:rsidRPr="009D143F" w:rsidRDefault="00D80863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/>
                <w:bCs/>
              </w:rPr>
            </w:pPr>
            <w:sdt>
              <w:sdtPr>
                <w:rPr>
                  <w:rFonts w:ascii="Candara" w:eastAsia="Times New Roman" w:hAnsi="Candara" w:cs="Calibri"/>
                </w:rPr>
                <w:id w:val="57277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A9B" w:rsidRPr="009D1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7A9B" w:rsidRPr="009D143F">
              <w:rPr>
                <w:rFonts w:ascii="Candara" w:eastAsia="Times New Roman" w:hAnsi="Candara" w:cs="Calibri"/>
              </w:rPr>
              <w:t xml:space="preserve"> planirano s okvirnom datumom početka</w:t>
            </w:r>
            <w:r w:rsidR="00307A9B" w:rsidRPr="009D143F">
              <w:rPr>
                <w:rFonts w:ascii="Candara" w:eastAsia="Times New Roman" w:hAnsi="Candara" w:cs="Calibri"/>
                <w:b/>
                <w:bCs/>
              </w:rPr>
              <w:t xml:space="preserve">: </w:t>
            </w:r>
            <w:sdt>
              <w:sdtPr>
                <w:rPr>
                  <w:rStyle w:val="Stil1"/>
                  <w:rFonts w:ascii="Candara" w:hAnsi="Candara" w:cs="Calibri"/>
                </w:rPr>
                <w:id w:val="-387730027"/>
                <w:placeholder>
                  <w:docPart w:val="23C4F6B94EAC439BBF113A615D35839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0DA9C4DB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</w:p>
        </w:tc>
      </w:tr>
      <w:tr w:rsidR="00307A9B" w:rsidRPr="009D143F" w14:paraId="47884546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0A59C8AB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Naziv pozicije u timu:</w:t>
            </w:r>
          </w:p>
        </w:tc>
        <w:tc>
          <w:tcPr>
            <w:tcW w:w="6368" w:type="dxa"/>
          </w:tcPr>
          <w:p w14:paraId="3173EE43" w14:textId="77777777" w:rsidR="00307A9B" w:rsidRPr="009D143F" w:rsidRDefault="00D80863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b/>
                <w:bCs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725819753"/>
                <w:placeholder>
                  <w:docPart w:val="3E6BD569CC1849D3BE80CEFC844C02C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260985EE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1D66C77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Opis odgovornosti:</w:t>
            </w:r>
          </w:p>
        </w:tc>
        <w:tc>
          <w:tcPr>
            <w:tcW w:w="6368" w:type="dxa"/>
          </w:tcPr>
          <w:p w14:paraId="2A0BE97F" w14:textId="77777777" w:rsidR="00307A9B" w:rsidRPr="009D143F" w:rsidRDefault="00D80863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1940216865"/>
                <w:placeholder>
                  <w:docPart w:val="9A225D123FE1408AB619EE86816A19A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tr w:rsidR="00307A9B" w:rsidRPr="009D143F" w14:paraId="4FB1CBA5" w14:textId="77777777" w:rsidTr="00893C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4" w:type="dxa"/>
          </w:tcPr>
          <w:p w14:paraId="5663B84D" w14:textId="77777777" w:rsidR="00307A9B" w:rsidRPr="009D143F" w:rsidRDefault="00307A9B" w:rsidP="00B2284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Candara" w:eastAsia="Times New Roman" w:hAnsi="Candara" w:cs="Calibri"/>
                <w:b w:val="0"/>
                <w:bCs w:val="0"/>
                <w:sz w:val="22"/>
                <w:szCs w:val="22"/>
              </w:rPr>
            </w:pPr>
            <w:r w:rsidRPr="009D143F">
              <w:rPr>
                <w:rFonts w:ascii="Candara" w:eastAsia="Times New Roman" w:hAnsi="Candara" w:cs="Calibri"/>
                <w:sz w:val="22"/>
                <w:szCs w:val="22"/>
              </w:rPr>
              <w:t>Ključne kompetencije i iskustvo potrebne za obavljanje zadataka:</w:t>
            </w:r>
          </w:p>
        </w:tc>
        <w:tc>
          <w:tcPr>
            <w:tcW w:w="6368" w:type="dxa"/>
          </w:tcPr>
          <w:p w14:paraId="4AA24EB1" w14:textId="77777777" w:rsidR="00307A9B" w:rsidRPr="009D143F" w:rsidRDefault="00D80863" w:rsidP="00C0614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il1"/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1463532455"/>
                <w:placeholder>
                  <w:docPart w:val="E9276E11839F4E2B87D6C50ADA5C6E7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i w:val="0"/>
                  <w:color w:val="auto"/>
                  <w:sz w:val="24"/>
                </w:rPr>
              </w:sdtEndPr>
              <w:sdtContent>
                <w:r w:rsidR="00307A9B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</w:tc>
      </w:tr>
      <w:bookmarkEnd w:id="12"/>
    </w:tbl>
    <w:p w14:paraId="72DE4FA1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1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143"/>
      </w:tblGrid>
      <w:tr w:rsidR="00307A9B" w:rsidRPr="009D143F" w14:paraId="2E1DD4E6" w14:textId="77777777" w:rsidTr="00B228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43" w:type="dxa"/>
          </w:tcPr>
          <w:p w14:paraId="7B380E82" w14:textId="7777777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5A90A5C6" w14:textId="36899C17" w:rsidR="00B22847" w:rsidRDefault="00B22847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2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47240F29" w14:textId="77777777" w:rsidTr="00893C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704" w:type="dxa"/>
                </w:tcPr>
                <w:p w14:paraId="247D6048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223" w:type="dxa"/>
                </w:tcPr>
                <w:p w14:paraId="78E36845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F71B8C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D66678B" w14:textId="71ED829F" w:rsidR="00B22847" w:rsidRPr="00B22847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223" w:type="dxa"/>
                </w:tcPr>
                <w:p w14:paraId="6C9F1C8E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33668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2F17645B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578710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30D71A23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CA42DF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223" w:type="dxa"/>
                </w:tcPr>
                <w:p w14:paraId="42742EAB" w14:textId="77777777" w:rsidR="00B22847" w:rsidRPr="009D143F" w:rsidRDefault="00D80863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909810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7E2F1ECC" w14:textId="77777777" w:rsidR="00B22847" w:rsidRPr="009D143F" w:rsidRDefault="00D80863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23232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924836651"/>
                      <w:placeholder>
                        <w:docPart w:val="04437021502C4C1882C4D05173416BD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70BD7FA7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1390E445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47127CEB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223" w:type="dxa"/>
                </w:tcPr>
                <w:p w14:paraId="2B4F12CC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53825322"/>
                      <w:placeholder>
                        <w:docPart w:val="61E540E3B95946EEBCFC5F9B62FB9C1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916F17F" w14:textId="77777777" w:rsidTr="00893C2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3891DB79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lastRenderedPageBreak/>
                    <w:t>Opis odgovornosti:</w:t>
                  </w:r>
                </w:p>
              </w:tc>
              <w:tc>
                <w:tcPr>
                  <w:tcW w:w="6223" w:type="dxa"/>
                </w:tcPr>
                <w:p w14:paraId="4E9D7178" w14:textId="77777777" w:rsidR="00B22847" w:rsidRPr="009D143F" w:rsidRDefault="00D80863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247423703"/>
                      <w:placeholder>
                        <w:docPart w:val="81FA70B0AA234664A60D28FD0D143EEF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50EE5886" w14:textId="77777777" w:rsidTr="00893C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04" w:type="dxa"/>
                </w:tcPr>
                <w:p w14:paraId="503B5400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6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223" w:type="dxa"/>
                </w:tcPr>
                <w:p w14:paraId="0F126D0E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797117111"/>
                      <w:placeholder>
                        <w:docPart w:val="03F4569467614E668B40040BAAD6FD8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4C83354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8C82039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15D404FC" w14:textId="5DCC1FAC" w:rsidR="00B22847" w:rsidRDefault="00B22847" w:rsidP="00B22847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  <w:caps w:val="0"/>
              </w:rPr>
            </w:pPr>
            <w:r>
              <w:rPr>
                <w:rFonts w:ascii="Candara" w:hAnsi="Candara" w:cs="Calibri"/>
                <w:b w:val="0"/>
                <w:bCs w:val="0"/>
                <w:caps w:val="0"/>
              </w:rPr>
              <w:t>O</w:t>
            </w:r>
            <w:r>
              <w:rPr>
                <w:rFonts w:ascii="Candara" w:hAnsi="Candara" w:cs="Calibri"/>
                <w:b w:val="0"/>
              </w:rPr>
              <w:t>SOBA 3</w:t>
            </w: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2704"/>
              <w:gridCol w:w="6223"/>
            </w:tblGrid>
            <w:tr w:rsidR="00B22847" w:rsidRPr="009D143F" w14:paraId="083613F7" w14:textId="77777777" w:rsidTr="00020D8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263" w:type="dxa"/>
                </w:tcPr>
                <w:p w14:paraId="01D00421" w14:textId="77777777" w:rsidR="00B22847" w:rsidRPr="009D143F" w:rsidRDefault="00B22847" w:rsidP="00B22847">
                  <w:p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 xml:space="preserve">Pitanje </w:t>
                  </w:r>
                </w:p>
              </w:tc>
              <w:tc>
                <w:tcPr>
                  <w:tcW w:w="6799" w:type="dxa"/>
                </w:tcPr>
                <w:p w14:paraId="243B0B88" w14:textId="77777777" w:rsidR="00B22847" w:rsidRPr="009D143F" w:rsidRDefault="00B22847" w:rsidP="00B22847">
                  <w:pPr>
                    <w:spacing w:line="276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 w:val="0"/>
                      <w:bCs w:val="0"/>
                    </w:rPr>
                  </w:pPr>
                  <w:r w:rsidRPr="009D143F">
                    <w:rPr>
                      <w:rFonts w:ascii="Candara" w:hAnsi="Candara" w:cs="Calibri"/>
                    </w:rPr>
                    <w:t>Odgovor</w:t>
                  </w:r>
                </w:p>
              </w:tc>
            </w:tr>
            <w:tr w:rsidR="00B22847" w:rsidRPr="009D143F" w14:paraId="2EDF7DD3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DA88DA6" w14:textId="4A296A68" w:rsidR="00B22847" w:rsidRPr="00B22847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B22847">
                    <w:rPr>
                      <w:rFonts w:ascii="Candara" w:hAnsi="Candara" w:cs="Calibri"/>
                      <w:sz w:val="22"/>
                      <w:szCs w:val="22"/>
                    </w:rPr>
                    <w:t>Status osobe:</w:t>
                  </w:r>
                </w:p>
              </w:tc>
              <w:tc>
                <w:tcPr>
                  <w:tcW w:w="6799" w:type="dxa"/>
                </w:tcPr>
                <w:p w14:paraId="664EE581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2054266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zaposlenik</w:t>
                  </w:r>
                </w:p>
                <w:p w14:paraId="7BC77BA6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9233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vanjski stručnjak</w:t>
                  </w:r>
                </w:p>
              </w:tc>
            </w:tr>
            <w:tr w:rsidR="00B22847" w:rsidRPr="009D143F" w14:paraId="446E71CE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4EEADE7E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hAnsi="Candara" w:cs="Calibri"/>
                      <w:sz w:val="22"/>
                      <w:szCs w:val="22"/>
                    </w:rPr>
                    <w:t>Trenutni status angažmana:</w:t>
                  </w:r>
                </w:p>
              </w:tc>
              <w:tc>
                <w:tcPr>
                  <w:tcW w:w="6799" w:type="dxa"/>
                </w:tcPr>
                <w:p w14:paraId="2366759F" w14:textId="77777777" w:rsidR="00B22847" w:rsidRPr="009D143F" w:rsidRDefault="00D80863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-1556001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već zaposlena/angažirana</w:t>
                  </w:r>
                </w:p>
                <w:p w14:paraId="2CBB132E" w14:textId="77777777" w:rsidR="00B22847" w:rsidRPr="009D143F" w:rsidRDefault="00D80863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eastAsia="Times New Roman" w:hAnsi="Candara" w:cs="Calibri"/>
                      <w:b/>
                      <w:bCs/>
                    </w:rPr>
                  </w:pPr>
                  <w:sdt>
                    <w:sdtPr>
                      <w:rPr>
                        <w:rFonts w:ascii="Candara" w:eastAsia="Times New Roman" w:hAnsi="Candara" w:cs="Calibri"/>
                      </w:rPr>
                      <w:id w:val="1635438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2847" w:rsidRPr="009D1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B22847" w:rsidRPr="009D143F">
                    <w:rPr>
                      <w:rFonts w:ascii="Candara" w:eastAsia="Times New Roman" w:hAnsi="Candara" w:cs="Calibri"/>
                    </w:rPr>
                    <w:t xml:space="preserve"> planirano s okvirnom datumom početka</w:t>
                  </w:r>
                  <w:r w:rsidR="00B22847" w:rsidRPr="009D143F">
                    <w:rPr>
                      <w:rFonts w:ascii="Candara" w:eastAsia="Times New Roman" w:hAnsi="Candara" w:cs="Calibri"/>
                      <w:b/>
                      <w:bCs/>
                    </w:rPr>
                    <w:t xml:space="preserve">: </w:t>
                  </w: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1499154735"/>
                      <w:placeholder>
                        <w:docPart w:val="D181D13B777E4E7AA17C336AFDEA20FC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  <w:p w14:paraId="1FDB8AF4" w14:textId="77777777" w:rsidR="00B22847" w:rsidRPr="009D143F" w:rsidRDefault="00B22847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</w:p>
              </w:tc>
            </w:tr>
            <w:tr w:rsidR="00B22847" w:rsidRPr="009D143F" w14:paraId="015789D2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5C10CA65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Naziv pozicije u timu:</w:t>
                  </w:r>
                </w:p>
              </w:tc>
              <w:tc>
                <w:tcPr>
                  <w:tcW w:w="6799" w:type="dxa"/>
                </w:tcPr>
                <w:p w14:paraId="0B316760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ndara" w:hAnsi="Candara" w:cs="Calibri"/>
                      <w:b/>
                      <w:bCs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775784082"/>
                      <w:placeholder>
                        <w:docPart w:val="13B06A34D7B14E6981717A6AA644AD80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3CE84C7" w14:textId="77777777" w:rsidTr="00020D8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164EFCC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Opis odgovornosti:</w:t>
                  </w:r>
                </w:p>
              </w:tc>
              <w:tc>
                <w:tcPr>
                  <w:tcW w:w="6799" w:type="dxa"/>
                </w:tcPr>
                <w:p w14:paraId="6F434C2E" w14:textId="77777777" w:rsidR="00B22847" w:rsidRPr="009D143F" w:rsidRDefault="00D80863" w:rsidP="00B22847">
                  <w:pPr>
                    <w:spacing w:line="276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625388139"/>
                      <w:placeholder>
                        <w:docPart w:val="B052117555BD42BA99BFFB2225C8CBB2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  <w:tr w:rsidR="00B22847" w:rsidRPr="009D143F" w14:paraId="060E5174" w14:textId="77777777" w:rsidTr="00020D8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3" w:type="dxa"/>
                </w:tcPr>
                <w:p w14:paraId="24C86C22" w14:textId="77777777" w:rsidR="00B22847" w:rsidRPr="009D143F" w:rsidRDefault="00B22847" w:rsidP="00B22847">
                  <w:pPr>
                    <w:pStyle w:val="ListParagraph"/>
                    <w:numPr>
                      <w:ilvl w:val="0"/>
                      <w:numId w:val="39"/>
                    </w:numPr>
                    <w:spacing w:line="276" w:lineRule="auto"/>
                    <w:rPr>
                      <w:rFonts w:ascii="Candara" w:eastAsia="Times New Roman" w:hAnsi="Candara" w:cs="Calibri"/>
                      <w:b w:val="0"/>
                      <w:bCs w:val="0"/>
                      <w:sz w:val="22"/>
                      <w:szCs w:val="22"/>
                    </w:rPr>
                  </w:pPr>
                  <w:r w:rsidRPr="009D143F">
                    <w:rPr>
                      <w:rFonts w:ascii="Candara" w:eastAsia="Times New Roman" w:hAnsi="Candara" w:cs="Calibri"/>
                      <w:sz w:val="22"/>
                      <w:szCs w:val="22"/>
                    </w:rPr>
                    <w:t>Ključne kompetencije i iskustvo potrebne za obavljanje zadataka:</w:t>
                  </w:r>
                </w:p>
              </w:tc>
              <w:tc>
                <w:tcPr>
                  <w:tcW w:w="6799" w:type="dxa"/>
                </w:tcPr>
                <w:p w14:paraId="37E923C7" w14:textId="77777777" w:rsidR="00B22847" w:rsidRPr="009D143F" w:rsidRDefault="00D80863" w:rsidP="00B22847">
                  <w:pPr>
                    <w:spacing w:line="276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il1"/>
                      <w:rFonts w:ascii="Candara" w:hAnsi="Candara" w:cs="Calibri"/>
                    </w:rPr>
                  </w:pPr>
                  <w:sdt>
                    <w:sdtPr>
                      <w:rPr>
                        <w:rStyle w:val="Stil1"/>
                        <w:rFonts w:ascii="Candara" w:hAnsi="Candara" w:cs="Calibri"/>
                      </w:rPr>
                      <w:id w:val="-1958022426"/>
                      <w:placeholder>
                        <w:docPart w:val="A6671E4D6E884ADBB33B1A9D62665FB9"/>
                      </w:placeholder>
                      <w:showingPlcHdr/>
                      <w:text/>
                    </w:sdtPr>
                    <w:sdtEndPr>
                      <w:rPr>
                        <w:rStyle w:val="DefaultParagraphFont"/>
                        <w:b w:val="0"/>
                        <w:i w:val="0"/>
                        <w:color w:val="auto"/>
                        <w:sz w:val="24"/>
                      </w:rPr>
                    </w:sdtEndPr>
                    <w:sdtContent>
                      <w:r w:rsidR="00B22847" w:rsidRPr="009D143F">
                        <w:rPr>
                          <w:rStyle w:val="PlaceholderText"/>
                          <w:rFonts w:ascii="Candara" w:hAnsi="Candara" w:cs="Calibri"/>
                        </w:rPr>
                        <w:t>Kliknite ovdje da biste unijeli tekst.</w:t>
                      </w:r>
                    </w:sdtContent>
                  </w:sdt>
                </w:p>
              </w:tc>
            </w:tr>
          </w:tbl>
          <w:p w14:paraId="6E577F8B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</w:p>
          <w:p w14:paraId="47175981" w14:textId="23D16936" w:rsidR="00B22847" w:rsidRDefault="00D80863" w:rsidP="00B22847">
            <w:pPr>
              <w:spacing w:line="276" w:lineRule="auto"/>
              <w:jc w:val="left"/>
              <w:rPr>
                <w:rFonts w:ascii="Candara" w:hAnsi="Candara" w:cs="Calibri"/>
              </w:rPr>
            </w:pPr>
            <w:sdt>
              <w:sdtPr>
                <w:rPr>
                  <w:rStyle w:val="Stil1"/>
                  <w:rFonts w:ascii="Candara" w:hAnsi="Candara" w:cs="Calibri"/>
                </w:rPr>
                <w:id w:val="-268931080"/>
                <w:placeholder>
                  <w:docPart w:val="0D7151345C324919A5316F5F7F848790"/>
                </w:placeholder>
                <w:showingPlcHdr/>
                <w:text/>
              </w:sdtPr>
              <w:sdtEndPr>
                <w:rPr>
                  <w:rStyle w:val="DefaultParagraphFont"/>
                  <w:b/>
                  <w:i w:val="0"/>
                  <w:color w:val="auto"/>
                  <w:sz w:val="24"/>
                </w:rPr>
              </w:sdtEndPr>
              <w:sdtContent>
                <w:r w:rsidR="00B22847" w:rsidRPr="009D143F">
                  <w:rPr>
                    <w:rStyle w:val="PlaceholderText"/>
                    <w:rFonts w:ascii="Candara" w:hAnsi="Candara" w:cs="Calibri"/>
                  </w:rPr>
                  <w:t>Kliknite ovdje da biste unijeli tekst.</w:t>
                </w:r>
              </w:sdtContent>
            </w:sdt>
          </w:p>
          <w:p w14:paraId="33DE493C" w14:textId="77777777" w:rsidR="00B22847" w:rsidRDefault="00B22847" w:rsidP="00B22847">
            <w:pPr>
              <w:spacing w:line="276" w:lineRule="auto"/>
              <w:jc w:val="left"/>
              <w:rPr>
                <w:rFonts w:ascii="Candara" w:hAnsi="Candara" w:cs="Calibri"/>
                <w:b w:val="0"/>
                <w:bCs w:val="0"/>
                <w:caps w:val="0"/>
              </w:rPr>
            </w:pPr>
          </w:p>
          <w:p w14:paraId="64ABCE7F" w14:textId="082AEBF6" w:rsidR="00307A9B" w:rsidRPr="009D143F" w:rsidRDefault="00307A9B" w:rsidP="00C06144">
            <w:pPr>
              <w:spacing w:line="276" w:lineRule="auto"/>
              <w:jc w:val="center"/>
              <w:rPr>
                <w:rFonts w:ascii="Candara" w:hAnsi="Candara" w:cs="Calibri"/>
                <w:b w:val="0"/>
                <w:bCs w:val="0"/>
              </w:rPr>
            </w:pPr>
          </w:p>
        </w:tc>
      </w:tr>
    </w:tbl>
    <w:p w14:paraId="5587AED0" w14:textId="329ED983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lastRenderedPageBreak/>
        <w:t>Koja je vaša konkurentska prednost?</w:t>
      </w:r>
      <w:bookmarkStart w:id="13" w:name="_Hlk207351116"/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9EA57AE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14A38B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76E34BF" w14:textId="461B75F5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konkretne aspekte koji vašu poslovnu ideju čine jedinstvenom u odnosu na konkurenciju. Možete koristiti SWOT analizu, usporednu tablicu ili kratak opis diferencijacije (npr. inovativni proizvod, cijena, kvaliteta, tehnologija, korisničko iskustvo).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7B552EBA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3E329550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3596F581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Konkurentska prednost.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0DEE7FBF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bookmarkEnd w:id="13"/>
    <w:p w14:paraId="3F1128AD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5FAD26BE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10B43911" w14:textId="0A5588B0" w:rsidR="00307A9B" w:rsidRPr="00A76758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A76758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Je li moguće širiti poslovanje na nove proizvode ili usluge?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ECEB96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CFE062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401E13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ponuđena dva odgovora.</w:t>
            </w:r>
          </w:p>
        </w:tc>
      </w:tr>
      <w:tr w:rsidR="00307A9B" w:rsidRPr="009D143F" w14:paraId="2222FF76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BABCA4F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bookmarkStart w:id="14" w:name="_Hlk207357268"/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687D1888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  <w:bookmarkEnd w:id="14"/>
    </w:tbl>
    <w:p w14:paraId="33AF147B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5EB17884" w14:textId="77777777" w:rsidR="00307A9B" w:rsidRPr="009D143F" w:rsidRDefault="00D80863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161910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a) da</w:t>
      </w:r>
    </w:p>
    <w:p w14:paraId="596944E1" w14:textId="77777777" w:rsidR="00307A9B" w:rsidRPr="009D143F" w:rsidRDefault="00D80863" w:rsidP="00307A9B">
      <w:pPr>
        <w:pStyle w:val="ListParagraph"/>
        <w:spacing w:line="276" w:lineRule="auto"/>
        <w:ind w:left="0"/>
        <w:rPr>
          <w:rFonts w:ascii="Candara" w:hAnsi="Candara" w:cs="Calibri"/>
          <w:sz w:val="22"/>
          <w:szCs w:val="22"/>
          <w:lang w:val="hr-HR"/>
        </w:rPr>
      </w:pPr>
      <w:sdt>
        <w:sdtPr>
          <w:rPr>
            <w:rFonts w:ascii="Candara" w:eastAsia="Times New Roman" w:hAnsi="Candara" w:cs="Calibri"/>
            <w:sz w:val="22"/>
            <w:szCs w:val="22"/>
            <w:lang w:val="hr-HR" w:eastAsia="hr-HR"/>
          </w:rPr>
          <w:id w:val="-14258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sz w:val="22"/>
              <w:szCs w:val="22"/>
              <w:lang w:val="hr-HR" w:eastAsia="hr-HR"/>
            </w:rPr>
            <w:t>☐</w:t>
          </w:r>
        </w:sdtContent>
      </w:sdt>
      <w:r w:rsidR="00307A9B" w:rsidRPr="009D143F">
        <w:rPr>
          <w:rFonts w:ascii="Candara" w:hAnsi="Candara" w:cs="Calibri"/>
          <w:sz w:val="22"/>
          <w:szCs w:val="22"/>
          <w:lang w:val="hr-HR"/>
        </w:rPr>
        <w:t xml:space="preserve"> b) ne</w:t>
      </w:r>
    </w:p>
    <w:p w14:paraId="36845F47" w14:textId="77777777" w:rsidR="00307A9B" w:rsidRPr="009D143F" w:rsidRDefault="00307A9B" w:rsidP="00307A9B">
      <w:pPr>
        <w:pStyle w:val="ListParagraph"/>
        <w:spacing w:line="276" w:lineRule="auto"/>
        <w:ind w:left="0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</w:p>
    <w:p w14:paraId="0F480415" w14:textId="77777777" w:rsidR="00307A9B" w:rsidRPr="009D143F" w:rsidRDefault="00307A9B" w:rsidP="00A76758">
      <w:pPr>
        <w:pStyle w:val="ListParagraph"/>
        <w:numPr>
          <w:ilvl w:val="1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Ako ste na pitanje 13. odgovorili “da”, obrazložite kako je moguće širiti poslovanje na nove proizvode ili usluge.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4"/>
        <w:gridCol w:w="7488"/>
      </w:tblGrid>
      <w:tr w:rsidR="00307A9B" w:rsidRPr="009D143F" w14:paraId="1850381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D15293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159AD09" w14:textId="08CF19D4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Navedite mogućnosti širenja poslovanja: dodatne proizvode/usluge, nove tržišne segmente ili skalabilnost poslovnog modela. Objasnite kako bi to moglo povećati vrijednost vaše poslovne ideje.</w:t>
            </w:r>
            <w:r w:rsidR="00DB6BA9">
              <w:t xml:space="preserve"> </w:t>
            </w:r>
            <w:r w:rsidR="00DB6BA9" w:rsidRPr="00DB6BA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Odgovor ne smije prelaziti 2500 znakova (uključujući razmake).</w:t>
            </w:r>
          </w:p>
        </w:tc>
      </w:tr>
      <w:tr w:rsidR="00307A9B" w:rsidRPr="009D143F" w14:paraId="10D012F5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  <w:shd w:val="clear" w:color="auto" w:fill="F2F2F2" w:themeFill="background1" w:themeFillShade="F2"/>
          </w:tcPr>
          <w:p w14:paraId="5884B414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488" w:type="dxa"/>
            <w:shd w:val="clear" w:color="auto" w:fill="F2F2F2" w:themeFill="background1" w:themeFillShade="F2"/>
          </w:tcPr>
          <w:p w14:paraId="75FD486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3. Tržišna održivost poslovne ideje, elementa Vezivanje dodatnih usluga i proizvoda.</w:t>
            </w:r>
          </w:p>
        </w:tc>
      </w:tr>
    </w:tbl>
    <w:p w14:paraId="1973EBA4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7583EEA3" w14:textId="77777777" w:rsidR="00E40989" w:rsidRPr="009D143F" w:rsidRDefault="00E40989" w:rsidP="00E40989">
      <w:pPr>
        <w:spacing w:line="276" w:lineRule="auto"/>
        <w:jc w:val="both"/>
        <w:rPr>
          <w:rFonts w:ascii="Candara" w:eastAsia="Times New Roman" w:hAnsi="Candara" w:cs="Calibri"/>
          <w:b/>
          <w:lang w:eastAsia="hr-HR"/>
        </w:rPr>
      </w:pPr>
      <w:r>
        <w:rPr>
          <w:rStyle w:val="Stil1"/>
          <w:noProof/>
        </w:rPr>
        <w:fldChar w:fldCharType="begin">
          <w:ffData>
            <w:name w:val="Text3"/>
            <w:enabled/>
            <w:calcOnExit w:val="0"/>
            <w:textInput>
              <w:default w:val="Unesite tekst ovdje"/>
              <w:maxLength w:val="2500"/>
            </w:textInput>
          </w:ffData>
        </w:fldChar>
      </w:r>
      <w:r>
        <w:rPr>
          <w:rStyle w:val="Stil1"/>
          <w:noProof/>
        </w:rPr>
        <w:instrText xml:space="preserve"> FORMTEXT </w:instrText>
      </w:r>
      <w:r>
        <w:rPr>
          <w:rStyle w:val="Stil1"/>
          <w:noProof/>
        </w:rPr>
      </w:r>
      <w:r>
        <w:rPr>
          <w:rStyle w:val="Stil1"/>
          <w:noProof/>
        </w:rPr>
        <w:fldChar w:fldCharType="separate"/>
      </w:r>
      <w:r>
        <w:rPr>
          <w:rStyle w:val="Stil1"/>
          <w:noProof/>
        </w:rPr>
        <w:t>Unesite tekst ovdje</w:t>
      </w:r>
      <w:r>
        <w:rPr>
          <w:rStyle w:val="Stil1"/>
          <w:noProof/>
        </w:rPr>
        <w:fldChar w:fldCharType="end"/>
      </w:r>
    </w:p>
    <w:p w14:paraId="2CA52214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56191E93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Koliko trenutno imate zaposlenih osoba?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102B7B93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CB6C7EB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B204608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Zaokružite jedan od ponuđenih odgovora. Pod jednom zaposlenom osobom smatra se osoba zaposlena na puno radno vrijeme te vlasnik obrta. Ako primjerice poduzetnik zapošljava 2 osobe na nepuno radno vrijeme od 4h, to se smatra 1 zaposlenom osobom.</w:t>
            </w:r>
          </w:p>
        </w:tc>
      </w:tr>
      <w:tr w:rsidR="00307A9B" w:rsidRPr="009D143F" w14:paraId="62A04B8F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6F3061A2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1E7CA3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Broj zaposlenih.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 </w:t>
            </w: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Uz ovaj odgovor potrebno je u prijavi dostaviti dokaz o broju zaposlenih (propisano Javnim pozivom).</w:t>
            </w:r>
          </w:p>
        </w:tc>
      </w:tr>
    </w:tbl>
    <w:p w14:paraId="3A7F9EB1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4CF7BBCD" w14:textId="1121FEA7" w:rsidR="00307A9B" w:rsidRPr="009D143F" w:rsidRDefault="00D80863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-150158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847">
            <w:rPr>
              <w:rFonts w:ascii="MS Gothic" w:eastAsia="MS Gothic" w:hAnsi="MS Gothic" w:cs="Calibri" w:hint="eastAsia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a) 1 osoba</w:t>
      </w:r>
    </w:p>
    <w:p w14:paraId="56EC7699" w14:textId="77777777" w:rsidR="00307A9B" w:rsidRPr="009D143F" w:rsidRDefault="00D80863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100131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b) 2-3 osobe</w:t>
      </w:r>
    </w:p>
    <w:p w14:paraId="488E9E3A" w14:textId="77777777" w:rsidR="00307A9B" w:rsidRPr="009D143F" w:rsidRDefault="00D80863" w:rsidP="00307A9B">
      <w:pPr>
        <w:spacing w:line="276" w:lineRule="auto"/>
        <w:rPr>
          <w:rFonts w:ascii="Candara" w:eastAsia="Times New Roman" w:hAnsi="Candara" w:cs="Calibri"/>
          <w:lang w:eastAsia="hr-HR"/>
        </w:rPr>
      </w:pPr>
      <w:sdt>
        <w:sdtPr>
          <w:rPr>
            <w:rFonts w:ascii="Candara" w:eastAsia="Times New Roman" w:hAnsi="Candara" w:cs="Calibri"/>
            <w:lang w:eastAsia="hr-HR"/>
          </w:rPr>
          <w:id w:val="70807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</w:t>
      </w:r>
      <w:r w:rsidR="00307A9B" w:rsidRPr="009D143F">
        <w:rPr>
          <w:rFonts w:ascii="Candara" w:eastAsia="Times New Roman" w:hAnsi="Candara" w:cs="Calibri"/>
          <w:lang w:eastAsia="hr-HR"/>
        </w:rPr>
        <w:t>c) 4 ili više osoba</w:t>
      </w:r>
    </w:p>
    <w:p w14:paraId="2258FE53" w14:textId="77777777" w:rsidR="00307A9B" w:rsidRPr="009D143F" w:rsidRDefault="00307A9B" w:rsidP="00307A9B">
      <w:pPr>
        <w:spacing w:line="276" w:lineRule="auto"/>
        <w:ind w:left="426"/>
        <w:rPr>
          <w:rFonts w:ascii="Candara" w:eastAsia="Times New Roman" w:hAnsi="Candara" w:cs="Calibri"/>
          <w:b/>
          <w:lang w:eastAsia="hr-HR"/>
        </w:rPr>
      </w:pPr>
    </w:p>
    <w:p w14:paraId="4B21752B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Plan zapošljavanja.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7FF552F8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D98C33E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48870C72" w14:textId="0B56032F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Unesite broj osoba za svaku godinu, ako planirate </w:t>
            </w:r>
            <w:r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novozaposlene u toj godini</w:t>
            </w: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.</w:t>
            </w:r>
            <w:r>
              <w:t xml:space="preserve"> </w:t>
            </w:r>
            <w:r w:rsidRPr="00563CF8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Pod jednom zaposlenom osobom smatra se osoba zaposlena na puno radno vrijeme te vlasnik obrta. Ako primjerice poduzetnik zapošljava 2 osobe na nepuno radno vrijeme od 4h, to se smatra 1 zaposlenom osobom.</w:t>
            </w:r>
            <w:r w:rsidR="00DB6BA9">
              <w:t xml:space="preserve"> </w:t>
            </w:r>
          </w:p>
        </w:tc>
      </w:tr>
      <w:tr w:rsidR="00307A9B" w:rsidRPr="009D143F" w14:paraId="5F0CA0A0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017CE0F8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2ECF3AB9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4. Utjecaj na zapošljavanje, elementa Planirano zapošljavanje</w:t>
            </w:r>
            <w:r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 xml:space="preserve">. </w:t>
            </w:r>
            <w:r w:rsidRPr="00CF78D9">
              <w:rPr>
                <w:rFonts w:ascii="Candara" w:eastAsia="Times New Roman" w:hAnsi="Candara" w:cs="Calibri"/>
                <w:b/>
                <w:bCs/>
                <w:i/>
                <w:iCs/>
                <w:sz w:val="20"/>
                <w:szCs w:val="20"/>
                <w:u w:val="single"/>
              </w:rPr>
              <w:t>Ostvarenje navedenog pratiti će se u programu, a neostvarivanje plana utjecat će na godišnju ocjenu i ostanak u inkubatoru.</w:t>
            </w:r>
          </w:p>
        </w:tc>
      </w:tr>
    </w:tbl>
    <w:p w14:paraId="027B022B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tbl>
      <w:tblPr>
        <w:tblStyle w:val="PlainTable3"/>
        <w:tblW w:w="4601" w:type="pct"/>
        <w:tblLook w:val="04A0" w:firstRow="1" w:lastRow="0" w:firstColumn="1" w:lastColumn="0" w:noHBand="0" w:noVBand="1"/>
      </w:tblPr>
      <w:tblGrid>
        <w:gridCol w:w="4929"/>
        <w:gridCol w:w="4142"/>
      </w:tblGrid>
      <w:tr w:rsidR="00307A9B" w:rsidRPr="009D143F" w14:paraId="01E2A1CD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7" w:type="pct"/>
          </w:tcPr>
          <w:p w14:paraId="440ED3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Godina</w:t>
            </w:r>
          </w:p>
        </w:tc>
        <w:tc>
          <w:tcPr>
            <w:tcW w:w="2283" w:type="pct"/>
          </w:tcPr>
          <w:p w14:paraId="07E5470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Broj novozaposlenih</w:t>
            </w:r>
          </w:p>
        </w:tc>
      </w:tr>
      <w:tr w:rsidR="00307A9B" w:rsidRPr="009D143F" w14:paraId="17F42F5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6E65E92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6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56AF239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3EA808F0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0DC9094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7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474C49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5236E10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4F6BBEB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202</w:t>
            </w:r>
            <w:r>
              <w:rPr>
                <w:rFonts w:ascii="Candara" w:hAnsi="Candara" w:cs="Calibri"/>
                <w:sz w:val="22"/>
              </w:rPr>
              <w:t>8</w:t>
            </w:r>
            <w:r w:rsidRPr="009D143F">
              <w:rPr>
                <w:rFonts w:ascii="Candara" w:hAnsi="Candara" w:cs="Calibri"/>
                <w:sz w:val="22"/>
              </w:rPr>
              <w:t>.</w:t>
            </w:r>
          </w:p>
        </w:tc>
        <w:tc>
          <w:tcPr>
            <w:tcW w:w="2283" w:type="pct"/>
          </w:tcPr>
          <w:p w14:paraId="7380896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65BAB43" w14:textId="77777777" w:rsidTr="00893C2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pct"/>
          </w:tcPr>
          <w:p w14:paraId="5B42203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bookmarkStart w:id="15" w:name="_Hlk218775332"/>
            <w:r>
              <w:rPr>
                <w:rFonts w:ascii="Candara" w:hAnsi="Candara" w:cs="Calibri"/>
                <w:sz w:val="22"/>
              </w:rPr>
              <w:t>2029.</w:t>
            </w:r>
          </w:p>
        </w:tc>
        <w:tc>
          <w:tcPr>
            <w:tcW w:w="2283" w:type="pct"/>
          </w:tcPr>
          <w:p w14:paraId="12DAFE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bookmarkEnd w:id="15"/>
    </w:tbl>
    <w:p w14:paraId="373F2EF5" w14:textId="77777777" w:rsidR="00307A9B" w:rsidRPr="009D143F" w:rsidRDefault="00307A9B" w:rsidP="00307A9B">
      <w:pPr>
        <w:spacing w:line="276" w:lineRule="auto"/>
        <w:rPr>
          <w:rFonts w:ascii="Candara" w:eastAsia="Times New Roman" w:hAnsi="Candara" w:cs="Calibri"/>
          <w:b/>
          <w:lang w:eastAsia="hr-HR"/>
        </w:rPr>
      </w:pPr>
    </w:p>
    <w:p w14:paraId="0DF94918" w14:textId="77777777" w:rsidR="00307A9B" w:rsidRPr="009D143F" w:rsidRDefault="00307A9B" w:rsidP="00A76758">
      <w:pPr>
        <w:pStyle w:val="ListParagraph"/>
        <w:numPr>
          <w:ilvl w:val="0"/>
          <w:numId w:val="15"/>
        </w:numPr>
        <w:spacing w:after="240" w:line="276" w:lineRule="auto"/>
        <w:jc w:val="both"/>
        <w:rPr>
          <w:rFonts w:ascii="Candara" w:eastAsia="Times New Roman" w:hAnsi="Candara" w:cs="Calibri"/>
          <w:b/>
          <w:sz w:val="22"/>
          <w:szCs w:val="22"/>
          <w:lang w:val="hr-HR" w:eastAsia="hr-HR"/>
        </w:rPr>
      </w:pPr>
      <w:r w:rsidRPr="009D143F">
        <w:rPr>
          <w:rFonts w:ascii="Candara" w:eastAsia="Times New Roman" w:hAnsi="Candara" w:cs="Calibri"/>
          <w:b/>
          <w:sz w:val="22"/>
          <w:szCs w:val="22"/>
          <w:lang w:val="hr-HR" w:eastAsia="hr-HR"/>
        </w:rPr>
        <w:t>Ispunite financijske podatke za posljednju zaključenu financijsku godinu i projekcije za naredne godine.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425DC3E7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F75DA43" w14:textId="77777777" w:rsidR="00307A9B" w:rsidRPr="00CF78D9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430D30" w14:textId="47491C26" w:rsidR="00307A9B" w:rsidRPr="00CF78D9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Unesite podatke o ostvarenim odnosno procijenjenim prihodima/primicima i rashodima/izdacima, dobiti/dohotku. Ako ste novootvoreni gospodarski subjekt (osnovani ste u 2026. godini) ispunite samo projekcije za tekuću i naredne 2 godine.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="00A76758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Financijski podaci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moraju biti usklađe</w:t>
            </w:r>
            <w:r w:rsidR="00281BCD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ni</w:t>
            </w:r>
            <w:r w:rsidR="00B6227F" w:rsidRPr="00CF78D9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 xml:space="preserve"> s poslovnim planom, uključujući planom zapošljavanja.</w:t>
            </w:r>
          </w:p>
        </w:tc>
      </w:tr>
      <w:tr w:rsidR="00307A9B" w:rsidRPr="009D143F" w14:paraId="6D60F7F8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22314A1D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7F5022A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</w:tbl>
    <w:p w14:paraId="3C15E8D1" w14:textId="77777777" w:rsidR="00307A9B" w:rsidRPr="009D143F" w:rsidRDefault="00307A9B" w:rsidP="00307A9B">
      <w:pPr>
        <w:pStyle w:val="ListNumber"/>
        <w:numPr>
          <w:ilvl w:val="0"/>
          <w:numId w:val="0"/>
        </w:numPr>
        <w:spacing w:after="0"/>
        <w:jc w:val="both"/>
        <w:rPr>
          <w:rFonts w:ascii="Candara" w:hAnsi="Candara" w:cs="Calibri"/>
          <w:sz w:val="22"/>
          <w:lang w:val="hr-HR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269"/>
        <w:gridCol w:w="1817"/>
        <w:gridCol w:w="1675"/>
        <w:gridCol w:w="1675"/>
        <w:gridCol w:w="1636"/>
      </w:tblGrid>
      <w:tr w:rsidR="00307A9B" w:rsidRPr="009D143F" w14:paraId="1CA263A2" w14:textId="77777777" w:rsidTr="0089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9" w:type="dxa"/>
            <w:vAlign w:val="center"/>
          </w:tcPr>
          <w:p w14:paraId="2F91805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16"/>
                <w:szCs w:val="16"/>
              </w:rPr>
            </w:pPr>
          </w:p>
        </w:tc>
        <w:tc>
          <w:tcPr>
            <w:tcW w:w="1817" w:type="dxa"/>
            <w:vAlign w:val="center"/>
          </w:tcPr>
          <w:p w14:paraId="7BF5E22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Zaključena financijska godina</w:t>
            </w:r>
          </w:p>
        </w:tc>
        <w:tc>
          <w:tcPr>
            <w:tcW w:w="1675" w:type="dxa"/>
            <w:vAlign w:val="center"/>
          </w:tcPr>
          <w:p w14:paraId="22F1A3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Tekuća godina (n)</w:t>
            </w:r>
          </w:p>
        </w:tc>
        <w:tc>
          <w:tcPr>
            <w:tcW w:w="1675" w:type="dxa"/>
            <w:vAlign w:val="center"/>
          </w:tcPr>
          <w:p w14:paraId="2B16409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n+1</w:t>
            </w:r>
          </w:p>
        </w:tc>
        <w:tc>
          <w:tcPr>
            <w:tcW w:w="1636" w:type="dxa"/>
            <w:vAlign w:val="center"/>
          </w:tcPr>
          <w:p w14:paraId="0FB7E39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16"/>
                <w:szCs w:val="16"/>
              </w:rPr>
            </w:pPr>
            <w:r w:rsidRPr="009D143F">
              <w:rPr>
                <w:rFonts w:ascii="Candara" w:hAnsi="Candara" w:cs="Calibri"/>
                <w:sz w:val="16"/>
                <w:szCs w:val="16"/>
              </w:rPr>
              <w:t>n+2</w:t>
            </w:r>
          </w:p>
        </w:tc>
      </w:tr>
      <w:tr w:rsidR="00307A9B" w:rsidRPr="009D143F" w14:paraId="33E81DC7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CD500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Poslovni prihodi/primitci</w:t>
            </w:r>
          </w:p>
        </w:tc>
        <w:tc>
          <w:tcPr>
            <w:tcW w:w="1817" w:type="dxa"/>
            <w:vAlign w:val="center"/>
          </w:tcPr>
          <w:p w14:paraId="32827AE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2B303A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89F2B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D50E82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47C3C1A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6ACB38C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prihodi/primitci</w:t>
            </w:r>
          </w:p>
        </w:tc>
        <w:tc>
          <w:tcPr>
            <w:tcW w:w="1817" w:type="dxa"/>
            <w:vAlign w:val="center"/>
          </w:tcPr>
          <w:p w14:paraId="114F04B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F73A34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24C0F1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2AEB00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2D408E9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7D1A778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prihodi/primitci</w:t>
            </w:r>
          </w:p>
        </w:tc>
        <w:tc>
          <w:tcPr>
            <w:tcW w:w="1817" w:type="dxa"/>
            <w:vAlign w:val="center"/>
          </w:tcPr>
          <w:p w14:paraId="7B67635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5A9B3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701065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BFE88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E4B72E4" w14:textId="77777777" w:rsidTr="00893C23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20AAC88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Materijalni troškovi</w:t>
            </w:r>
          </w:p>
        </w:tc>
        <w:tc>
          <w:tcPr>
            <w:tcW w:w="1817" w:type="dxa"/>
            <w:vAlign w:val="center"/>
          </w:tcPr>
          <w:p w14:paraId="52DC2AE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365BDE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133EBD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EA65A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78F25D48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5F8374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usluga</w:t>
            </w:r>
          </w:p>
        </w:tc>
        <w:tc>
          <w:tcPr>
            <w:tcW w:w="1817" w:type="dxa"/>
            <w:vAlign w:val="center"/>
          </w:tcPr>
          <w:p w14:paraId="5127FD3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629C4C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B6FD18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BC6E95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642A5126" w14:textId="77777777" w:rsidTr="00893C23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04F19995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Nematerijalni troškovi</w:t>
            </w:r>
          </w:p>
        </w:tc>
        <w:tc>
          <w:tcPr>
            <w:tcW w:w="1817" w:type="dxa"/>
            <w:vAlign w:val="center"/>
          </w:tcPr>
          <w:p w14:paraId="439D9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0FCA40C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23D10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21614D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35402FF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677FED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Troškovi osoblja</w:t>
            </w:r>
          </w:p>
        </w:tc>
        <w:tc>
          <w:tcPr>
            <w:tcW w:w="1817" w:type="dxa"/>
            <w:vAlign w:val="center"/>
          </w:tcPr>
          <w:p w14:paraId="047938E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987EC5A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2E82FFA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296840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BB21271" w14:textId="77777777" w:rsidTr="00893C23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03AD4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Amortizacija</w:t>
            </w:r>
          </w:p>
        </w:tc>
        <w:tc>
          <w:tcPr>
            <w:tcW w:w="1817" w:type="dxa"/>
            <w:vAlign w:val="center"/>
          </w:tcPr>
          <w:p w14:paraId="3D1A6E6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A0B474E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5DBB50E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761B986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01F58D25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197A31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Ostali rashodi</w:t>
            </w:r>
          </w:p>
        </w:tc>
        <w:tc>
          <w:tcPr>
            <w:tcW w:w="1817" w:type="dxa"/>
            <w:vAlign w:val="center"/>
          </w:tcPr>
          <w:p w14:paraId="7FD9FF66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927F5FF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3D1520E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6E9C6C59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5021ED88" w14:textId="77777777" w:rsidTr="00893C2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4346CD4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Ukupni rashodi</w:t>
            </w:r>
          </w:p>
        </w:tc>
        <w:tc>
          <w:tcPr>
            <w:tcW w:w="1817" w:type="dxa"/>
            <w:vAlign w:val="center"/>
          </w:tcPr>
          <w:p w14:paraId="2A3FD730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6E2F1291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E8457B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4FBE3C73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  <w:tr w:rsidR="00307A9B" w:rsidRPr="009D143F" w14:paraId="176BC93D" w14:textId="77777777" w:rsidTr="0089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center"/>
          </w:tcPr>
          <w:p w14:paraId="40A24782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hAnsi="Candara" w:cs="Calibri"/>
                <w:sz w:val="22"/>
              </w:rPr>
              <w:t>Dobit/gubitak prije oporezivanja</w:t>
            </w:r>
          </w:p>
        </w:tc>
        <w:tc>
          <w:tcPr>
            <w:tcW w:w="1817" w:type="dxa"/>
            <w:vAlign w:val="center"/>
          </w:tcPr>
          <w:p w14:paraId="2C9E1C8C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48B9E3E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75" w:type="dxa"/>
            <w:vAlign w:val="center"/>
          </w:tcPr>
          <w:p w14:paraId="1E69D65D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  <w:tc>
          <w:tcPr>
            <w:tcW w:w="1636" w:type="dxa"/>
            <w:vAlign w:val="center"/>
          </w:tcPr>
          <w:p w14:paraId="5D516A67" w14:textId="77777777" w:rsidR="00307A9B" w:rsidRPr="009D143F" w:rsidRDefault="00307A9B" w:rsidP="00C06144">
            <w:pPr>
              <w:pStyle w:val="ListNumber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Calibri"/>
                <w:sz w:val="22"/>
              </w:rPr>
            </w:pP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instrText xml:space="preserve"> FORMTEXT </w:instrTex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separate"/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noProof/>
                <w:color w:val="4F81BD" w:themeColor="accent1"/>
                <w:sz w:val="22"/>
              </w:rPr>
              <w:t> </w:t>
            </w:r>
            <w:r w:rsidRPr="009D143F">
              <w:rPr>
                <w:rFonts w:ascii="Candara" w:eastAsia="Times New Roman" w:hAnsi="Candara" w:cs="Calibri"/>
                <w:i/>
                <w:color w:val="4F81BD" w:themeColor="accent1"/>
                <w:sz w:val="22"/>
              </w:rPr>
              <w:fldChar w:fldCharType="end"/>
            </w:r>
          </w:p>
        </w:tc>
      </w:tr>
    </w:tbl>
    <w:p w14:paraId="2466169F" w14:textId="77777777" w:rsidR="00307A9B" w:rsidRPr="00893C23" w:rsidRDefault="00307A9B" w:rsidP="00893C23">
      <w:p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bookmarkStart w:id="16" w:name="_Hlk210126784"/>
    </w:p>
    <w:p w14:paraId="7B7E8AA1" w14:textId="77777777" w:rsidR="00307A9B" w:rsidRPr="009D143F" w:rsidRDefault="00307A9B" w:rsidP="00307A9B">
      <w:pPr>
        <w:pStyle w:val="ListParagraph"/>
        <w:numPr>
          <w:ilvl w:val="0"/>
          <w:numId w:val="35"/>
        </w:numPr>
        <w:spacing w:after="240" w:line="276" w:lineRule="auto"/>
        <w:jc w:val="both"/>
        <w:rPr>
          <w:rFonts w:ascii="Candara" w:hAnsi="Candara" w:cs="Calibri"/>
          <w:b/>
          <w:bCs/>
          <w:sz w:val="22"/>
          <w:szCs w:val="22"/>
          <w:lang w:val="hr-HR"/>
        </w:rPr>
      </w:pPr>
      <w:r w:rsidRPr="009D143F">
        <w:rPr>
          <w:rFonts w:ascii="Candara" w:hAnsi="Candara" w:cs="Calibri"/>
          <w:b/>
          <w:bCs/>
          <w:sz w:val="22"/>
          <w:szCs w:val="22"/>
          <w:lang w:val="hr-HR"/>
        </w:rPr>
        <w:lastRenderedPageBreak/>
        <w:t>Koliki je udio vlastitih sredstava u ukupnom financiranju poslovne ideje?</w:t>
      </w:r>
    </w:p>
    <w:tbl>
      <w:tblPr>
        <w:tblStyle w:val="PlainTable2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7507"/>
      </w:tblGrid>
      <w:tr w:rsidR="00307A9B" w:rsidRPr="009D143F" w14:paraId="3280CC22" w14:textId="77777777" w:rsidTr="00C0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40993D85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Uputa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51D9FB0C" w14:textId="77777777" w:rsidR="00307A9B" w:rsidRPr="009D143F" w:rsidRDefault="00307A9B" w:rsidP="00C0614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  <w:t>Označite jedan od ponuđenih odgovora.</w:t>
            </w:r>
          </w:p>
        </w:tc>
      </w:tr>
      <w:tr w:rsidR="00307A9B" w:rsidRPr="009D143F" w14:paraId="07385511" w14:textId="77777777" w:rsidTr="00C06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122406DA" w14:textId="77777777" w:rsidR="00307A9B" w:rsidRPr="009D143F" w:rsidRDefault="00307A9B" w:rsidP="00C06144">
            <w:pPr>
              <w:spacing w:line="276" w:lineRule="auto"/>
              <w:rPr>
                <w:rFonts w:ascii="Candara" w:eastAsia="Times New Roman" w:hAnsi="Candara"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Napomena</w:t>
            </w:r>
          </w:p>
        </w:tc>
        <w:tc>
          <w:tcPr>
            <w:tcW w:w="7507" w:type="dxa"/>
            <w:shd w:val="clear" w:color="auto" w:fill="F2F2F2" w:themeFill="background1" w:themeFillShade="F2"/>
          </w:tcPr>
          <w:p w14:paraId="0B278C26" w14:textId="77777777" w:rsidR="00307A9B" w:rsidRPr="009D143F" w:rsidRDefault="00307A9B" w:rsidP="00C0614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</w:pPr>
            <w:r w:rsidRPr="009D143F">
              <w:rPr>
                <w:rFonts w:ascii="Candara" w:eastAsia="Times New Roman" w:hAnsi="Candara" w:cs="Calibri"/>
                <w:i/>
                <w:iCs/>
                <w:sz w:val="20"/>
                <w:szCs w:val="20"/>
              </w:rPr>
              <w:t>Ovaj odgovor koristi se za bodovanje kriterija 5. Izvori financiranja.</w:t>
            </w:r>
          </w:p>
        </w:tc>
      </w:tr>
      <w:bookmarkEnd w:id="16"/>
    </w:tbl>
    <w:p w14:paraId="172416B0" w14:textId="77777777" w:rsidR="00307A9B" w:rsidRPr="009D143F" w:rsidRDefault="00307A9B" w:rsidP="00307A9B">
      <w:pPr>
        <w:spacing w:line="276" w:lineRule="auto"/>
        <w:jc w:val="both"/>
        <w:rPr>
          <w:rFonts w:ascii="Candara" w:hAnsi="Candara" w:cs="Calibri"/>
          <w:b/>
          <w:bCs/>
        </w:rPr>
      </w:pPr>
    </w:p>
    <w:p w14:paraId="5E87298A" w14:textId="77777777" w:rsidR="00307A9B" w:rsidRPr="009D143F" w:rsidRDefault="00D80863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199175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a) ≥30% </w:t>
      </w:r>
    </w:p>
    <w:p w14:paraId="0251778A" w14:textId="77777777" w:rsidR="00307A9B" w:rsidRPr="009D143F" w:rsidRDefault="00D80863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-195092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b) &lt;30% </w:t>
      </w:r>
    </w:p>
    <w:p w14:paraId="0A63ABE6" w14:textId="77777777" w:rsidR="00307A9B" w:rsidRDefault="00D80863" w:rsidP="00307A9B">
      <w:pPr>
        <w:spacing w:line="276" w:lineRule="auto"/>
        <w:jc w:val="both"/>
        <w:rPr>
          <w:rFonts w:ascii="Candara" w:hAnsi="Candara" w:cs="Calibri"/>
        </w:rPr>
      </w:pPr>
      <w:sdt>
        <w:sdtPr>
          <w:rPr>
            <w:rFonts w:ascii="Candara" w:eastAsia="Times New Roman" w:hAnsi="Candara" w:cs="Calibri"/>
            <w:lang w:eastAsia="hr-HR"/>
          </w:rPr>
          <w:id w:val="20910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A9B" w:rsidRPr="009D143F">
            <w:rPr>
              <w:rFonts w:ascii="Segoe UI Symbol" w:eastAsia="MS Gothic" w:hAnsi="Segoe UI Symbol" w:cs="Segoe UI Symbol"/>
              <w:lang w:eastAsia="hr-HR"/>
            </w:rPr>
            <w:t>☐</w:t>
          </w:r>
        </w:sdtContent>
      </w:sdt>
      <w:r w:rsidR="00307A9B" w:rsidRPr="009D143F">
        <w:rPr>
          <w:rFonts w:ascii="Candara" w:hAnsi="Candara" w:cs="Calibri"/>
        </w:rPr>
        <w:t xml:space="preserve">  c) 0%</w:t>
      </w:r>
    </w:p>
    <w:p w14:paraId="2CC643F7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D2A280C" w14:textId="77777777" w:rsidR="00307A9B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654F3055" w14:textId="77777777" w:rsidR="00307A9B" w:rsidRPr="009343A7" w:rsidRDefault="00307A9B" w:rsidP="00307A9B">
      <w:pPr>
        <w:spacing w:line="276" w:lineRule="auto"/>
        <w:jc w:val="both"/>
        <w:rPr>
          <w:rFonts w:ascii="Candara" w:hAnsi="Candara" w:cs="Calibri"/>
        </w:rPr>
      </w:pPr>
    </w:p>
    <w:p w14:paraId="4EA52CBF" w14:textId="77777777" w:rsidR="00F147C8" w:rsidRDefault="00F147C8" w:rsidP="00F147C8">
      <w:pPr>
        <w:rPr>
          <w:rFonts w:ascii="Arial" w:hAnsi="Arial" w:cs="Arial"/>
          <w:sz w:val="22"/>
          <w:szCs w:val="22"/>
          <w:lang w:val="hr-HR"/>
        </w:rPr>
      </w:pPr>
    </w:p>
    <w:sectPr w:rsidR="00F147C8" w:rsidSect="00277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21" w:right="1021" w:bottom="851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8719" w14:textId="77777777" w:rsidR="00D80863" w:rsidRDefault="00D80863" w:rsidP="008145D8">
      <w:r>
        <w:separator/>
      </w:r>
    </w:p>
  </w:endnote>
  <w:endnote w:type="continuationSeparator" w:id="0">
    <w:p w14:paraId="5332EA24" w14:textId="77777777" w:rsidR="00D80863" w:rsidRDefault="00D80863" w:rsidP="008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564D" w14:textId="77777777" w:rsidR="00277EB2" w:rsidRDefault="00F65E18">
    <w:pPr>
      <w:pStyle w:val="Footer"/>
    </w:pPr>
    <w:r>
      <w:rPr>
        <w:noProof/>
        <w:lang w:val="hr-HR" w:eastAsia="hr-HR"/>
      </w:rPr>
      <w:drawing>
        <wp:inline distT="0" distB="0" distL="0" distR="0" wp14:anchorId="313B7F5F" wp14:editId="5292324F">
          <wp:extent cx="6263640" cy="716280"/>
          <wp:effectExtent l="19050" t="0" r="3810" b="0"/>
          <wp:docPr id="1" name="Picture 2" descr="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lj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F2972D" w14:textId="77777777" w:rsidR="00277EB2" w:rsidRDefault="00277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CB7" w14:textId="77777777" w:rsidR="00277EB2" w:rsidRDefault="00277EB2">
    <w:pPr>
      <w:pStyle w:val="Footer"/>
    </w:pPr>
  </w:p>
  <w:p w14:paraId="447067F2" w14:textId="4F99EC6B" w:rsidR="008145D8" w:rsidRDefault="000D503C" w:rsidP="000D503C">
    <w:pPr>
      <w:pStyle w:val="Footer"/>
      <w:jc w:val="center"/>
    </w:pPr>
    <w:r>
      <w:rPr>
        <w:noProof/>
      </w:rPr>
      <w:drawing>
        <wp:inline distT="0" distB="0" distL="0" distR="0" wp14:anchorId="66BA3B1E" wp14:editId="40B0898E">
          <wp:extent cx="4011295" cy="731520"/>
          <wp:effectExtent l="0" t="0" r="8255" b="0"/>
          <wp:docPr id="20842487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2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3DA" w14:textId="77777777" w:rsidR="007839E9" w:rsidRDefault="007839E9">
    <w:pPr>
      <w:pStyle w:val="Footer"/>
    </w:pPr>
  </w:p>
  <w:p w14:paraId="14C42BE3" w14:textId="1868D737" w:rsidR="007839E9" w:rsidRDefault="00AC147E" w:rsidP="00AC147E">
    <w:pPr>
      <w:pStyle w:val="Footer"/>
      <w:jc w:val="center"/>
    </w:pPr>
    <w:r>
      <w:rPr>
        <w:noProof/>
      </w:rPr>
      <w:drawing>
        <wp:inline distT="0" distB="0" distL="0" distR="0" wp14:anchorId="091522B7" wp14:editId="75B06CC5">
          <wp:extent cx="4010476" cy="730250"/>
          <wp:effectExtent l="0" t="0" r="9525" b="0"/>
          <wp:docPr id="1391912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12998" name="Slika 13919129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37088" cy="735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C941" w14:textId="77777777" w:rsidR="00D80863" w:rsidRDefault="00D80863" w:rsidP="008145D8">
      <w:r>
        <w:separator/>
      </w:r>
    </w:p>
  </w:footnote>
  <w:footnote w:type="continuationSeparator" w:id="0">
    <w:p w14:paraId="15E8F8C2" w14:textId="77777777" w:rsidR="00D80863" w:rsidRDefault="00D80863" w:rsidP="0081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B6CE" w14:textId="77777777" w:rsidR="008145D8" w:rsidRDefault="008145D8" w:rsidP="00C67607">
    <w:pPr>
      <w:pStyle w:val="Header"/>
      <w:tabs>
        <w:tab w:val="clear" w:pos="4153"/>
        <w:tab w:val="clear" w:pos="8306"/>
        <w:tab w:val="center" w:pos="4929"/>
        <w:tab w:val="right" w:pos="9858"/>
      </w:tabs>
    </w:pPr>
  </w:p>
  <w:p w14:paraId="1476DA93" w14:textId="77777777" w:rsidR="008145D8" w:rsidRDefault="00814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5606" w14:textId="77777777" w:rsidR="008145D8" w:rsidRDefault="008145D8">
    <w:pPr>
      <w:pStyle w:val="Header"/>
    </w:pPr>
  </w:p>
  <w:p w14:paraId="4C4DDF86" w14:textId="77777777" w:rsidR="008145D8" w:rsidRDefault="00814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CFBE" w14:textId="01C3BB4B" w:rsidR="007839E9" w:rsidRDefault="00AC147E">
    <w:pPr>
      <w:pStyle w:val="Header"/>
    </w:pPr>
    <w:r>
      <w:rPr>
        <w:noProof/>
      </w:rPr>
      <w:drawing>
        <wp:inline distT="0" distB="0" distL="0" distR="0" wp14:anchorId="4CF4DC46" wp14:editId="71DA0A1D">
          <wp:extent cx="3825547" cy="1416050"/>
          <wp:effectExtent l="0" t="0" r="3810" b="0"/>
          <wp:docPr id="195183205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832055" name="Slika 19518320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32297" cy="141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D78FD4" w14:textId="77777777" w:rsidR="007839E9" w:rsidRDefault="00783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76F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AD2ED0"/>
    <w:multiLevelType w:val="hybridMultilevel"/>
    <w:tmpl w:val="8940FB0C"/>
    <w:lvl w:ilvl="0" w:tplc="C5B2F7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05C64"/>
    <w:multiLevelType w:val="hybridMultilevel"/>
    <w:tmpl w:val="1B922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84E5B"/>
    <w:multiLevelType w:val="hybridMultilevel"/>
    <w:tmpl w:val="41EEC536"/>
    <w:lvl w:ilvl="0" w:tplc="5718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206B1"/>
    <w:multiLevelType w:val="hybridMultilevel"/>
    <w:tmpl w:val="4FF86946"/>
    <w:lvl w:ilvl="0" w:tplc="B5CCDF22">
      <w:numFmt w:val="bullet"/>
      <w:lvlText w:val="•"/>
      <w:lvlJc w:val="left"/>
      <w:pPr>
        <w:ind w:left="1080" w:hanging="7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6B04"/>
    <w:multiLevelType w:val="multilevel"/>
    <w:tmpl w:val="7314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9124D"/>
    <w:multiLevelType w:val="hybridMultilevel"/>
    <w:tmpl w:val="96A6EDB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76B"/>
    <w:multiLevelType w:val="hybridMultilevel"/>
    <w:tmpl w:val="4A228320"/>
    <w:lvl w:ilvl="0" w:tplc="0096CD5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16C14"/>
    <w:multiLevelType w:val="hybridMultilevel"/>
    <w:tmpl w:val="FF725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852F2"/>
    <w:multiLevelType w:val="hybridMultilevel"/>
    <w:tmpl w:val="BC00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22E14"/>
    <w:multiLevelType w:val="hybridMultilevel"/>
    <w:tmpl w:val="E4760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16CAF"/>
    <w:multiLevelType w:val="hybridMultilevel"/>
    <w:tmpl w:val="2AFA22FA"/>
    <w:lvl w:ilvl="0" w:tplc="48ECE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E6309"/>
    <w:multiLevelType w:val="hybridMultilevel"/>
    <w:tmpl w:val="64D85368"/>
    <w:lvl w:ilvl="0" w:tplc="4AEEF4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C20C2"/>
    <w:multiLevelType w:val="hybridMultilevel"/>
    <w:tmpl w:val="ED6E4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A16D5"/>
    <w:multiLevelType w:val="hybridMultilevel"/>
    <w:tmpl w:val="51F8E688"/>
    <w:lvl w:ilvl="0" w:tplc="0EC869A4">
      <w:start w:val="9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E0EB7"/>
    <w:multiLevelType w:val="hybridMultilevel"/>
    <w:tmpl w:val="C4988EE6"/>
    <w:lvl w:ilvl="0" w:tplc="CC8A8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286"/>
    <w:multiLevelType w:val="hybridMultilevel"/>
    <w:tmpl w:val="D7A6A9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B95"/>
    <w:multiLevelType w:val="hybridMultilevel"/>
    <w:tmpl w:val="C5BA2194"/>
    <w:lvl w:ilvl="0" w:tplc="88AA4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5732E"/>
    <w:multiLevelType w:val="multilevel"/>
    <w:tmpl w:val="146A87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MS Mincho" w:hAnsiTheme="minorHAnsi" w:cstheme="minorHAnsi" w:hint="default"/>
        <w:b/>
        <w:i w:val="0"/>
        <w:i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106D4"/>
    <w:multiLevelType w:val="hybridMultilevel"/>
    <w:tmpl w:val="A13A95D4"/>
    <w:lvl w:ilvl="0" w:tplc="D85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9346F"/>
    <w:multiLevelType w:val="hybridMultilevel"/>
    <w:tmpl w:val="D4C66600"/>
    <w:lvl w:ilvl="0" w:tplc="8B6044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EA5"/>
    <w:multiLevelType w:val="hybridMultilevel"/>
    <w:tmpl w:val="F748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63EA3"/>
    <w:multiLevelType w:val="hybridMultilevel"/>
    <w:tmpl w:val="BBAE9218"/>
    <w:lvl w:ilvl="0" w:tplc="61FA244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C46C07"/>
    <w:multiLevelType w:val="hybridMultilevel"/>
    <w:tmpl w:val="7012E0EE"/>
    <w:lvl w:ilvl="0" w:tplc="31A051A4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C1E10"/>
    <w:multiLevelType w:val="hybridMultilevel"/>
    <w:tmpl w:val="E9A28326"/>
    <w:lvl w:ilvl="0" w:tplc="3AFC57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53ED"/>
    <w:multiLevelType w:val="multilevel"/>
    <w:tmpl w:val="EF926F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BD4E93"/>
    <w:multiLevelType w:val="hybridMultilevel"/>
    <w:tmpl w:val="45681456"/>
    <w:lvl w:ilvl="0" w:tplc="290E5E5C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13659"/>
    <w:multiLevelType w:val="hybridMultilevel"/>
    <w:tmpl w:val="D58E43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C639C"/>
    <w:multiLevelType w:val="hybridMultilevel"/>
    <w:tmpl w:val="4A2017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E2D52"/>
    <w:multiLevelType w:val="hybridMultilevel"/>
    <w:tmpl w:val="698A2A7E"/>
    <w:lvl w:ilvl="0" w:tplc="78302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76F38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168C7068">
      <w:numFmt w:val="none"/>
      <w:lvlText w:val=""/>
      <w:lvlJc w:val="left"/>
      <w:pPr>
        <w:tabs>
          <w:tab w:val="num" w:pos="0"/>
        </w:tabs>
      </w:pPr>
    </w:lvl>
    <w:lvl w:ilvl="3" w:tplc="B4BAC058">
      <w:numFmt w:val="none"/>
      <w:lvlText w:val=""/>
      <w:lvlJc w:val="left"/>
      <w:pPr>
        <w:tabs>
          <w:tab w:val="num" w:pos="0"/>
        </w:tabs>
      </w:pPr>
    </w:lvl>
    <w:lvl w:ilvl="4" w:tplc="9D708088">
      <w:numFmt w:val="none"/>
      <w:lvlText w:val=""/>
      <w:lvlJc w:val="left"/>
      <w:pPr>
        <w:tabs>
          <w:tab w:val="num" w:pos="0"/>
        </w:tabs>
      </w:pPr>
    </w:lvl>
    <w:lvl w:ilvl="5" w:tplc="673AB6CE">
      <w:numFmt w:val="none"/>
      <w:lvlText w:val=""/>
      <w:lvlJc w:val="left"/>
      <w:pPr>
        <w:tabs>
          <w:tab w:val="num" w:pos="0"/>
        </w:tabs>
      </w:pPr>
    </w:lvl>
    <w:lvl w:ilvl="6" w:tplc="B2E0F30C">
      <w:numFmt w:val="none"/>
      <w:lvlText w:val=""/>
      <w:lvlJc w:val="left"/>
      <w:pPr>
        <w:tabs>
          <w:tab w:val="num" w:pos="0"/>
        </w:tabs>
      </w:pPr>
    </w:lvl>
    <w:lvl w:ilvl="7" w:tplc="DD0A4498">
      <w:numFmt w:val="none"/>
      <w:lvlText w:val=""/>
      <w:lvlJc w:val="left"/>
      <w:pPr>
        <w:tabs>
          <w:tab w:val="num" w:pos="0"/>
        </w:tabs>
      </w:pPr>
    </w:lvl>
    <w:lvl w:ilvl="8" w:tplc="F3A80B9E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7CE810D5"/>
    <w:multiLevelType w:val="hybridMultilevel"/>
    <w:tmpl w:val="A588C4EA"/>
    <w:lvl w:ilvl="0" w:tplc="BA362FA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264B6"/>
    <w:multiLevelType w:val="hybridMultilevel"/>
    <w:tmpl w:val="0F14E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4205C"/>
    <w:multiLevelType w:val="hybridMultilevel"/>
    <w:tmpl w:val="0E2C1E0E"/>
    <w:lvl w:ilvl="0" w:tplc="6A4C65DC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="Times New Roman" w:hint="default"/>
        <w:b/>
        <w:i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034">
    <w:abstractNumId w:val="30"/>
  </w:num>
  <w:num w:numId="2" w16cid:durableId="834538591">
    <w:abstractNumId w:val="32"/>
  </w:num>
  <w:num w:numId="3" w16cid:durableId="804349641">
    <w:abstractNumId w:val="24"/>
  </w:num>
  <w:num w:numId="4" w16cid:durableId="1149252371">
    <w:abstractNumId w:val="28"/>
  </w:num>
  <w:num w:numId="5" w16cid:durableId="574438459">
    <w:abstractNumId w:val="14"/>
  </w:num>
  <w:num w:numId="6" w16cid:durableId="2107729731">
    <w:abstractNumId w:val="27"/>
  </w:num>
  <w:num w:numId="7" w16cid:durableId="1014066937">
    <w:abstractNumId w:val="19"/>
  </w:num>
  <w:num w:numId="8" w16cid:durableId="1364939500">
    <w:abstractNumId w:val="10"/>
  </w:num>
  <w:num w:numId="9" w16cid:durableId="1228372312">
    <w:abstractNumId w:val="9"/>
  </w:num>
  <w:num w:numId="10" w16cid:durableId="1484128483">
    <w:abstractNumId w:val="17"/>
  </w:num>
  <w:num w:numId="11" w16cid:durableId="1448966260">
    <w:abstractNumId w:val="22"/>
  </w:num>
  <w:num w:numId="12" w16cid:durableId="1878657183">
    <w:abstractNumId w:val="4"/>
  </w:num>
  <w:num w:numId="13" w16cid:durableId="1496921565">
    <w:abstractNumId w:val="3"/>
  </w:num>
  <w:num w:numId="14" w16cid:durableId="772358509">
    <w:abstractNumId w:val="23"/>
  </w:num>
  <w:num w:numId="15" w16cid:durableId="1094976381">
    <w:abstractNumId w:val="18"/>
  </w:num>
  <w:num w:numId="16" w16cid:durableId="1553688961">
    <w:abstractNumId w:val="31"/>
  </w:num>
  <w:num w:numId="17" w16cid:durableId="330304872">
    <w:abstractNumId w:val="5"/>
  </w:num>
  <w:num w:numId="18" w16cid:durableId="212468407">
    <w:abstractNumId w:val="26"/>
  </w:num>
  <w:num w:numId="19" w16cid:durableId="3044374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2140">
    <w:abstractNumId w:val="7"/>
  </w:num>
  <w:num w:numId="21" w16cid:durableId="146473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3758090">
    <w:abstractNumId w:val="0"/>
    <w:lvlOverride w:ilvl="0">
      <w:startOverride w:val="1"/>
    </w:lvlOverride>
  </w:num>
  <w:num w:numId="23" w16cid:durableId="18036951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3078586">
    <w:abstractNumId w:val="0"/>
  </w:num>
  <w:num w:numId="25" w16cid:durableId="553350980">
    <w:abstractNumId w:val="11"/>
  </w:num>
  <w:num w:numId="26" w16cid:durableId="101845558">
    <w:abstractNumId w:val="13"/>
  </w:num>
  <w:num w:numId="27" w16cid:durableId="460348681">
    <w:abstractNumId w:val="34"/>
  </w:num>
  <w:num w:numId="28" w16cid:durableId="649795372">
    <w:abstractNumId w:val="20"/>
  </w:num>
  <w:num w:numId="29" w16cid:durableId="980841075">
    <w:abstractNumId w:val="21"/>
  </w:num>
  <w:num w:numId="30" w16cid:durableId="1953396014">
    <w:abstractNumId w:val="12"/>
  </w:num>
  <w:num w:numId="31" w16cid:durableId="1581327863">
    <w:abstractNumId w:val="1"/>
  </w:num>
  <w:num w:numId="32" w16cid:durableId="1219777461">
    <w:abstractNumId w:val="2"/>
  </w:num>
  <w:num w:numId="33" w16cid:durableId="2109084960">
    <w:abstractNumId w:val="29"/>
  </w:num>
  <w:num w:numId="34" w16cid:durableId="2107071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3577775">
    <w:abstractNumId w:val="6"/>
  </w:num>
  <w:num w:numId="36" w16cid:durableId="1092436965">
    <w:abstractNumId w:val="15"/>
  </w:num>
  <w:num w:numId="37" w16cid:durableId="883441441">
    <w:abstractNumId w:val="25"/>
  </w:num>
  <w:num w:numId="38" w16cid:durableId="255330175">
    <w:abstractNumId w:val="8"/>
  </w:num>
  <w:num w:numId="39" w16cid:durableId="2038193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+v/jPC5OnYaYGI0d37vvFzXIRRAPE5o7TFuKpXENs/EsepCAdFXwZgP+CzPmjrpDutoJmBPLl0wINjTcbmbqw==" w:salt="9sdfF03ECwAqe/mmxz8m5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D9"/>
    <w:rsid w:val="0000127E"/>
    <w:rsid w:val="000069F4"/>
    <w:rsid w:val="00021CBA"/>
    <w:rsid w:val="0002436C"/>
    <w:rsid w:val="00033741"/>
    <w:rsid w:val="00040F80"/>
    <w:rsid w:val="00051C67"/>
    <w:rsid w:val="00071A54"/>
    <w:rsid w:val="000721B4"/>
    <w:rsid w:val="00074C8B"/>
    <w:rsid w:val="00081C29"/>
    <w:rsid w:val="00082A11"/>
    <w:rsid w:val="00095FBE"/>
    <w:rsid w:val="000A3048"/>
    <w:rsid w:val="000D503C"/>
    <w:rsid w:val="000E3019"/>
    <w:rsid w:val="000E398C"/>
    <w:rsid w:val="000E3D8C"/>
    <w:rsid w:val="000E3F67"/>
    <w:rsid w:val="00104010"/>
    <w:rsid w:val="0011379A"/>
    <w:rsid w:val="00134848"/>
    <w:rsid w:val="001353F6"/>
    <w:rsid w:val="00144B08"/>
    <w:rsid w:val="0015528D"/>
    <w:rsid w:val="001554AD"/>
    <w:rsid w:val="00165C28"/>
    <w:rsid w:val="00166F90"/>
    <w:rsid w:val="001708C5"/>
    <w:rsid w:val="00181E96"/>
    <w:rsid w:val="00191E7E"/>
    <w:rsid w:val="00194184"/>
    <w:rsid w:val="001B5DF4"/>
    <w:rsid w:val="001D40EA"/>
    <w:rsid w:val="001D7AF5"/>
    <w:rsid w:val="001E748C"/>
    <w:rsid w:val="00213BF2"/>
    <w:rsid w:val="002160A0"/>
    <w:rsid w:val="00246E61"/>
    <w:rsid w:val="00271974"/>
    <w:rsid w:val="00277EB2"/>
    <w:rsid w:val="00281321"/>
    <w:rsid w:val="00281BCD"/>
    <w:rsid w:val="00286E66"/>
    <w:rsid w:val="0029129C"/>
    <w:rsid w:val="0029143C"/>
    <w:rsid w:val="002972D1"/>
    <w:rsid w:val="002B697C"/>
    <w:rsid w:val="002C084F"/>
    <w:rsid w:val="002C09CF"/>
    <w:rsid w:val="002D1EA3"/>
    <w:rsid w:val="002E3CA4"/>
    <w:rsid w:val="0030044B"/>
    <w:rsid w:val="00301077"/>
    <w:rsid w:val="003068AA"/>
    <w:rsid w:val="003071F1"/>
    <w:rsid w:val="00307A9B"/>
    <w:rsid w:val="0031532A"/>
    <w:rsid w:val="00315B6F"/>
    <w:rsid w:val="003237F4"/>
    <w:rsid w:val="0035752C"/>
    <w:rsid w:val="00365677"/>
    <w:rsid w:val="00366D40"/>
    <w:rsid w:val="003751F1"/>
    <w:rsid w:val="00397D22"/>
    <w:rsid w:val="003A1808"/>
    <w:rsid w:val="003B3AEB"/>
    <w:rsid w:val="003B3DE4"/>
    <w:rsid w:val="003C2683"/>
    <w:rsid w:val="003C5C77"/>
    <w:rsid w:val="003E6F1D"/>
    <w:rsid w:val="003E718F"/>
    <w:rsid w:val="00404FEF"/>
    <w:rsid w:val="00407744"/>
    <w:rsid w:val="00411AC0"/>
    <w:rsid w:val="00424680"/>
    <w:rsid w:val="00447AE8"/>
    <w:rsid w:val="004960FC"/>
    <w:rsid w:val="004A0F3D"/>
    <w:rsid w:val="004A319C"/>
    <w:rsid w:val="004B773D"/>
    <w:rsid w:val="004C52D2"/>
    <w:rsid w:val="004D406E"/>
    <w:rsid w:val="004D6497"/>
    <w:rsid w:val="004D7E10"/>
    <w:rsid w:val="004E76F2"/>
    <w:rsid w:val="004F7E95"/>
    <w:rsid w:val="00501F26"/>
    <w:rsid w:val="00503C88"/>
    <w:rsid w:val="00505009"/>
    <w:rsid w:val="0052136A"/>
    <w:rsid w:val="00522027"/>
    <w:rsid w:val="00532EC8"/>
    <w:rsid w:val="00532F94"/>
    <w:rsid w:val="00535810"/>
    <w:rsid w:val="00535E5D"/>
    <w:rsid w:val="005555F7"/>
    <w:rsid w:val="00560D76"/>
    <w:rsid w:val="005701A8"/>
    <w:rsid w:val="00577128"/>
    <w:rsid w:val="00584002"/>
    <w:rsid w:val="00595D1F"/>
    <w:rsid w:val="005B4510"/>
    <w:rsid w:val="005F4D60"/>
    <w:rsid w:val="005F790B"/>
    <w:rsid w:val="0060203B"/>
    <w:rsid w:val="006117B8"/>
    <w:rsid w:val="006124E4"/>
    <w:rsid w:val="00617C97"/>
    <w:rsid w:val="006204CC"/>
    <w:rsid w:val="00625681"/>
    <w:rsid w:val="00642861"/>
    <w:rsid w:val="00644D94"/>
    <w:rsid w:val="006571D8"/>
    <w:rsid w:val="00661193"/>
    <w:rsid w:val="00681500"/>
    <w:rsid w:val="00686C16"/>
    <w:rsid w:val="006935B3"/>
    <w:rsid w:val="006B3A83"/>
    <w:rsid w:val="006C5A66"/>
    <w:rsid w:val="006F0671"/>
    <w:rsid w:val="006F3703"/>
    <w:rsid w:val="0070145B"/>
    <w:rsid w:val="007036F2"/>
    <w:rsid w:val="00703796"/>
    <w:rsid w:val="007071DE"/>
    <w:rsid w:val="007156D9"/>
    <w:rsid w:val="00715BAB"/>
    <w:rsid w:val="00722C3F"/>
    <w:rsid w:val="00722E5A"/>
    <w:rsid w:val="007232FF"/>
    <w:rsid w:val="00723DA0"/>
    <w:rsid w:val="00741A46"/>
    <w:rsid w:val="00746D1E"/>
    <w:rsid w:val="007662EC"/>
    <w:rsid w:val="0077124A"/>
    <w:rsid w:val="007777AF"/>
    <w:rsid w:val="0078056D"/>
    <w:rsid w:val="007839E9"/>
    <w:rsid w:val="00790895"/>
    <w:rsid w:val="00792C80"/>
    <w:rsid w:val="00795A02"/>
    <w:rsid w:val="007B5A4E"/>
    <w:rsid w:val="007D12EC"/>
    <w:rsid w:val="007E21A9"/>
    <w:rsid w:val="007F07D5"/>
    <w:rsid w:val="007F1EF5"/>
    <w:rsid w:val="007F49ED"/>
    <w:rsid w:val="00807DF8"/>
    <w:rsid w:val="008101E8"/>
    <w:rsid w:val="008112A5"/>
    <w:rsid w:val="008141B4"/>
    <w:rsid w:val="008145D8"/>
    <w:rsid w:val="0082048A"/>
    <w:rsid w:val="008205B3"/>
    <w:rsid w:val="008238F1"/>
    <w:rsid w:val="00843D55"/>
    <w:rsid w:val="0084553F"/>
    <w:rsid w:val="00845A95"/>
    <w:rsid w:val="00847412"/>
    <w:rsid w:val="008662E3"/>
    <w:rsid w:val="00871805"/>
    <w:rsid w:val="00893C23"/>
    <w:rsid w:val="008A3856"/>
    <w:rsid w:val="008E5E82"/>
    <w:rsid w:val="008E7EEA"/>
    <w:rsid w:val="008F4B04"/>
    <w:rsid w:val="0090433B"/>
    <w:rsid w:val="0091028E"/>
    <w:rsid w:val="00923FA7"/>
    <w:rsid w:val="009330C7"/>
    <w:rsid w:val="009504DB"/>
    <w:rsid w:val="00960E37"/>
    <w:rsid w:val="009907EA"/>
    <w:rsid w:val="00994EC5"/>
    <w:rsid w:val="009B70A9"/>
    <w:rsid w:val="009C4B4F"/>
    <w:rsid w:val="009D6629"/>
    <w:rsid w:val="009E457F"/>
    <w:rsid w:val="009F2C89"/>
    <w:rsid w:val="009F3AE4"/>
    <w:rsid w:val="00A24622"/>
    <w:rsid w:val="00A26B50"/>
    <w:rsid w:val="00A31686"/>
    <w:rsid w:val="00A32761"/>
    <w:rsid w:val="00A4108E"/>
    <w:rsid w:val="00A43310"/>
    <w:rsid w:val="00A44611"/>
    <w:rsid w:val="00A46CBA"/>
    <w:rsid w:val="00A512BF"/>
    <w:rsid w:val="00A523EA"/>
    <w:rsid w:val="00A524D3"/>
    <w:rsid w:val="00A569BF"/>
    <w:rsid w:val="00A60A48"/>
    <w:rsid w:val="00A617DF"/>
    <w:rsid w:val="00A62BED"/>
    <w:rsid w:val="00A74BF6"/>
    <w:rsid w:val="00A76758"/>
    <w:rsid w:val="00A810AB"/>
    <w:rsid w:val="00A82FA0"/>
    <w:rsid w:val="00A852D1"/>
    <w:rsid w:val="00A938C8"/>
    <w:rsid w:val="00AB04D5"/>
    <w:rsid w:val="00AB0EE5"/>
    <w:rsid w:val="00AC147E"/>
    <w:rsid w:val="00AC3957"/>
    <w:rsid w:val="00AD03F6"/>
    <w:rsid w:val="00AD56F0"/>
    <w:rsid w:val="00AD701D"/>
    <w:rsid w:val="00AD7CAE"/>
    <w:rsid w:val="00AE2DFF"/>
    <w:rsid w:val="00AE3C95"/>
    <w:rsid w:val="00AF08DA"/>
    <w:rsid w:val="00AF3CA6"/>
    <w:rsid w:val="00AF5ABD"/>
    <w:rsid w:val="00B22835"/>
    <w:rsid w:val="00B22847"/>
    <w:rsid w:val="00B22CFC"/>
    <w:rsid w:val="00B2556C"/>
    <w:rsid w:val="00B429B4"/>
    <w:rsid w:val="00B6227F"/>
    <w:rsid w:val="00B81B2B"/>
    <w:rsid w:val="00B926CF"/>
    <w:rsid w:val="00B95571"/>
    <w:rsid w:val="00B96E71"/>
    <w:rsid w:val="00BA07BF"/>
    <w:rsid w:val="00BB69F7"/>
    <w:rsid w:val="00BD257F"/>
    <w:rsid w:val="00BD27CA"/>
    <w:rsid w:val="00BE6D1B"/>
    <w:rsid w:val="00BE7343"/>
    <w:rsid w:val="00BF0FC6"/>
    <w:rsid w:val="00BF5EBD"/>
    <w:rsid w:val="00C16F70"/>
    <w:rsid w:val="00C174DA"/>
    <w:rsid w:val="00C2553D"/>
    <w:rsid w:val="00C42CD4"/>
    <w:rsid w:val="00C50E11"/>
    <w:rsid w:val="00C50F51"/>
    <w:rsid w:val="00C64F26"/>
    <w:rsid w:val="00C65A5E"/>
    <w:rsid w:val="00C67607"/>
    <w:rsid w:val="00C869CE"/>
    <w:rsid w:val="00C87FBF"/>
    <w:rsid w:val="00C95AFD"/>
    <w:rsid w:val="00CF4377"/>
    <w:rsid w:val="00CF78D9"/>
    <w:rsid w:val="00D00F42"/>
    <w:rsid w:val="00D01711"/>
    <w:rsid w:val="00D0488F"/>
    <w:rsid w:val="00D04D3B"/>
    <w:rsid w:val="00D14B17"/>
    <w:rsid w:val="00D41F7C"/>
    <w:rsid w:val="00D61CE4"/>
    <w:rsid w:val="00D61E15"/>
    <w:rsid w:val="00D80863"/>
    <w:rsid w:val="00D83EA5"/>
    <w:rsid w:val="00D87D36"/>
    <w:rsid w:val="00D924A1"/>
    <w:rsid w:val="00D92E10"/>
    <w:rsid w:val="00DB600D"/>
    <w:rsid w:val="00DB6BA9"/>
    <w:rsid w:val="00DD3492"/>
    <w:rsid w:val="00DF51EC"/>
    <w:rsid w:val="00DF7849"/>
    <w:rsid w:val="00E02CED"/>
    <w:rsid w:val="00E04361"/>
    <w:rsid w:val="00E0476E"/>
    <w:rsid w:val="00E04988"/>
    <w:rsid w:val="00E12620"/>
    <w:rsid w:val="00E21866"/>
    <w:rsid w:val="00E24653"/>
    <w:rsid w:val="00E34A8F"/>
    <w:rsid w:val="00E37954"/>
    <w:rsid w:val="00E379C1"/>
    <w:rsid w:val="00E40989"/>
    <w:rsid w:val="00E621B5"/>
    <w:rsid w:val="00E83BF2"/>
    <w:rsid w:val="00E842D2"/>
    <w:rsid w:val="00E86665"/>
    <w:rsid w:val="00E90581"/>
    <w:rsid w:val="00E94E3D"/>
    <w:rsid w:val="00E96E78"/>
    <w:rsid w:val="00EA736F"/>
    <w:rsid w:val="00EA74BE"/>
    <w:rsid w:val="00EB0388"/>
    <w:rsid w:val="00EB13DE"/>
    <w:rsid w:val="00EB17C9"/>
    <w:rsid w:val="00EC4910"/>
    <w:rsid w:val="00ED3EC3"/>
    <w:rsid w:val="00EF1756"/>
    <w:rsid w:val="00EF4D5F"/>
    <w:rsid w:val="00F04B48"/>
    <w:rsid w:val="00F0605C"/>
    <w:rsid w:val="00F13ACB"/>
    <w:rsid w:val="00F147C8"/>
    <w:rsid w:val="00F1617F"/>
    <w:rsid w:val="00F43ECD"/>
    <w:rsid w:val="00F45219"/>
    <w:rsid w:val="00F50724"/>
    <w:rsid w:val="00F5575A"/>
    <w:rsid w:val="00F56397"/>
    <w:rsid w:val="00F60E0D"/>
    <w:rsid w:val="00F62512"/>
    <w:rsid w:val="00F64497"/>
    <w:rsid w:val="00F65E18"/>
    <w:rsid w:val="00F72451"/>
    <w:rsid w:val="00FB41DF"/>
    <w:rsid w:val="00FC0CBF"/>
    <w:rsid w:val="00FD6C3C"/>
    <w:rsid w:val="00FF0225"/>
    <w:rsid w:val="00FF0E7E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DEB53C"/>
  <w15:docId w15:val="{9111A1F0-96A3-4DCE-B64C-5ED2D245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433B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b/>
      <w:bCs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5D8"/>
  </w:style>
  <w:style w:type="paragraph" w:styleId="Footer">
    <w:name w:val="footer"/>
    <w:basedOn w:val="Normal"/>
    <w:link w:val="FooterChar"/>
    <w:uiPriority w:val="99"/>
    <w:unhideWhenUsed/>
    <w:rsid w:val="008145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5D8"/>
  </w:style>
  <w:style w:type="paragraph" w:styleId="BalloonText">
    <w:name w:val="Balloon Text"/>
    <w:basedOn w:val="Normal"/>
    <w:link w:val="BalloonTextChar"/>
    <w:uiPriority w:val="99"/>
    <w:semiHidden/>
    <w:unhideWhenUsed/>
    <w:rsid w:val="008145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45D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6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E18"/>
    <w:rPr>
      <w:color w:val="0000FF"/>
      <w:u w:val="single"/>
    </w:rPr>
  </w:style>
  <w:style w:type="paragraph" w:styleId="ListParagraph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0069F4"/>
    <w:pPr>
      <w:ind w:left="720"/>
      <w:contextualSpacing/>
    </w:pPr>
  </w:style>
  <w:style w:type="paragraph" w:customStyle="1" w:styleId="Default">
    <w:name w:val="Default"/>
    <w:rsid w:val="00C64F26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hr-HR" w:eastAsia="hr-HR"/>
    </w:rPr>
  </w:style>
  <w:style w:type="paragraph" w:styleId="NoSpacing">
    <w:name w:val="No Spacing"/>
    <w:link w:val="NoSpacingChar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">
    <w:name w:val="Body Text"/>
    <w:basedOn w:val="Normal"/>
    <w:link w:val="BodyTextChar"/>
    <w:rsid w:val="00C64F26"/>
    <w:pPr>
      <w:spacing w:after="120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ListParagraphChar">
    <w:name w:val="List Paragraph Char"/>
    <w:aliases w:val="TG lista Char,Heading 12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C64F26"/>
    <w:rPr>
      <w:sz w:val="24"/>
      <w:szCs w:val="24"/>
    </w:rPr>
  </w:style>
  <w:style w:type="character" w:customStyle="1" w:styleId="NoSpacingChar">
    <w:name w:val="No Spacing Char"/>
    <w:link w:val="NoSpacing"/>
    <w:uiPriority w:val="1"/>
    <w:qFormat/>
    <w:rsid w:val="00C64F26"/>
    <w:rPr>
      <w:rFonts w:ascii="Arial" w:eastAsia="Times New Roman" w:hAnsi="Arial"/>
      <w:sz w:val="22"/>
      <w:szCs w:val="22"/>
      <w:lang w:val="hr-HR" w:eastAsia="hr-HR"/>
    </w:rPr>
  </w:style>
  <w:style w:type="paragraph" w:styleId="BodyText2">
    <w:name w:val="Body Text 2"/>
    <w:basedOn w:val="Normal"/>
    <w:link w:val="BodyText2Char"/>
    <w:rsid w:val="00C64F26"/>
    <w:pPr>
      <w:spacing w:after="120" w:line="480" w:lineRule="auto"/>
    </w:pPr>
    <w:rPr>
      <w:rFonts w:ascii="Arial" w:eastAsia="Times New Roman" w:hAnsi="Arial"/>
      <w:sz w:val="22"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C64F26"/>
    <w:rPr>
      <w:rFonts w:ascii="Arial" w:eastAsia="Times New Roman" w:hAnsi="Arial"/>
      <w:sz w:val="22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90433B"/>
    <w:rPr>
      <w:rFonts w:ascii="Times New Roman" w:eastAsia="Times New Roman" w:hAnsi="Times New Roman"/>
      <w:b/>
      <w:bCs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07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1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1F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1F1"/>
    <w:rPr>
      <w:b/>
      <w:bCs/>
    </w:rPr>
  </w:style>
  <w:style w:type="paragraph" w:styleId="NormalWeb">
    <w:name w:val="Normal (Web)"/>
    <w:basedOn w:val="Normal"/>
    <w:uiPriority w:val="99"/>
    <w:unhideWhenUsed/>
    <w:rsid w:val="00B429B4"/>
    <w:pPr>
      <w:spacing w:before="100" w:beforeAutospacing="1" w:after="100" w:afterAutospacing="1"/>
    </w:pPr>
    <w:rPr>
      <w:rFonts w:ascii="Times New Roman" w:eastAsia="Times New Roman" w:hAnsi="Times New Roman"/>
      <w:lang w:val="hr-HR" w:eastAsia="zh-CN"/>
    </w:rPr>
  </w:style>
  <w:style w:type="character" w:styleId="Strong">
    <w:name w:val="Strong"/>
    <w:basedOn w:val="DefaultParagraphFont"/>
    <w:uiPriority w:val="22"/>
    <w:qFormat/>
    <w:rsid w:val="00B429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048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307A9B"/>
    <w:rPr>
      <w:color w:val="808080"/>
    </w:rPr>
  </w:style>
  <w:style w:type="character" w:customStyle="1" w:styleId="Stil1">
    <w:name w:val="Stil1"/>
    <w:basedOn w:val="DefaultParagraphFont"/>
    <w:uiPriority w:val="1"/>
    <w:rsid w:val="00307A9B"/>
    <w:rPr>
      <w:rFonts w:asciiTheme="minorHAnsi" w:hAnsiTheme="minorHAnsi"/>
      <w:b/>
      <w:i/>
      <w:color w:val="365F91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307A9B"/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">
    <w:name w:val="List Number"/>
    <w:basedOn w:val="Normal"/>
    <w:uiPriority w:val="99"/>
    <w:unhideWhenUsed/>
    <w:rsid w:val="00307A9B"/>
    <w:pPr>
      <w:numPr>
        <w:numId w:val="2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7A9B"/>
    <w:rPr>
      <w:color w:val="800080" w:themeColor="followedHyperlink"/>
      <w:u w:val="single"/>
    </w:rPr>
  </w:style>
  <w:style w:type="table" w:styleId="PlainTable2">
    <w:name w:val="Plain Table 2"/>
    <w:basedOn w:val="TableNormal"/>
    <w:uiPriority w:val="42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7A9B"/>
    <w:pPr>
      <w:ind w:right="125"/>
      <w:jc w:val="both"/>
    </w:pPr>
    <w:rPr>
      <w:rFonts w:asciiTheme="minorHAnsi" w:eastAsiaTheme="minorHAnsi" w:hAnsiTheme="minorHAnsi" w:cstheme="minorBidi"/>
      <w:sz w:val="22"/>
      <w:szCs w:val="22"/>
      <w:lang w:val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in.hr/wp-content/uploads/2026/01/Pravilnik-o-ocjenjivanju-prijava-za-ulazak-u-Inkubator_sijecanj-2026.pdf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porin.hr/wp-content/uploads/2026/01/Pravilnik-o-ocjenjivanju-prijava-za-ulazak-u-Inkubator_sijecanj-2026.pdf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o\Downloads\Memorandum_FinHR%20(2)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031B160904F3B98987A8254DA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7242-92D0-4474-98DA-6C486AA6052D}"/>
      </w:docPartPr>
      <w:docPartBody>
        <w:p w:rsidR="00B1402C" w:rsidRDefault="00B94163" w:rsidP="00B94163">
          <w:pPr>
            <w:pStyle w:val="107031B160904F3B98987A8254DA9C3F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D65DE50EB43454887614713A8AA8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FE066-869A-47F8-B9B5-D03D6AAA1AB5}"/>
      </w:docPartPr>
      <w:docPartBody>
        <w:p w:rsidR="00B1402C" w:rsidRDefault="00B94163" w:rsidP="00B94163">
          <w:pPr>
            <w:pStyle w:val="5D65DE50EB43454887614713A8AA8331"/>
          </w:pPr>
          <w:r w:rsidRPr="00A069A0">
            <w:rPr>
              <w:rStyle w:val="PlaceholderText"/>
              <w:rFonts w:ascii="Candara" w:hAnsi="Candara" w:cstheme="minorHAnsi"/>
            </w:rPr>
            <w:t>Upišite vrstu</w:t>
          </w:r>
        </w:p>
      </w:docPartBody>
    </w:docPart>
    <w:docPart>
      <w:docPartPr>
        <w:name w:val="EA0DF48B1B0049CFB7B95A6A9562D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D2A8-3B73-4EE8-AE7D-687446C73EB5}"/>
      </w:docPartPr>
      <w:docPartBody>
        <w:p w:rsidR="00B1402C" w:rsidRDefault="00B94163" w:rsidP="00B94163">
          <w:pPr>
            <w:pStyle w:val="EA0DF48B1B0049CFB7B95A6A9562DCE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8CA3ED7C42B04B1A8E4CF58486A25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7FC6-E91D-495B-899A-24FA496014AF}"/>
      </w:docPartPr>
      <w:docPartBody>
        <w:p w:rsidR="00B1402C" w:rsidRDefault="00B94163" w:rsidP="00B94163">
          <w:pPr>
            <w:pStyle w:val="8CA3ED7C42B04B1A8E4CF58486A25C99"/>
          </w:pPr>
          <w:r w:rsidRPr="00A069A0">
            <w:rPr>
              <w:rStyle w:val="PlaceholderText"/>
              <w:rFonts w:ascii="Candara" w:hAnsi="Candara" w:cstheme="minorHAnsi"/>
            </w:rPr>
            <w:t>Kliknite ovdje da biste unijeli tekst.</w:t>
          </w:r>
        </w:p>
      </w:docPartBody>
    </w:docPart>
    <w:docPart>
      <w:docPartPr>
        <w:name w:val="2EC38EA6AF4F43C0966CED206EB7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2C8DC-8C93-4EE7-BD09-1D022CDC64A7}"/>
      </w:docPartPr>
      <w:docPartBody>
        <w:p w:rsidR="00B1402C" w:rsidRDefault="00B94163" w:rsidP="00B94163">
          <w:pPr>
            <w:pStyle w:val="2EC38EA6AF4F43C0966CED206EB7292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5A33BAFB934255A3A2138265F38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F6F2-D6D5-4201-A25F-1565BD0B99EF}"/>
      </w:docPartPr>
      <w:docPartBody>
        <w:p w:rsidR="00B1402C" w:rsidRDefault="00B94163" w:rsidP="00B94163">
          <w:pPr>
            <w:pStyle w:val="235A33BAFB934255A3A2138265F38793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180929353B64206ACC199D313DB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20E27-0F1C-4C85-A388-8B0A20FA8CCE}"/>
      </w:docPartPr>
      <w:docPartBody>
        <w:p w:rsidR="00B1402C" w:rsidRDefault="00B94163" w:rsidP="00B94163">
          <w:pPr>
            <w:pStyle w:val="2180929353B64206ACC199D313DBB704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C8F88C7B876442DA83CBCCAE5B5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F308-DFDC-4B9B-ACC5-0B47C7C5DA7E}"/>
      </w:docPartPr>
      <w:docPartBody>
        <w:p w:rsidR="00B1402C" w:rsidRDefault="00B94163" w:rsidP="00B94163">
          <w:pPr>
            <w:pStyle w:val="2C8F88C7B876442DA83CBCCAE5B58D6C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5E908C6A747A4FD9803CA6510B21D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8C0-A098-48BE-AB59-CED7A9AFB60A}"/>
      </w:docPartPr>
      <w:docPartBody>
        <w:p w:rsidR="00B1402C" w:rsidRDefault="00B94163" w:rsidP="00B94163">
          <w:pPr>
            <w:pStyle w:val="5E908C6A747A4FD9803CA6510B21DF0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DE4B78F4D444F61A56774D6DF21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9BEDA-43CC-41D4-89E9-40A302095CAD}"/>
      </w:docPartPr>
      <w:docPartBody>
        <w:p w:rsidR="00B1402C" w:rsidRDefault="00B94163" w:rsidP="00B94163">
          <w:pPr>
            <w:pStyle w:val="3DE4B78F4D444F61A56774D6DF210C21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3B97A903DA8147689ECECD6FDDB4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A70B-F15E-493E-94EA-E8E0534B3FFA}"/>
      </w:docPartPr>
      <w:docPartBody>
        <w:p w:rsidR="00B1402C" w:rsidRDefault="00B94163" w:rsidP="00B94163">
          <w:pPr>
            <w:pStyle w:val="3B97A903DA8147689ECECD6FDDB45EB5"/>
          </w:pPr>
          <w:r w:rsidRPr="004D36CE">
            <w:rPr>
              <w:rStyle w:val="PlaceholderText"/>
            </w:rPr>
            <w:t>Choose an item.</w:t>
          </w:r>
        </w:p>
      </w:docPartBody>
    </w:docPart>
    <w:docPart>
      <w:docPartPr>
        <w:name w:val="0269CCBA0B444537BC69414BABDB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F1EA-A251-4A0A-8A71-16709A139F4E}"/>
      </w:docPartPr>
      <w:docPartBody>
        <w:p w:rsidR="00B1402C" w:rsidRDefault="00B94163" w:rsidP="00B94163">
          <w:pPr>
            <w:pStyle w:val="0269CCBA0B444537BC69414BABDBBC58"/>
          </w:pPr>
          <w:r w:rsidRPr="00A069A0">
            <w:rPr>
              <w:rStyle w:val="PlaceholderText"/>
              <w:rFonts w:ascii="Candara" w:hAnsi="Candara" w:cstheme="minorHAnsi"/>
              <w:lang w:val="de-DE"/>
            </w:rPr>
            <w:t>Kliknite ovdje da biste unijeli tekst.</w:t>
          </w:r>
        </w:p>
      </w:docPartBody>
    </w:docPart>
    <w:docPart>
      <w:docPartPr>
        <w:name w:val="23C4F6B94EAC439BBF113A615D3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4A68-6F3F-413C-AD50-6B4EACA106BA}"/>
      </w:docPartPr>
      <w:docPartBody>
        <w:p w:rsidR="00B1402C" w:rsidRDefault="00B94163" w:rsidP="00B94163">
          <w:pPr>
            <w:pStyle w:val="23C4F6B94EAC439BBF113A615D35839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3E6BD569CC1849D3BE80CEFC844C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A36E4-8EBF-4A0C-AA15-4101EE3CB726}"/>
      </w:docPartPr>
      <w:docPartBody>
        <w:p w:rsidR="00B1402C" w:rsidRDefault="00B94163" w:rsidP="00B94163">
          <w:pPr>
            <w:pStyle w:val="3E6BD569CC1849D3BE80CEFC844C02C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9A225D123FE1408AB619EE86816A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BC5A2-4E0D-430D-9922-E0450255F0F1}"/>
      </w:docPartPr>
      <w:docPartBody>
        <w:p w:rsidR="00B1402C" w:rsidRDefault="00B94163" w:rsidP="00B94163">
          <w:pPr>
            <w:pStyle w:val="9A225D123FE1408AB619EE86816A19A1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E9276E11839F4E2B87D6C50ADA5C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274E-6465-4CEE-BA8B-12219747D09F}"/>
      </w:docPartPr>
      <w:docPartBody>
        <w:p w:rsidR="00B1402C" w:rsidRDefault="00B94163" w:rsidP="00B94163">
          <w:pPr>
            <w:pStyle w:val="E9276E11839F4E2B87D6C50ADA5C6E7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8D6F-AB65-45BC-BD47-67EA4BB14978}"/>
      </w:docPartPr>
      <w:docPartBody>
        <w:p w:rsidR="00784B4B" w:rsidRDefault="00A95876">
          <w:r w:rsidRPr="00EB3A6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4437021502C4C1882C4D05173416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DD6B-09F7-422E-AD88-45C2F77C42C7}"/>
      </w:docPartPr>
      <w:docPartBody>
        <w:p w:rsidR="00484C27" w:rsidRDefault="00784B4B" w:rsidP="00784B4B">
          <w:pPr>
            <w:pStyle w:val="04437021502C4C1882C4D05173416BD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61E540E3B95946EEBCFC5F9B62FB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71950-E4EB-4CD3-8392-CAF46C602C46}"/>
      </w:docPartPr>
      <w:docPartBody>
        <w:p w:rsidR="00484C27" w:rsidRDefault="00784B4B" w:rsidP="00784B4B">
          <w:pPr>
            <w:pStyle w:val="61E540E3B95946EEBCFC5F9B62FB9C1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81FA70B0AA234664A60D28FD0D14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AE125-72FF-4F9E-81C7-71D059CB93D7}"/>
      </w:docPartPr>
      <w:docPartBody>
        <w:p w:rsidR="00484C27" w:rsidRDefault="00784B4B" w:rsidP="00784B4B">
          <w:pPr>
            <w:pStyle w:val="81FA70B0AA234664A60D28FD0D143EEF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3F4569467614E668B40040BAAD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FCAE6-59D4-49D9-B432-D516A117DECA}"/>
      </w:docPartPr>
      <w:docPartBody>
        <w:p w:rsidR="00484C27" w:rsidRDefault="00784B4B" w:rsidP="00784B4B">
          <w:pPr>
            <w:pStyle w:val="03F4569467614E668B40040BAAD6FD8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D181D13B777E4E7AA17C336AFDE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7D92E-ED4F-4ACC-956F-1A88AC2BB980}"/>
      </w:docPartPr>
      <w:docPartBody>
        <w:p w:rsidR="00484C27" w:rsidRDefault="00784B4B" w:rsidP="00784B4B">
          <w:pPr>
            <w:pStyle w:val="D181D13B777E4E7AA17C336AFDEA20FC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13B06A34D7B14E6981717A6AA644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C8DC-E8E4-4CD8-8FD2-7F2483FD1652}"/>
      </w:docPartPr>
      <w:docPartBody>
        <w:p w:rsidR="00484C27" w:rsidRDefault="00784B4B" w:rsidP="00784B4B">
          <w:pPr>
            <w:pStyle w:val="13B06A34D7B14E6981717A6AA644AD8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B052117555BD42BA99BFFB2225C8C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EB78-C42A-49BF-85E4-3F909A732740}"/>
      </w:docPartPr>
      <w:docPartBody>
        <w:p w:rsidR="00484C27" w:rsidRDefault="00784B4B" w:rsidP="00784B4B">
          <w:pPr>
            <w:pStyle w:val="B052117555BD42BA99BFFB2225C8CBB2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A6671E4D6E884ADBB33B1A9D6266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5B007-6841-4295-AD6F-D57E7E5F46E7}"/>
      </w:docPartPr>
      <w:docPartBody>
        <w:p w:rsidR="00484C27" w:rsidRDefault="00784B4B" w:rsidP="00784B4B">
          <w:pPr>
            <w:pStyle w:val="A6671E4D6E884ADBB33B1A9D62665FB9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  <w:docPart>
      <w:docPartPr>
        <w:name w:val="0D7151345C324919A5316F5F7F84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234-6ABB-4AEE-9D8C-8F9BBA33FEAD}"/>
      </w:docPartPr>
      <w:docPartBody>
        <w:p w:rsidR="00484C27" w:rsidRDefault="00784B4B" w:rsidP="00784B4B">
          <w:pPr>
            <w:pStyle w:val="0D7151345C324919A5316F5F7F848790"/>
          </w:pPr>
          <w:r w:rsidRPr="00A069A0">
            <w:rPr>
              <w:rStyle w:val="PlaceholderText"/>
              <w:rFonts w:ascii="Candara" w:hAnsi="Candara" w:cs="Calibri"/>
              <w:sz w:val="22"/>
              <w:szCs w:val="22"/>
              <w:lang w:val="de-DE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63"/>
    <w:rsid w:val="00007C5E"/>
    <w:rsid w:val="001353F6"/>
    <w:rsid w:val="0015528D"/>
    <w:rsid w:val="00162BF4"/>
    <w:rsid w:val="00255D46"/>
    <w:rsid w:val="00286E66"/>
    <w:rsid w:val="00397D22"/>
    <w:rsid w:val="003A3BD2"/>
    <w:rsid w:val="003E718F"/>
    <w:rsid w:val="00484C27"/>
    <w:rsid w:val="00503C88"/>
    <w:rsid w:val="00532F07"/>
    <w:rsid w:val="005372A9"/>
    <w:rsid w:val="005C73C5"/>
    <w:rsid w:val="005D6DA0"/>
    <w:rsid w:val="005E1A2C"/>
    <w:rsid w:val="00674FD5"/>
    <w:rsid w:val="00784B4B"/>
    <w:rsid w:val="00961024"/>
    <w:rsid w:val="009953AD"/>
    <w:rsid w:val="00A60A48"/>
    <w:rsid w:val="00A95876"/>
    <w:rsid w:val="00AC3957"/>
    <w:rsid w:val="00B1402C"/>
    <w:rsid w:val="00B14F73"/>
    <w:rsid w:val="00B22835"/>
    <w:rsid w:val="00B308A5"/>
    <w:rsid w:val="00B94163"/>
    <w:rsid w:val="00BB5CBD"/>
    <w:rsid w:val="00C95AFD"/>
    <w:rsid w:val="00DB600D"/>
    <w:rsid w:val="00E64A6E"/>
    <w:rsid w:val="00E94E3D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84B4B"/>
    <w:rPr>
      <w:color w:val="808080"/>
    </w:rPr>
  </w:style>
  <w:style w:type="paragraph" w:customStyle="1" w:styleId="107031B160904F3B98987A8254DA9C3F">
    <w:name w:val="107031B160904F3B98987A8254DA9C3F"/>
    <w:rsid w:val="00B94163"/>
  </w:style>
  <w:style w:type="paragraph" w:customStyle="1" w:styleId="5D65DE50EB43454887614713A8AA8331">
    <w:name w:val="5D65DE50EB43454887614713A8AA8331"/>
    <w:rsid w:val="00B94163"/>
  </w:style>
  <w:style w:type="paragraph" w:customStyle="1" w:styleId="EA0DF48B1B0049CFB7B95A6A9562DCE3">
    <w:name w:val="EA0DF48B1B0049CFB7B95A6A9562DCE3"/>
    <w:rsid w:val="00B94163"/>
  </w:style>
  <w:style w:type="paragraph" w:customStyle="1" w:styleId="8CA3ED7C42B04B1A8E4CF58486A25C99">
    <w:name w:val="8CA3ED7C42B04B1A8E4CF58486A25C99"/>
    <w:rsid w:val="00B94163"/>
  </w:style>
  <w:style w:type="paragraph" w:customStyle="1" w:styleId="2EC38EA6AF4F43C0966CED206EB72924">
    <w:name w:val="2EC38EA6AF4F43C0966CED206EB72924"/>
    <w:rsid w:val="00B94163"/>
  </w:style>
  <w:style w:type="paragraph" w:customStyle="1" w:styleId="235A33BAFB934255A3A2138265F38793">
    <w:name w:val="235A33BAFB934255A3A2138265F38793"/>
    <w:rsid w:val="00B94163"/>
  </w:style>
  <w:style w:type="paragraph" w:customStyle="1" w:styleId="2180929353B64206ACC199D313DBB704">
    <w:name w:val="2180929353B64206ACC199D313DBB704"/>
    <w:rsid w:val="00B94163"/>
  </w:style>
  <w:style w:type="paragraph" w:customStyle="1" w:styleId="2C8F88C7B876442DA83CBCCAE5B58D6C">
    <w:name w:val="2C8F88C7B876442DA83CBCCAE5B58D6C"/>
    <w:rsid w:val="00B94163"/>
  </w:style>
  <w:style w:type="paragraph" w:customStyle="1" w:styleId="5E908C6A747A4FD9803CA6510B21DF01">
    <w:name w:val="5E908C6A747A4FD9803CA6510B21DF01"/>
    <w:rsid w:val="00B94163"/>
  </w:style>
  <w:style w:type="paragraph" w:customStyle="1" w:styleId="3DE4B78F4D444F61A56774D6DF210C21">
    <w:name w:val="3DE4B78F4D444F61A56774D6DF210C21"/>
    <w:rsid w:val="00B94163"/>
  </w:style>
  <w:style w:type="paragraph" w:customStyle="1" w:styleId="3B97A903DA8147689ECECD6FDDB45EB5">
    <w:name w:val="3B97A903DA8147689ECECD6FDDB45EB5"/>
    <w:rsid w:val="00B94163"/>
  </w:style>
  <w:style w:type="paragraph" w:customStyle="1" w:styleId="483C20CF8DD44545B152E8297B7BC5CD">
    <w:name w:val="483C20CF8DD44545B152E8297B7BC5CD"/>
    <w:rsid w:val="00B94163"/>
  </w:style>
  <w:style w:type="paragraph" w:customStyle="1" w:styleId="0269CCBA0B444537BC69414BABDBBC58">
    <w:name w:val="0269CCBA0B444537BC69414BABDBBC58"/>
    <w:rsid w:val="00B94163"/>
  </w:style>
  <w:style w:type="paragraph" w:customStyle="1" w:styleId="8966A2EC4B874F5AB1895A4B09486FF8">
    <w:name w:val="8966A2EC4B874F5AB1895A4B09486FF8"/>
    <w:rsid w:val="00B94163"/>
  </w:style>
  <w:style w:type="paragraph" w:customStyle="1" w:styleId="6B0D5B766CD54F818B95DD465A07D7E7">
    <w:name w:val="6B0D5B766CD54F818B95DD465A07D7E7"/>
    <w:rsid w:val="00B94163"/>
  </w:style>
  <w:style w:type="paragraph" w:customStyle="1" w:styleId="BDBB7CE3D27849749F70C19293ACB874">
    <w:name w:val="BDBB7CE3D27849749F70C19293ACB874"/>
    <w:rsid w:val="00B94163"/>
  </w:style>
  <w:style w:type="paragraph" w:customStyle="1" w:styleId="41844423E7D44C05B89369975D74D4DE">
    <w:name w:val="41844423E7D44C05B89369975D74D4DE"/>
    <w:rsid w:val="00B94163"/>
  </w:style>
  <w:style w:type="paragraph" w:customStyle="1" w:styleId="0024AF2A1C874E598CCDD2DDA994C9F0">
    <w:name w:val="0024AF2A1C874E598CCDD2DDA994C9F0"/>
    <w:rsid w:val="00B94163"/>
  </w:style>
  <w:style w:type="paragraph" w:customStyle="1" w:styleId="A39855D8BDF944C9BF5EDCFCCAD31CBC">
    <w:name w:val="A39855D8BDF944C9BF5EDCFCCAD31CBC"/>
    <w:rsid w:val="00B94163"/>
  </w:style>
  <w:style w:type="paragraph" w:customStyle="1" w:styleId="12CF07B7C87347F6B6E08C5B8168ECA1">
    <w:name w:val="12CF07B7C87347F6B6E08C5B8168ECA1"/>
    <w:rsid w:val="00B94163"/>
  </w:style>
  <w:style w:type="paragraph" w:customStyle="1" w:styleId="31D92CC1120847B195374AA63D5396D7">
    <w:name w:val="31D92CC1120847B195374AA63D5396D7"/>
    <w:rsid w:val="00B94163"/>
  </w:style>
  <w:style w:type="paragraph" w:customStyle="1" w:styleId="5CF42A3D31064557984D29836698F72A">
    <w:name w:val="5CF42A3D31064557984D29836698F72A"/>
    <w:rsid w:val="00B94163"/>
  </w:style>
  <w:style w:type="paragraph" w:customStyle="1" w:styleId="A89B405C8ADA4CB18229B33A8261AB75">
    <w:name w:val="A89B405C8ADA4CB18229B33A8261AB75"/>
    <w:rsid w:val="00B94163"/>
  </w:style>
  <w:style w:type="paragraph" w:customStyle="1" w:styleId="EA44646CB6AA46B4B3836DD3533AD05F">
    <w:name w:val="EA44646CB6AA46B4B3836DD3533AD05F"/>
    <w:rsid w:val="00B94163"/>
  </w:style>
  <w:style w:type="paragraph" w:customStyle="1" w:styleId="8F651E1A55C7404690A18EAEAA8E74F0">
    <w:name w:val="8F651E1A55C7404690A18EAEAA8E74F0"/>
    <w:rsid w:val="00B94163"/>
  </w:style>
  <w:style w:type="paragraph" w:customStyle="1" w:styleId="FB775F4F119243F790707EDCE6286608">
    <w:name w:val="FB775F4F119243F790707EDCE6286608"/>
    <w:rsid w:val="00B94163"/>
  </w:style>
  <w:style w:type="paragraph" w:customStyle="1" w:styleId="23C4F6B94EAC439BBF113A615D35839F">
    <w:name w:val="23C4F6B94EAC439BBF113A615D35839F"/>
    <w:rsid w:val="00B94163"/>
  </w:style>
  <w:style w:type="paragraph" w:customStyle="1" w:styleId="3E6BD569CC1849D3BE80CEFC844C02C1">
    <w:name w:val="3E6BD569CC1849D3BE80CEFC844C02C1"/>
    <w:rsid w:val="00B94163"/>
  </w:style>
  <w:style w:type="paragraph" w:customStyle="1" w:styleId="9A225D123FE1408AB619EE86816A19A1">
    <w:name w:val="9A225D123FE1408AB619EE86816A19A1"/>
    <w:rsid w:val="00B94163"/>
  </w:style>
  <w:style w:type="paragraph" w:customStyle="1" w:styleId="E9276E11839F4E2B87D6C50ADA5C6E72">
    <w:name w:val="E9276E11839F4E2B87D6C50ADA5C6E72"/>
    <w:rsid w:val="00B94163"/>
  </w:style>
  <w:style w:type="paragraph" w:customStyle="1" w:styleId="DFA631002CB842B0B4D4E72AB26DBB6A">
    <w:name w:val="DFA631002CB842B0B4D4E72AB26DBB6A"/>
    <w:rsid w:val="00B94163"/>
  </w:style>
  <w:style w:type="paragraph" w:customStyle="1" w:styleId="3CA2C965743A475FB812DD7D27C13601">
    <w:name w:val="3CA2C965743A475FB812DD7D27C13601"/>
    <w:rsid w:val="00B94163"/>
  </w:style>
  <w:style w:type="paragraph" w:customStyle="1" w:styleId="79DDCFD8AE0C472B9FE5C3A0340F01B1">
    <w:name w:val="79DDCFD8AE0C472B9FE5C3A0340F01B1"/>
    <w:rsid w:val="00B94163"/>
  </w:style>
  <w:style w:type="paragraph" w:customStyle="1" w:styleId="F5B171A53EC54F25AFB20CCF0A461900">
    <w:name w:val="F5B171A53EC54F25AFB20CCF0A461900"/>
    <w:rsid w:val="00B94163"/>
  </w:style>
  <w:style w:type="paragraph" w:customStyle="1" w:styleId="B440004328334B90BBDABB8CBABFB38E">
    <w:name w:val="B440004328334B90BBDABB8CBABFB38E"/>
    <w:rsid w:val="00B94163"/>
  </w:style>
  <w:style w:type="paragraph" w:customStyle="1" w:styleId="3E522AFEF64548949FD3DAB6BA055C01">
    <w:name w:val="3E522AFEF64548949FD3DAB6BA055C01"/>
    <w:rsid w:val="00B94163"/>
  </w:style>
  <w:style w:type="paragraph" w:customStyle="1" w:styleId="DACB0D6558A44A3B98DEAF62C7B71551">
    <w:name w:val="DACB0D6558A44A3B98DEAF62C7B71551"/>
    <w:rsid w:val="00B94163"/>
  </w:style>
  <w:style w:type="paragraph" w:customStyle="1" w:styleId="F1ECCBA5F41F49BC8EBFA7BE1D8FEAF2">
    <w:name w:val="F1ECCBA5F41F49BC8EBFA7BE1D8FEAF2"/>
    <w:rsid w:val="00B94163"/>
  </w:style>
  <w:style w:type="paragraph" w:customStyle="1" w:styleId="CF2CDC354B0841779CA3530768824F72">
    <w:name w:val="CF2CDC354B0841779CA3530768824F72"/>
    <w:rsid w:val="00B94163"/>
  </w:style>
  <w:style w:type="paragraph" w:customStyle="1" w:styleId="89862F5151C44818ADEB29D998ADBF65">
    <w:name w:val="89862F5151C44818ADEB29D998ADBF65"/>
    <w:rsid w:val="00B94163"/>
  </w:style>
  <w:style w:type="paragraph" w:customStyle="1" w:styleId="0E0FB9CA6D4B42B4807A704D389B1228">
    <w:name w:val="0E0FB9CA6D4B42B4807A704D389B1228"/>
    <w:rsid w:val="00A95876"/>
  </w:style>
  <w:style w:type="paragraph" w:customStyle="1" w:styleId="11081CFFCF8E421690B0A2CA92F72401">
    <w:name w:val="11081CFFCF8E421690B0A2CA92F72401"/>
    <w:rsid w:val="00A95876"/>
  </w:style>
  <w:style w:type="paragraph" w:customStyle="1" w:styleId="04437021502C4C1882C4D05173416BD2">
    <w:name w:val="04437021502C4C1882C4D05173416BD2"/>
    <w:rsid w:val="00784B4B"/>
  </w:style>
  <w:style w:type="paragraph" w:customStyle="1" w:styleId="61E540E3B95946EEBCFC5F9B62FB9C1F">
    <w:name w:val="61E540E3B95946EEBCFC5F9B62FB9C1F"/>
    <w:rsid w:val="00784B4B"/>
  </w:style>
  <w:style w:type="paragraph" w:customStyle="1" w:styleId="81FA70B0AA234664A60D28FD0D143EEF">
    <w:name w:val="81FA70B0AA234664A60D28FD0D143EEF"/>
    <w:rsid w:val="00784B4B"/>
  </w:style>
  <w:style w:type="paragraph" w:customStyle="1" w:styleId="03F4569467614E668B40040BAAD6FD89">
    <w:name w:val="03F4569467614E668B40040BAAD6FD89"/>
    <w:rsid w:val="00784B4B"/>
  </w:style>
  <w:style w:type="paragraph" w:customStyle="1" w:styleId="D181D13B777E4E7AA17C336AFDEA20FC">
    <w:name w:val="D181D13B777E4E7AA17C336AFDEA20FC"/>
    <w:rsid w:val="00784B4B"/>
  </w:style>
  <w:style w:type="paragraph" w:customStyle="1" w:styleId="13B06A34D7B14E6981717A6AA644AD80">
    <w:name w:val="13B06A34D7B14E6981717A6AA644AD80"/>
    <w:rsid w:val="00784B4B"/>
  </w:style>
  <w:style w:type="paragraph" w:customStyle="1" w:styleId="B052117555BD42BA99BFFB2225C8CBB2">
    <w:name w:val="B052117555BD42BA99BFFB2225C8CBB2"/>
    <w:rsid w:val="00784B4B"/>
  </w:style>
  <w:style w:type="paragraph" w:customStyle="1" w:styleId="A6671E4D6E884ADBB33B1A9D62665FB9">
    <w:name w:val="A6671E4D6E884ADBB33B1A9D62665FB9"/>
    <w:rsid w:val="00784B4B"/>
  </w:style>
  <w:style w:type="paragraph" w:customStyle="1" w:styleId="0D7151345C324919A5316F5F7F848790">
    <w:name w:val="0D7151345C324919A5316F5F7F848790"/>
    <w:rsid w:val="00784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6A3071ED9FFD4983E1FF9DB2902C0A" ma:contentTypeVersion="12" ma:contentTypeDescription="Stvaranje novog dokumenta." ma:contentTypeScope="" ma:versionID="73c7fe7f1e902a7351b807dbe27db5fd">
  <xsd:schema xmlns:xsd="http://www.w3.org/2001/XMLSchema" xmlns:xs="http://www.w3.org/2001/XMLSchema" xmlns:p="http://schemas.microsoft.com/office/2006/metadata/properties" xmlns:ns2="368707bb-ae7d-4d67-9904-20c0f15a2a19" xmlns:ns3="da09d01d-4388-4a76-95a9-9471c312f57a" targetNamespace="http://schemas.microsoft.com/office/2006/metadata/properties" ma:root="true" ma:fieldsID="b82137172ac03a2eb8bcc789e28a2726" ns2:_="" ns3:_="">
    <xsd:import namespace="368707bb-ae7d-4d67-9904-20c0f15a2a19"/>
    <xsd:import namespace="da09d01d-4388-4a76-95a9-9471c312f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07bb-ae7d-4d67-9904-20c0f15a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60e5b16-f26c-4da6-8e45-e56acf04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9d01d-4388-4a76-95a9-9471c312f5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0e9151-88e0-4112-8561-d33e5c7132f8}" ma:internalName="TaxCatchAll" ma:showField="CatchAllData" ma:web="da09d01d-4388-4a76-95a9-9471c312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09d01d-4388-4a76-95a9-9471c312f57a" xsi:nil="true"/>
    <lcf76f155ced4ddcb4097134ff3c332f xmlns="368707bb-ae7d-4d67-9904-20c0f15a2a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5F030-79F2-4560-8ABD-E13938DB7B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47AD4-69FC-4401-82C8-36189672A290}"/>
</file>

<file path=customXml/itemProps3.xml><?xml version="1.0" encoding="utf-8"?>
<ds:datastoreItem xmlns:ds="http://schemas.openxmlformats.org/officeDocument/2006/customXml" ds:itemID="{73F8EFAB-5BEB-46E7-BAF4-2B90FEBFF41B}"/>
</file>

<file path=customXml/itemProps4.xml><?xml version="1.0" encoding="utf-8"?>
<ds:datastoreItem xmlns:ds="http://schemas.openxmlformats.org/officeDocument/2006/customXml" ds:itemID="{4C56AD02-653A-4A34-B2A1-B775DFE64DF6}"/>
</file>

<file path=docProps/app.xml><?xml version="1.0" encoding="utf-8"?>
<Properties xmlns="http://schemas.openxmlformats.org/officeDocument/2006/extended-properties" xmlns:vt="http://schemas.openxmlformats.org/officeDocument/2006/docPropsVTypes">
  <Template>Memorandum_FinHR (2) (1)</Template>
  <TotalTime>4</TotalTime>
  <Pages>11</Pages>
  <Words>2464</Words>
  <Characters>14051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Rijecka razvojna</Company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</dc:creator>
  <cp:lastModifiedBy>Tamara Grubiša</cp:lastModifiedBy>
  <cp:revision>3</cp:revision>
  <cp:lastPrinted>2025-09-08T13:16:00Z</cp:lastPrinted>
  <dcterms:created xsi:type="dcterms:W3CDTF">2026-03-27T13:21:00Z</dcterms:created>
  <dcterms:modified xsi:type="dcterms:W3CDTF">2026-04-30T08:18:00Z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0x0101008A6A3071ED9FFD4983E1FF9DB2902C0A</vt:lpwstr>
  </property>
</Properties>
</file>