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9B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03FC99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A26AC4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8AD1A7C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3DDBAF8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C5AB79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5F41696D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B76716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9EA8C50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6159C92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624802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1544BD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9EDD5B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42B9A5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7CC56B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52882C7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Javni poziv za ulazak poduzetnika </w:t>
      </w:r>
    </w:p>
    <w:p w14:paraId="4E2DD84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u program Inkubacije i Post-inkubacije </w:t>
      </w:r>
    </w:p>
    <w:p w14:paraId="4FCEAFF3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4740D1CC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1CBD54C1" w14:textId="77777777" w:rsidR="00307A9B" w:rsidRPr="00A069A0" w:rsidRDefault="00307A9B" w:rsidP="00307A9B">
      <w:pPr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26693B31" w14:textId="77777777" w:rsidR="00307A9B" w:rsidRPr="009D143F" w:rsidRDefault="00307A9B" w:rsidP="00307A9B">
      <w:pPr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3260"/>
        <w:gridCol w:w="5098"/>
      </w:tblGrid>
      <w:tr w:rsidR="00307A9B" w:rsidRPr="009D143F" w14:paraId="4EF544F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2E10A0CB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GOSPODARSKOM SUBJEKTU</w:t>
            </w:r>
          </w:p>
        </w:tc>
      </w:tr>
      <w:tr w:rsidR="00307A9B" w:rsidRPr="009D143F" w14:paraId="1CFDA2A6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64956C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57C51F3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Naziv gospodarskog 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107031B160904F3B98987A8254DA9C3F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04B1F54" w14:textId="31220AC8" w:rsidR="00307A9B" w:rsidRPr="009D143F" w:rsidRDefault="00E621B5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PlaceholderText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63DA74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9557892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6EFF50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Oblik gospodarskog subjekta</w:t>
            </w:r>
          </w:p>
        </w:tc>
        <w:tc>
          <w:tcPr>
            <w:tcW w:w="5098" w:type="dxa"/>
            <w:vAlign w:val="center"/>
          </w:tcPr>
          <w:p w14:paraId="53C7F729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961BDC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BA6BF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CD839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5D65DE50EB43454887614713A8AA8331"/>
                </w:placeholder>
                <w:showingPlcHdr/>
                <w:text/>
              </w:sdtPr>
              <w:sdtContent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307A9B" w:rsidRPr="009D143F" w14:paraId="0D34BF0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6647E2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6EDB7EE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EA0DF48B1B0049CFB7B95A6A9562DCE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59FC425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2EE5BCA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B91EFB9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68A6672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8CA3ED7C42B04B1A8E4CF58486A25C99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D0CA1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7001B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E834CE0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4E29110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2EC38EA6AF4F43C0966CED206EB7292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87F29B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32E2C0DA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0FF623D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006888F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235A33BAFB934255A3A2138265F3879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55A43AB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7F7B2821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00D493B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58BF34B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(na puno radno vrijeme)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2180929353B64206ACC199D313DBB70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3A558FD1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0288DBE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BF66B6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3D41D2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C8F88C7B876442DA83CBCCAE5B58D6C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6FFEA5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5BB7999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7681BB5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FFBC7D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5E908C6A747A4FD9803CA6510B21DF0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92E9931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92FD9D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D8CC0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vAlign w:val="center"/>
          </w:tcPr>
          <w:p w14:paraId="0BD3FF5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3DE4B78F4D444F61A56774D6DF210C2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EF7F2F0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A7916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6BC4380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307A9B" w:rsidRPr="009D143F" w14:paraId="126B3B2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74831E12" w14:textId="77777777" w:rsidR="00307A9B" w:rsidRPr="009D143F" w:rsidRDefault="00307A9B" w:rsidP="00C06144">
            <w:pPr>
              <w:spacing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2.1. </w:t>
            </w:r>
          </w:p>
        </w:tc>
        <w:tc>
          <w:tcPr>
            <w:tcW w:w="3260" w:type="dxa"/>
            <w:vAlign w:val="center"/>
          </w:tcPr>
          <w:p w14:paraId="65259511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placeholder>
              <w:docPart w:val="3B97A903DA8147689ECECD6FDDB45EB5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Content>
            <w:tc>
              <w:tcPr>
                <w:tcW w:w="5098" w:type="dxa"/>
                <w:vAlign w:val="center"/>
              </w:tcPr>
              <w:p w14:paraId="6DD4A92E" w14:textId="77777777" w:rsidR="00307A9B" w:rsidRPr="009D143F" w:rsidRDefault="00307A9B" w:rsidP="00C06144">
                <w:pPr>
                  <w:pStyle w:val="ListParagraph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307A9B" w:rsidRPr="009D143F" w14:paraId="5D0F9AE1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36C9214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307A9B" w14:paraId="74392E4B" w14:textId="77777777" w:rsidTr="00C06144">
        <w:trPr>
          <w:trHeight w:val="340"/>
        </w:trPr>
        <w:tc>
          <w:tcPr>
            <w:tcW w:w="704" w:type="dxa"/>
            <w:hideMark/>
          </w:tcPr>
          <w:p w14:paraId="3AB59902" w14:textId="77777777" w:rsidR="00307A9B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hideMark/>
          </w:tcPr>
          <w:p w14:paraId="63BBB173" w14:textId="50C0C6B4" w:rsidR="00307A9B" w:rsidRPr="00E621B5" w:rsidRDefault="00307A9B" w:rsidP="00C06144">
            <w:pPr>
              <w:spacing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 w:rsidRPr="00E621B5">
              <w:rPr>
                <w:rFonts w:ascii="Candara" w:hAnsi="Candara" w:cstheme="minorHAnsi"/>
                <w:sz w:val="22"/>
                <w:szCs w:val="22"/>
              </w:rPr>
              <w:t xml:space="preserve">Poslovni </w:t>
            </w:r>
            <w:proofErr w:type="spellStart"/>
            <w:r w:rsidRPr="00E621B5">
              <w:rPr>
                <w:rFonts w:ascii="Candara" w:hAnsi="Candara" w:cstheme="minorHAnsi"/>
                <w:sz w:val="22"/>
                <w:szCs w:val="22"/>
              </w:rPr>
              <w:t>prostor</w:t>
            </w:r>
            <w:proofErr w:type="spellEnd"/>
            <w:r w:rsidRPr="00E621B5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 xml:space="preserve">koji se </w:t>
            </w:r>
            <w:proofErr w:type="spellStart"/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>daje</w:t>
            </w:r>
            <w:proofErr w:type="spellEnd"/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 xml:space="preserve"> u </w:t>
            </w:r>
            <w:proofErr w:type="spellStart"/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>zakup</w:t>
            </w:r>
            <w:proofErr w:type="spellEnd"/>
          </w:p>
        </w:tc>
        <w:tc>
          <w:tcPr>
            <w:tcW w:w="5098" w:type="dxa"/>
          </w:tcPr>
          <w:p w14:paraId="78C9E3E8" w14:textId="7C3E04B0" w:rsidR="00307A9B" w:rsidRPr="00E621B5" w:rsidRDefault="00E621B5" w:rsidP="00E621B5">
            <w:pPr>
              <w:spacing w:line="276" w:lineRule="auto"/>
              <w:jc w:val="both"/>
              <w:rPr>
                <w:rStyle w:val="Stil1"/>
                <w:rFonts w:ascii="Candara" w:hAnsi="Candara" w:cstheme="minorHAnsi"/>
                <w:i w:val="0"/>
              </w:rPr>
            </w:pPr>
            <w:r w:rsidRPr="00E621B5">
              <w:rPr>
                <w:szCs w:val="22"/>
              </w:rPr>
              <w:t>E</w:t>
            </w:r>
            <w:r w:rsidRPr="00E621B5">
              <w:rPr>
                <w:rFonts w:ascii="Candara" w:hAnsi="Candara" w:cstheme="minorHAnsi"/>
                <w:szCs w:val="22"/>
              </w:rPr>
              <w:t>v. br. 1.13</w:t>
            </w:r>
            <w:r w:rsidRPr="00E621B5">
              <w:rPr>
                <w:rStyle w:val="Stil1"/>
                <w:i w:val="0"/>
              </w:rPr>
              <w:t xml:space="preserve"> </w:t>
            </w:r>
          </w:p>
        </w:tc>
      </w:tr>
      <w:tr w:rsidR="00307A9B" w:rsidRPr="009D143F" w14:paraId="3A7B6C15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0B1EC8E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54CCE06C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741713036"/>
            <w:placeholder>
              <w:docPart w:val="0269CCBA0B444537BC69414BABDBBC58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CA6B18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</w:tbl>
    <w:p w14:paraId="2BEE3ED7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6DED9672" w14:textId="77777777" w:rsidR="00307A9B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089C3E39" w14:textId="180FE02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</w:p>
    <w:p w14:paraId="6D0BBF03" w14:textId="77777777" w:rsidR="00307A9B" w:rsidRPr="009D143F" w:rsidRDefault="00307A9B" w:rsidP="00307A9B">
      <w:pPr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76ABB9AB" w14:textId="77777777" w:rsidR="00307A9B" w:rsidRPr="009D143F" w:rsidRDefault="00307A9B" w:rsidP="00307A9B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 xml:space="preserve">Dio 2. – Podaci o poslovanju 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07A9B" w:rsidRPr="0083131D" w14:paraId="2BDB0A79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34FEBE65" w14:textId="77777777" w:rsidR="00307A9B" w:rsidRPr="0083131D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sdt>
        <w:sdtPr>
          <w:rPr>
            <w:rFonts w:ascii="Candara" w:eastAsia="MS Mincho" w:hAnsi="Candara" w:cs="Calibri"/>
            <w:b w:val="0"/>
            <w:bCs w:val="0"/>
            <w:i/>
            <w:iCs/>
            <w:sz w:val="20"/>
            <w:szCs w:val="20"/>
            <w:lang w:val="en-US"/>
          </w:rPr>
          <w:id w:val="429627031"/>
          <w15:repeatingSection/>
        </w:sdtPr>
        <w:sdtContent>
          <w:sdt>
            <w:sdtPr>
              <w:rPr>
                <w:rFonts w:ascii="Candara" w:eastAsia="MS Mincho" w:hAnsi="Candara" w:cs="Calibri"/>
                <w:b w:val="0"/>
                <w:bCs w:val="0"/>
                <w:i/>
                <w:iCs/>
                <w:sz w:val="20"/>
                <w:szCs w:val="20"/>
                <w:lang w:val="en-US"/>
              </w:rPr>
              <w:id w:val="1475251535"/>
              <w:placeholder>
                <w:docPart w:val="DefaultPlaceholder_-1854013435"/>
              </w:placeholder>
              <w15:repeatingSectionItem/>
            </w:sdtPr>
            <w:sdtContent>
              <w:tr w:rsidR="00307A9B" w:rsidRPr="0083131D" w14:paraId="4469FB7A" w14:textId="77777777" w:rsidTr="00C0614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62" w:type="dxa"/>
                    <w:shd w:val="clear" w:color="auto" w:fill="F2F2F2" w:themeFill="background1" w:themeFillShade="F2"/>
                  </w:tcPr>
                  <w:p w14:paraId="0D2D9F5F" w14:textId="3F54B2D1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Molimo pažljivo ispunite sljedeća pitanja. Sva pitanja su usklađena s kriterijima za ocjenjivanje prijave propisanim </w:t>
                    </w:r>
                    <w:hyperlink r:id="rId8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</w:t>
                      </w:r>
                      <w:r w:rsidRPr="0083131D">
                        <w:rPr>
                          <w:rStyle w:val="Hyperlink"/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. </w:t>
                    </w:r>
                  </w:p>
                  <w:p w14:paraId="2A47CA11" w14:textId="77777777" w:rsidR="00307A9B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Priloženi odgovori moraju biti jasni, konkretni i dokazivi.</w:t>
                    </w:r>
                    <w:r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CF78D9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Podnositelj prijave jamči da su podaci sadržani u prijavi istiniti i točni. Izneseni podaci su podložni provjeri od strane Povjerenstva i prijavitelj mora imati spremne dokumentarne dokaze kojima potkrjepljuje izneseno u prijavi.</w:t>
                    </w:r>
                  </w:p>
                  <w:p w14:paraId="1F1FBDC1" w14:textId="77777777" w:rsidR="00307A9B" w:rsidRPr="005C520E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5C520E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Ispunjeni prijavni obrazac šalje se u sklopu prijave putem e-maila. Nije ga potrebno potpisivati.</w:t>
                    </w:r>
                  </w:p>
                  <w:p w14:paraId="1FBF44D8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VAŽNO: Na temelju predane prijave, RRA Porin će za korisnike inkubatora:</w:t>
                    </w:r>
                  </w:p>
                  <w:p w14:paraId="07C0E0FF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napraviti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plan rada i korištenja usluga inkubatora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,</w:t>
                    </w:r>
                  </w:p>
                  <w:p w14:paraId="0D8457E7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after="160"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pratiti napredak na godišnjoj razini te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  <w:u w:val="single"/>
                      </w:rPr>
                      <w:t>donositi ocjenu u nastavku korištenja programa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odnosno raskidu ugovora prije isteka roka na koji je sklopljen.</w:t>
                    </w:r>
                  </w:p>
                  <w:p w14:paraId="292CF46A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BODOVANJE</w:t>
                    </w:r>
                  </w:p>
                  <w:p w14:paraId="3CA94287" w14:textId="463FCE4F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Bodovanje je detaljno uređeno </w:t>
                    </w:r>
                    <w:hyperlink r:id="rId9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 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30E1474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D77F4A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56A0037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DF0F18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F6D7EA2" w14:textId="56BC946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  <w:r w:rsidR="00E21866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428BCC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3B1B46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6210B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1156DB8E" w14:textId="77777777" w:rsidR="00307A9B" w:rsidRDefault="00307A9B" w:rsidP="00307A9B">
      <w:pPr>
        <w:spacing w:line="276" w:lineRule="auto"/>
        <w:jc w:val="both"/>
        <w:rPr>
          <w:rStyle w:val="Stil1"/>
          <w:noProof/>
        </w:rPr>
      </w:pPr>
      <w:bookmarkStart w:id="0" w:name="_Hlk207285925"/>
      <w:bookmarkStart w:id="1" w:name="_Hlk171676470"/>
    </w:p>
    <w:bookmarkStart w:id="2" w:name="_Hlk219112009"/>
    <w:p w14:paraId="60980384" w14:textId="37BDA436" w:rsidR="00F50724" w:rsidRDefault="00E21866" w:rsidP="00307A9B">
      <w:pPr>
        <w:spacing w:line="276" w:lineRule="auto"/>
        <w:jc w:val="both"/>
        <w:rPr>
          <w:rStyle w:val="Stil1"/>
          <w:noProof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/>
            <w:textInput>
              <w:default w:val="Unesite tekst ovdje"/>
              <w:maxLength w:val="2500"/>
            </w:textInput>
          </w:ffData>
        </w:fldChar>
      </w:r>
      <w:bookmarkStart w:id="3" w:name="Text3"/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  <w:bookmarkEnd w:id="3"/>
      <w:r w:rsidR="006124E4">
        <w:rPr>
          <w:rStyle w:val="Stil1"/>
          <w:noProof/>
        </w:rPr>
        <w:t xml:space="preserve"> </w:t>
      </w:r>
    </w:p>
    <w:p w14:paraId="130086F4" w14:textId="77777777" w:rsidR="00893C23" w:rsidRPr="009D143F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bookmarkEnd w:id="0"/>
    <w:bookmarkEnd w:id="2"/>
    <w:p w14:paraId="4C31910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PlainTable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44EA90C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2495AD7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1D2C3B45" w14:textId="327476C3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DB0524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75C0B31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2D41D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4050228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5D48DD72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4" w:name="_Hlk207286008"/>
    <w:p w14:paraId="4F6440CB" w14:textId="724288EC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72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4"/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a) koji ne postoje na tržištu </w:t>
      </w:r>
    </w:p>
    <w:p w14:paraId="5416988B" w14:textId="14FB94AD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b) koji već postoje na tržištu sa značajnim unapređenjima </w:t>
      </w:r>
    </w:p>
    <w:p w14:paraId="01E6DC73" w14:textId="77777777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c) koji već postoje na tržištu s manjim unapređenjima </w:t>
      </w:r>
    </w:p>
    <w:p w14:paraId="10A3D3FD" w14:textId="2A4CBC8A" w:rsidR="00307A9B" w:rsidRPr="009D143F" w:rsidRDefault="00000000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d) koji već postoje na tržištu, bez mijenjanja  </w:t>
      </w:r>
    </w:p>
    <w:p w14:paraId="78084AD4" w14:textId="1353885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712BA784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54DCA4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2C660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F73B759" w14:textId="4E3E8C4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8F2CB6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455732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2ED6C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2571842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0FD14EA8" w14:textId="6BC34950" w:rsidR="00893C23" w:rsidRDefault="00E40989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5602593" w14:textId="77777777" w:rsidR="00893C23" w:rsidRPr="00893C23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47546B1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Označite u kojoj je mjeri poslovna ideja nova u odnosu na vaše dosadašnje poslovanje.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0FE61E3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9E2DE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549046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662FA99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a) ako ste startup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(poduzeće koje posluje manje od 3 godine)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i/ili ako poslovna ideja predstavlja odmak od vašeg dosadašnjeg poslovanja/prijelaz u drugu djelatnost. </w:t>
            </w:r>
          </w:p>
          <w:p w14:paraId="4D89EFBB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BEA5A9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307A9B" w:rsidRPr="009D143F" w14:paraId="28BEB2C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22B579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09895F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36DD21A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C62028D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5" w:name="_Hlk207285961"/>
      <w:r w:rsidRPr="009D143F">
        <w:rPr>
          <w:rFonts w:ascii="Candara" w:hAnsi="Candara" w:cs="Calibri"/>
          <w:sz w:val="22"/>
          <w:lang w:val="hr-HR"/>
        </w:rPr>
        <w:t>Vaša poslovna ideja je:</w:t>
      </w:r>
    </w:p>
    <w:p w14:paraId="3708BC1B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a) </w:t>
      </w:r>
      <w:r w:rsidR="00307A9B" w:rsidRPr="009D143F">
        <w:rPr>
          <w:rFonts w:ascii="Candara" w:hAnsi="Candara" w:cs="Calibri"/>
          <w:sz w:val="22"/>
          <w:lang w:val="hr-HR"/>
        </w:rPr>
        <w:t>potpuno nova poslovna ideja (s njom do sada niste imali iskustva)</w:t>
      </w:r>
    </w:p>
    <w:p w14:paraId="65252C53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nadogradnja ili proširenje postojećeg proizvoda/usluge</w:t>
      </w:r>
    </w:p>
    <w:p w14:paraId="5E226828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dio redovnog poslovanja (bez značajnih novina)</w:t>
      </w:r>
    </w:p>
    <w:bookmarkEnd w:id="5"/>
    <w:p w14:paraId="6902B7F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2858A573" w14:textId="37A7417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ste start-up poduzeće opišite kratko pokretanje poslovanja.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080A3304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548769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37F9645B" w14:textId="677252F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se radi o prijelazu u novu djelatnost odnosno razvijanje poslovne ideje koja predstavlja odmak od vašeg dosadašnjeg poslovanja, obrazložite razloge za isto i način provedbe.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405FD32C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72F861DA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3DCEE7B9" w14:textId="443E227C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129C61E7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3B7778D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072220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</w:t>
      </w:r>
      <w:r>
        <w:rPr>
          <w:rFonts w:ascii="Candara" w:hAnsi="Candara" w:cs="Calibri"/>
          <w:b/>
          <w:bCs/>
          <w:sz w:val="22"/>
          <w:szCs w:val="22"/>
          <w:lang w:val="hr-HR"/>
        </w:rPr>
        <w:t xml:space="preserve"> (formalno zaštićeno)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intelektualno vlasništvo povezano s poslovnom idejom?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14003A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91580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3EA5EB5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ili više odgovarajućih odgovora.</w:t>
            </w:r>
          </w:p>
        </w:tc>
      </w:tr>
      <w:tr w:rsidR="00307A9B" w:rsidRPr="009D143F" w14:paraId="7133BDE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D8AC2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6504A0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Ako ne odgovorite na potpitanje 5.1. ne možete ostvariti bodove po predmetnom elementu.</w:t>
            </w:r>
          </w:p>
        </w:tc>
      </w:tr>
    </w:tbl>
    <w:p w14:paraId="690A7527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Start w:id="6" w:name="_Hlk207287449"/>
    <w:p w14:paraId="513D58C5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6"/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07A9B" w:rsidRPr="009D143F">
        <w:rPr>
          <w:rFonts w:ascii="Candara" w:hAnsi="Candara" w:cs="Calibri"/>
          <w:sz w:val="22"/>
          <w:lang w:val="hr-HR"/>
        </w:rPr>
        <w:t>patent</w:t>
      </w:r>
    </w:p>
    <w:p w14:paraId="39836438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industrijski dizajn</w:t>
      </w:r>
    </w:p>
    <w:p w14:paraId="00A88C58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žig</w:t>
      </w:r>
    </w:p>
    <w:p w14:paraId="5D1CB0D5" w14:textId="77777777" w:rsidR="00307A9B" w:rsidRPr="009D143F" w:rsidRDefault="00000000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307A9B" w:rsidRPr="009D143F">
        <w:rPr>
          <w:rFonts w:ascii="Candara" w:hAnsi="Candara" w:cs="Calibri"/>
          <w:sz w:val="22"/>
          <w:lang w:val="hr-HR"/>
        </w:rPr>
        <w:t>ništa od navedenog</w:t>
      </w:r>
    </w:p>
    <w:p w14:paraId="30B8C34F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3B296A2B" w14:textId="596DD579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na pitanje 5. odgovorili s a i/ili b i/ili c navedite broj prijave i vrstu prava i opišite kako je vaše intelektualno vlasništvo povezano s poslovnom idejom.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313015D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11C3E1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bookmarkEnd w:id="1"/>
    <w:p w14:paraId="22BAB3B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42B17F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8D546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BED282D" w14:textId="0B15265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one strateške ciljeve Grada Rijeke koji su povezani s vašom poslovnom idejom. Za svaki odabrani cilj, u polju ‘Obrazloženje’ kratko objasnite na koji način je vaša ideja 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usklađena s tim ciljem. </w:t>
            </w:r>
            <w:r w:rsidR="00DB6BA9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Objašnjenje ne smije prelaziti 2500 znakova (uključujući razmake). 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se vaše poslovanje ne odnosi na neki od navedenih strateških ciljeva, u polje 'Obrazloženje' ne unosite obrazloženje te po istom ili istima ne ostvarujete bodove.</w:t>
            </w:r>
          </w:p>
        </w:tc>
      </w:tr>
      <w:tr w:rsidR="00307A9B" w:rsidRPr="009D143F" w14:paraId="28EFE63C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442715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402C29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16605B7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9A1017B" w14:textId="348E5EE8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a) Strateški cilj 1. Živjeti u Rijeci 2030.: Grad raznolikosti, u kojem visoka kvaliteta života proizlazi iz suradnje pametne gradske uprave i angažiranih stanovnika</w:t>
      </w:r>
    </w:p>
    <w:p w14:paraId="00C26FBA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bookmarkStart w:id="7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Start w:id="8" w:name="_Hlk207287622"/>
    <w:p w14:paraId="5557F48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0B4411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7E321C71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37A1C60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End w:id="8"/>
    <w:p w14:paraId="16DAE4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D7312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2A0F4B5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73D8868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3DF255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473E94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DC96877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2B979F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4FC0C60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0548D6DD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6791C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7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948D7E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E509A0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9" w:name="_Hlk218774556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5318F0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 Ako planirate kombinirano tržište (npr. prvo lokalno, zatim nacionalno), označite sve relevantne opcije.</w:t>
            </w:r>
          </w:p>
        </w:tc>
      </w:tr>
      <w:tr w:rsidR="00307A9B" w:rsidRPr="009D143F" w14:paraId="503DC67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A8ED8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5224F02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6CF36253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500FF29A" w14:textId="77777777" w:rsidR="00307A9B" w:rsidRPr="009D143F" w:rsidRDefault="00000000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a) regionalno/lokalno </w:t>
      </w:r>
    </w:p>
    <w:p w14:paraId="0EDADFE1" w14:textId="77777777" w:rsidR="00307A9B" w:rsidRPr="009D143F" w:rsidRDefault="00000000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7DCB7DB9" w14:textId="77777777" w:rsidR="00307A9B" w:rsidRPr="009D143F" w:rsidRDefault="00000000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bookmarkEnd w:id="9"/>
    <w:p w14:paraId="02A30AE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3E55080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tržišta?</w:t>
      </w:r>
      <w:bookmarkStart w:id="10" w:name="_Hlk207357111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972440F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4E14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</w:tcPr>
          <w:p w14:paraId="017610E1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307A9B" w:rsidRPr="009D143F" w14:paraId="4CE68FC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A9AF6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</w:tcPr>
          <w:p w14:paraId="4BBA80A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44258B5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6F5EA912" w14:textId="780C5CE5" w:rsidR="00307A9B" w:rsidRPr="009D143F" w:rsidRDefault="00000000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BA9">
            <w:rPr>
              <w:rFonts w:ascii="MS Gothic" w:eastAsia="MS Gothic" w:hAnsi="MS Gothic" w:cs="Calibri" w:hint="eastAsia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1D89010A" w14:textId="77777777" w:rsidR="00307A9B" w:rsidRPr="009D143F" w:rsidRDefault="00000000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bookmarkEnd w:id="10"/>
    <w:p w14:paraId="2BF9ACE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246A222F" w14:textId="77777777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odgovorili “da” na pitanje 8., obrazložite kako je napravljena segmentacija tržišta.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2D1474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AE34E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42F3A03" w14:textId="1C27ADDA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A65062E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A74B0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F5164C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0AAC3E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EE8CA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9510C5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553C31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016FD1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7046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35B4948" w14:textId="3F51950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025A9D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81C1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55A9C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FF1418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EB9AC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EE424EC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1695D2F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20A00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22899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AA25E56" w14:textId="1822C3F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F2EA00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D191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6D47237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ABD92FE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C3F6138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493734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67B95E73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1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832B3D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D6959D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DA759F3" w14:textId="37633ED1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Za sve ključne članove tima potrebno je odgovoriti na dolje navedena pitanja. Obavezno ispuniti za najmanje jednu (1) osobu. Ako u timu ima više ključnih članova, obrazac se ispunjava za svakoga od njih. U slučaju da je potrebno unijeti podatke za više osoba,  </w:t>
            </w:r>
            <w:r w:rsidR="00E621B5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dodajte tablicu sa svim podacima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 za svakog d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odatnog člana tima. Opis odgovornosti članova tima mora biti usklađen s planom poslovanja.</w:t>
            </w:r>
          </w:p>
        </w:tc>
      </w:tr>
      <w:tr w:rsidR="00307A9B" w:rsidRPr="009D143F" w14:paraId="6BF2617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C2B176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2D967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4C9122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704"/>
        <w:gridCol w:w="6368"/>
      </w:tblGrid>
      <w:tr w:rsidR="00307A9B" w:rsidRPr="009D143F" w14:paraId="24560A8F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F15BA7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  <w:bookmarkStart w:id="12" w:name="_Hlk207356841"/>
            <w:r w:rsidRPr="009D143F">
              <w:rPr>
                <w:rFonts w:ascii="Candara" w:hAnsi="Candara" w:cs="Calibri"/>
              </w:rPr>
              <w:t>OSOBA 1</w:t>
            </w:r>
          </w:p>
        </w:tc>
      </w:tr>
      <w:tr w:rsidR="00307A9B" w:rsidRPr="009D143F" w14:paraId="55BB9256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3DFD137" w14:textId="77777777" w:rsidR="00307A9B" w:rsidRPr="009D143F" w:rsidRDefault="00307A9B" w:rsidP="00C06144">
            <w:pPr>
              <w:spacing w:line="276" w:lineRule="auto"/>
              <w:rPr>
                <w:rFonts w:ascii="Candara" w:hAnsi="Candara" w:cs="Calibri"/>
                <w:b w:val="0"/>
                <w:bCs w:val="0"/>
              </w:rPr>
            </w:pPr>
            <w:r w:rsidRPr="009D143F">
              <w:rPr>
                <w:rFonts w:ascii="Candara" w:hAnsi="Candara" w:cs="Calibri"/>
              </w:rPr>
              <w:t xml:space="preserve">Pitanje </w:t>
            </w:r>
          </w:p>
        </w:tc>
        <w:tc>
          <w:tcPr>
            <w:tcW w:w="6368" w:type="dxa"/>
          </w:tcPr>
          <w:p w14:paraId="0C69E67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r w:rsidRPr="009D143F">
              <w:rPr>
                <w:rFonts w:ascii="Candara" w:hAnsi="Candara" w:cs="Calibri"/>
                <w:b/>
                <w:bCs/>
              </w:rPr>
              <w:t>Odgovor</w:t>
            </w:r>
          </w:p>
        </w:tc>
      </w:tr>
      <w:tr w:rsidR="00307A9B" w:rsidRPr="009D143F" w14:paraId="4600CA50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E9DA0A" w14:textId="592DE8BE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Status osobe:</w:t>
            </w:r>
          </w:p>
        </w:tc>
        <w:tc>
          <w:tcPr>
            <w:tcW w:w="6368" w:type="dxa"/>
          </w:tcPr>
          <w:p w14:paraId="015E8196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zaposlenik</w:t>
            </w:r>
          </w:p>
          <w:p w14:paraId="219E03B4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vanjski stručnjak</w:t>
            </w:r>
          </w:p>
        </w:tc>
      </w:tr>
      <w:tr w:rsidR="00307A9B" w:rsidRPr="009D143F" w14:paraId="44F1C68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275E2DB4" w14:textId="090742E1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Trenutni status angažmana:</w:t>
            </w:r>
          </w:p>
        </w:tc>
        <w:tc>
          <w:tcPr>
            <w:tcW w:w="6368" w:type="dxa"/>
          </w:tcPr>
          <w:p w14:paraId="630C0AE2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već zaposlena/angažirana</w:t>
            </w:r>
          </w:p>
          <w:p w14:paraId="600A7EA7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</w:rPr>
            </w:pPr>
            <w:sdt>
              <w:sdtPr>
                <w:rPr>
                  <w:rFonts w:ascii="Candara" w:eastAsia="Times New Roman" w:hAnsi="Candara" w:cs="Calibri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planirano s okvirnom datumom početka</w:t>
            </w:r>
            <w:r w:rsidR="00307A9B" w:rsidRPr="009D143F">
              <w:rPr>
                <w:rFonts w:ascii="Candara" w:eastAsia="Times New Roman" w:hAnsi="Candara" w:cs="Calibri"/>
                <w:b/>
                <w:bCs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</w:rPr>
                <w:id w:val="-387730027"/>
                <w:placeholder>
                  <w:docPart w:val="23C4F6B94EAC439BBF113A615D35839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0DA9C4D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</w:p>
        </w:tc>
      </w:tr>
      <w:tr w:rsidR="00307A9B" w:rsidRPr="009D143F" w14:paraId="47884546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0A59C8AB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Naziv pozicije u timu:</w:t>
            </w:r>
          </w:p>
        </w:tc>
        <w:tc>
          <w:tcPr>
            <w:tcW w:w="6368" w:type="dxa"/>
          </w:tcPr>
          <w:p w14:paraId="3173EE43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725819753"/>
                <w:placeholder>
                  <w:docPart w:val="3E6BD569CC1849D3BE80CEFC844C02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260985EE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1D66C77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Opis odgovornosti:</w:t>
            </w:r>
          </w:p>
        </w:tc>
        <w:tc>
          <w:tcPr>
            <w:tcW w:w="6368" w:type="dxa"/>
          </w:tcPr>
          <w:p w14:paraId="2A0BE97F" w14:textId="77777777" w:rsidR="00307A9B" w:rsidRPr="009D143F" w:rsidRDefault="00000000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940216865"/>
                <w:placeholder>
                  <w:docPart w:val="9A225D123FE1408AB619EE86816A19A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4FB1CBA5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63B84D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Ključne kompetencije i iskustvo potrebne za obavljanje zadataka:</w:t>
            </w:r>
          </w:p>
        </w:tc>
        <w:tc>
          <w:tcPr>
            <w:tcW w:w="6368" w:type="dxa"/>
          </w:tcPr>
          <w:p w14:paraId="4AA24EB1" w14:textId="77777777" w:rsidR="00307A9B" w:rsidRPr="009D143F" w:rsidRDefault="00000000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1463532455"/>
                <w:placeholder>
                  <w:docPart w:val="E9276E11839F4E2B87D6C50ADA5C6E7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bookmarkEnd w:id="12"/>
    </w:tbl>
    <w:p w14:paraId="72DE4FA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1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143"/>
      </w:tblGrid>
      <w:tr w:rsidR="00307A9B" w:rsidRPr="009D143F" w14:paraId="2E1DD4E6" w14:textId="77777777" w:rsidTr="00B22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3" w:type="dxa"/>
          </w:tcPr>
          <w:p w14:paraId="7B380E82" w14:textId="7777777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5A90A5C6" w14:textId="36899C1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2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47240F29" w14:textId="77777777" w:rsidTr="00893C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704" w:type="dxa"/>
                </w:tcPr>
                <w:p w14:paraId="247D6048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223" w:type="dxa"/>
                </w:tcPr>
                <w:p w14:paraId="78E36845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F71B8C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D66678B" w14:textId="71ED829F" w:rsidR="00B22847" w:rsidRPr="00B22847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223" w:type="dxa"/>
                </w:tcPr>
                <w:p w14:paraId="6C9F1C8E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336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2F17645B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57871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30D71A23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CA42DF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223" w:type="dxa"/>
                </w:tcPr>
                <w:p w14:paraId="42742EAB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90981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7E2F1ECC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23232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924836651"/>
                      <w:placeholder>
                        <w:docPart w:val="04437021502C4C1882C4D05173416BD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70BD7FA7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1390E445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7127CEB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223" w:type="dxa"/>
                </w:tcPr>
                <w:p w14:paraId="2B4F12CC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53825322"/>
                      <w:placeholder>
                        <w:docPart w:val="61E540E3B95946EEBCFC5F9B62FB9C1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916F17F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91DB79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lastRenderedPageBreak/>
                    <w:t>Opis odgovornosti:</w:t>
                  </w:r>
                </w:p>
              </w:tc>
              <w:tc>
                <w:tcPr>
                  <w:tcW w:w="6223" w:type="dxa"/>
                </w:tcPr>
                <w:p w14:paraId="4E9D7178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247423703"/>
                      <w:placeholder>
                        <w:docPart w:val="81FA70B0AA234664A60D28FD0D143EE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50EE588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503B5400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223" w:type="dxa"/>
                </w:tcPr>
                <w:p w14:paraId="0F126D0E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797117111"/>
                      <w:placeholder>
                        <w:docPart w:val="03F4569467614E668B40040BAAD6FD8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4C83354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8C82039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15D404FC" w14:textId="5DCC1FAC" w:rsidR="00B22847" w:rsidRDefault="00B22847" w:rsidP="00B22847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3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083613F7" w14:textId="77777777" w:rsidTr="0002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3" w:type="dxa"/>
                </w:tcPr>
                <w:p w14:paraId="01D00421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799" w:type="dxa"/>
                </w:tcPr>
                <w:p w14:paraId="243B0B88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EDF7DD3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DA88DA6" w14:textId="4A296A68" w:rsidR="00B22847" w:rsidRPr="00B22847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799" w:type="dxa"/>
                </w:tcPr>
                <w:p w14:paraId="664EE581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205426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7BC77BA6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9233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446E71CE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4EEADE7E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799" w:type="dxa"/>
                </w:tcPr>
                <w:p w14:paraId="2366759F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556001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2CBB132E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63543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99154735"/>
                      <w:placeholder>
                        <w:docPart w:val="D181D13B777E4E7AA17C336AFDEA20F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1FDB8AF4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015789D2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5C10CA65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799" w:type="dxa"/>
                </w:tcPr>
                <w:p w14:paraId="0B316760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775784082"/>
                      <w:placeholder>
                        <w:docPart w:val="13B06A34D7B14E6981717A6AA644AD8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3CE84C7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64EFCC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Opis odgovornosti:</w:t>
                  </w:r>
                </w:p>
              </w:tc>
              <w:tc>
                <w:tcPr>
                  <w:tcW w:w="6799" w:type="dxa"/>
                </w:tcPr>
                <w:p w14:paraId="6F434C2E" w14:textId="77777777" w:rsidR="00B22847" w:rsidRPr="009D143F" w:rsidRDefault="00000000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625388139"/>
                      <w:placeholder>
                        <w:docPart w:val="B052117555BD42BA99BFFB2225C8CBB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60E5174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24C86C2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799" w:type="dxa"/>
                </w:tcPr>
                <w:p w14:paraId="37E923C7" w14:textId="77777777" w:rsidR="00B22847" w:rsidRPr="009D143F" w:rsidRDefault="00000000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958022426"/>
                      <w:placeholder>
                        <w:docPart w:val="A6671E4D6E884ADBB33B1A9D62665FB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6E577F8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7175981" w14:textId="23D16936" w:rsidR="00B22847" w:rsidRDefault="00000000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268931080"/>
                <w:placeholder>
                  <w:docPart w:val="0D7151345C324919A5316F5F7F848790"/>
                </w:placeholder>
                <w:showingPlcHdr/>
                <w:text/>
              </w:sdtPr>
              <w:sdtEndPr>
                <w:rPr>
                  <w:rStyle w:val="DefaultParagraphFont"/>
                  <w:b/>
                  <w:i w:val="0"/>
                  <w:color w:val="auto"/>
                  <w:sz w:val="24"/>
                </w:rPr>
              </w:sdtEndPr>
              <w:sdtContent>
                <w:r w:rsidR="00B22847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33DE493C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64ABCE7F" w14:textId="082AEBF6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</w:p>
        </w:tc>
      </w:tr>
    </w:tbl>
    <w:p w14:paraId="5587AED0" w14:textId="329ED983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lastRenderedPageBreak/>
        <w:t>Koja je vaša konkurentska prednost?</w:t>
      </w:r>
      <w:bookmarkStart w:id="13" w:name="_Hlk207351116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9EA57AE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14A38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6E34BF" w14:textId="461B75F5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7B552EBA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32955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96F58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DEE7FB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3"/>
    <w:p w14:paraId="3F1128A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FAD26B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10B43911" w14:textId="0A5588B0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ECEB96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E062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401E1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dva odgovora.</w:t>
            </w:r>
          </w:p>
        </w:tc>
      </w:tr>
      <w:tr w:rsidR="00307A9B" w:rsidRPr="009D143F" w14:paraId="2222FF7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BABCA4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4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7D188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4"/>
    </w:tbl>
    <w:p w14:paraId="33AF147B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5EB17884" w14:textId="77777777" w:rsidR="00307A9B" w:rsidRPr="009D143F" w:rsidRDefault="00000000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596944E1" w14:textId="77777777" w:rsidR="00307A9B" w:rsidRPr="009D143F" w:rsidRDefault="00000000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p w14:paraId="36845F47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F480415" w14:textId="77777777" w:rsidR="00307A9B" w:rsidRPr="009D143F" w:rsidRDefault="00307A9B" w:rsidP="00A76758">
      <w:pPr>
        <w:pStyle w:val="ListParagraph"/>
        <w:numPr>
          <w:ilvl w:val="1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1850381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D152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159AD09" w14:textId="08CF19D4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0D012F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84B41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5FD486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1973EBA4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583EEA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CA52214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191E93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02B7B93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CB6C7E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204608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Zaokružite jedan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307A9B" w:rsidRPr="009D143F" w14:paraId="62A04B8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3061A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1E7CA3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Uz ovaj odgovor potrebno je u prijavi dostaviti dokaz o broju zaposlenih (propisano Javnim pozivom).</w:t>
            </w:r>
          </w:p>
        </w:tc>
      </w:tr>
    </w:tbl>
    <w:p w14:paraId="3A7F9E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CF7BBCD" w14:textId="1121FEA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847">
            <w:rPr>
              <w:rFonts w:ascii="MS Gothic" w:eastAsia="MS Gothic" w:hAnsi="MS Gothic" w:cs="Calibri" w:hint="eastAsia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a) 1 osoba</w:t>
      </w:r>
    </w:p>
    <w:p w14:paraId="56EC7699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b) 2-3 osobe</w:t>
      </w:r>
    </w:p>
    <w:p w14:paraId="488E9E3A" w14:textId="77777777" w:rsidR="00307A9B" w:rsidRPr="009D143F" w:rsidRDefault="00000000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2258FE53" w14:textId="77777777" w:rsidR="00307A9B" w:rsidRPr="009D143F" w:rsidRDefault="00307A9B" w:rsidP="00307A9B">
      <w:pPr>
        <w:spacing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B21752B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FF552F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D98C33E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870C72" w14:textId="0B56032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Unesite broj osoba za svaku godinu, ako planirate 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novozaposlene u toj godini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563CF8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Pod jednom zaposlenom osobom smatra se osoba zaposlena na puno radno vrijeme te vlasnik obrta. Ako primjerice poduzetnik zapošljava 2 osobe na nepuno radno vrijeme od 4h, to se smatra 1 zaposlenom osobom.</w:t>
            </w:r>
            <w:r w:rsidR="00DB6BA9">
              <w:t xml:space="preserve"> </w:t>
            </w:r>
          </w:p>
        </w:tc>
      </w:tr>
      <w:tr w:rsidR="00307A9B" w:rsidRPr="009D143F" w14:paraId="5F0CA0A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7CE0F8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CF3AB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Planirano zapošljavanje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. </w:t>
            </w:r>
            <w:r w:rsidRPr="00CF78D9">
              <w:rPr>
                <w:rFonts w:ascii="Candara" w:eastAsia="Times New Roman" w:hAnsi="Candara" w:cs="Calibri"/>
                <w:b/>
                <w:bCs/>
                <w:i/>
                <w:iCs/>
                <w:sz w:val="20"/>
                <w:szCs w:val="20"/>
                <w:u w:val="single"/>
              </w:rPr>
              <w:t>Ostvarenje navedenog pratiti će se u programu, a neostvarivanje plana utjecat će na godišnju ocjenu i ostanak u inkubatoru.</w:t>
            </w:r>
          </w:p>
        </w:tc>
      </w:tr>
    </w:tbl>
    <w:p w14:paraId="027B022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4601" w:type="pct"/>
        <w:tblLook w:val="04A0" w:firstRow="1" w:lastRow="0" w:firstColumn="1" w:lastColumn="0" w:noHBand="0" w:noVBand="1"/>
      </w:tblPr>
      <w:tblGrid>
        <w:gridCol w:w="4929"/>
        <w:gridCol w:w="4142"/>
      </w:tblGrid>
      <w:tr w:rsidR="00307A9B" w:rsidRPr="009D143F" w14:paraId="01E2A1CD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7" w:type="pct"/>
          </w:tcPr>
          <w:p w14:paraId="440ED3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Godina</w:t>
            </w:r>
          </w:p>
        </w:tc>
        <w:tc>
          <w:tcPr>
            <w:tcW w:w="2283" w:type="pct"/>
          </w:tcPr>
          <w:p w14:paraId="07E5470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Broj novozaposlenih</w:t>
            </w:r>
          </w:p>
        </w:tc>
      </w:tr>
      <w:tr w:rsidR="00307A9B" w:rsidRPr="009D143F" w14:paraId="17F42F5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6E65E92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6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56AF239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3EA808F0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0DC9094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7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474C49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5236E10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4F6BBEB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8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380896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65BAB43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5B42203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bookmarkStart w:id="15" w:name="_Hlk218775332"/>
            <w:r>
              <w:rPr>
                <w:rFonts w:ascii="Candara" w:hAnsi="Candara" w:cs="Calibri"/>
                <w:sz w:val="22"/>
              </w:rPr>
              <w:t>2029.</w:t>
            </w:r>
          </w:p>
        </w:tc>
        <w:tc>
          <w:tcPr>
            <w:tcW w:w="2283" w:type="pct"/>
          </w:tcPr>
          <w:p w14:paraId="12DAFE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bookmarkEnd w:id="15"/>
    </w:tbl>
    <w:p w14:paraId="373F2EF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DF94918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25DC3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75DA43" w14:textId="77777777" w:rsidR="00307A9B" w:rsidRPr="00CF78D9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430D30" w14:textId="6D90D1FB" w:rsidR="00307A9B" w:rsidRPr="00CF78D9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prihodima/primicima i rashodima/izdacima, dobiti/dohotku. Ako ste novootvoreni gospodarski subjekt (osnovani ste u 2025. ili 2026. godini) ispunite samo projekcije za tekuću i naredne 2 godine.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A76758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Financijski podaci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moraju biti usklađe</w:t>
            </w:r>
            <w:r w:rsidR="00281BCD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s poslovnim planom, uključujući planom zapošljavanja.</w:t>
            </w:r>
          </w:p>
        </w:tc>
      </w:tr>
      <w:tr w:rsidR="00307A9B" w:rsidRPr="009D143F" w14:paraId="6D60F7F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2314A1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F502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</w:tbl>
    <w:p w14:paraId="3C15E8D1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636"/>
      </w:tblGrid>
      <w:tr w:rsidR="00307A9B" w:rsidRPr="009D143F" w14:paraId="1CA263A2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2F91805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BF5E22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Zaključena financijska godina</w:t>
            </w:r>
          </w:p>
        </w:tc>
        <w:tc>
          <w:tcPr>
            <w:tcW w:w="1675" w:type="dxa"/>
            <w:vAlign w:val="center"/>
          </w:tcPr>
          <w:p w14:paraId="22F1A3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Tekuća godina (n)</w:t>
            </w:r>
          </w:p>
        </w:tc>
        <w:tc>
          <w:tcPr>
            <w:tcW w:w="1675" w:type="dxa"/>
            <w:vAlign w:val="center"/>
          </w:tcPr>
          <w:p w14:paraId="2B16409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n+1</w:t>
            </w:r>
          </w:p>
        </w:tc>
        <w:tc>
          <w:tcPr>
            <w:tcW w:w="1636" w:type="dxa"/>
            <w:vAlign w:val="center"/>
          </w:tcPr>
          <w:p w14:paraId="0FB7E39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n+2</w:t>
            </w:r>
          </w:p>
        </w:tc>
      </w:tr>
      <w:tr w:rsidR="00307A9B" w:rsidRPr="009D143F" w14:paraId="33E81DC7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CD500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Poslovni prihodi/primitci</w:t>
            </w:r>
          </w:p>
        </w:tc>
        <w:tc>
          <w:tcPr>
            <w:tcW w:w="1817" w:type="dxa"/>
            <w:vAlign w:val="center"/>
          </w:tcPr>
          <w:p w14:paraId="32827A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2B303A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89F2B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D50E82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47C3C1A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ACB38C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prihodi/primitci</w:t>
            </w:r>
          </w:p>
        </w:tc>
        <w:tc>
          <w:tcPr>
            <w:tcW w:w="1817" w:type="dxa"/>
            <w:vAlign w:val="center"/>
          </w:tcPr>
          <w:p w14:paraId="114F04B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F73A34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24C0F1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2AEB00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D408E9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D1A778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prihodi/primitci</w:t>
            </w:r>
          </w:p>
        </w:tc>
        <w:tc>
          <w:tcPr>
            <w:tcW w:w="1817" w:type="dxa"/>
            <w:vAlign w:val="center"/>
          </w:tcPr>
          <w:p w14:paraId="7B6763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5A9B3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701065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BFE8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E4B72E4" w14:textId="77777777" w:rsidTr="00893C23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AAC8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Materijalni troškovi</w:t>
            </w:r>
          </w:p>
        </w:tc>
        <w:tc>
          <w:tcPr>
            <w:tcW w:w="1817" w:type="dxa"/>
            <w:vAlign w:val="center"/>
          </w:tcPr>
          <w:p w14:paraId="52DC2AE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365BDE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133EBD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EA65A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8F25D4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5F8374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usluga</w:t>
            </w:r>
          </w:p>
        </w:tc>
        <w:tc>
          <w:tcPr>
            <w:tcW w:w="1817" w:type="dxa"/>
            <w:vAlign w:val="center"/>
          </w:tcPr>
          <w:p w14:paraId="5127FD3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629C4C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B6FD18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BC6E95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42A5126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4F1999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Nematerijalni troškovi</w:t>
            </w:r>
          </w:p>
        </w:tc>
        <w:tc>
          <w:tcPr>
            <w:tcW w:w="1817" w:type="dxa"/>
            <w:vAlign w:val="center"/>
          </w:tcPr>
          <w:p w14:paraId="439D9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FCA40C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23D10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21614D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35402FF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677FED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osoblja</w:t>
            </w:r>
          </w:p>
        </w:tc>
        <w:tc>
          <w:tcPr>
            <w:tcW w:w="1817" w:type="dxa"/>
            <w:vAlign w:val="center"/>
          </w:tcPr>
          <w:p w14:paraId="047938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987EC5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2E82FFA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296840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BB21271" w14:textId="77777777" w:rsidTr="00893C23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03AD4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Amortizacija</w:t>
            </w:r>
          </w:p>
        </w:tc>
        <w:tc>
          <w:tcPr>
            <w:tcW w:w="1817" w:type="dxa"/>
            <w:vAlign w:val="center"/>
          </w:tcPr>
          <w:p w14:paraId="3D1A6E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A0B474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BB50E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61B986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01F58D2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7A31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rashodi</w:t>
            </w:r>
          </w:p>
        </w:tc>
        <w:tc>
          <w:tcPr>
            <w:tcW w:w="1817" w:type="dxa"/>
            <w:vAlign w:val="center"/>
          </w:tcPr>
          <w:p w14:paraId="7FD9FF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927F5F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D1520E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6E9C6C5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5021ED88" w14:textId="77777777" w:rsidTr="00893C2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4346CD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rashodi</w:t>
            </w:r>
          </w:p>
        </w:tc>
        <w:tc>
          <w:tcPr>
            <w:tcW w:w="1817" w:type="dxa"/>
            <w:vAlign w:val="center"/>
          </w:tcPr>
          <w:p w14:paraId="2A3FD73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E2F129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E8457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BE3C7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76BC93D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0A24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Dobit/gubitak prije oporezivanja</w:t>
            </w:r>
          </w:p>
        </w:tc>
        <w:tc>
          <w:tcPr>
            <w:tcW w:w="1817" w:type="dxa"/>
            <w:vAlign w:val="center"/>
          </w:tcPr>
          <w:p w14:paraId="2C9E1C8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B9E3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69D65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16A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2466169F" w14:textId="77777777" w:rsidR="00307A9B" w:rsidRPr="00893C23" w:rsidRDefault="00307A9B" w:rsidP="00893C23">
      <w:p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6" w:name="_Hlk210126784"/>
    </w:p>
    <w:p w14:paraId="7B7E8AA1" w14:textId="77777777" w:rsidR="00307A9B" w:rsidRPr="009D143F" w:rsidRDefault="00307A9B" w:rsidP="00307A9B">
      <w:pPr>
        <w:pStyle w:val="ListParagraph"/>
        <w:numPr>
          <w:ilvl w:val="0"/>
          <w:numId w:val="3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Koliki je udio vlastitih sredstava u ukupnom financiranju poslovne ideje?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3280CC2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0993D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1D9FB0C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307A9B" w:rsidRPr="009D143F" w14:paraId="0738551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22406DA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B278C2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6"/>
    </w:tbl>
    <w:p w14:paraId="172416B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E87298A" w14:textId="77777777" w:rsidR="00307A9B" w:rsidRPr="009D143F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a) ≥30% </w:t>
      </w:r>
    </w:p>
    <w:p w14:paraId="0251778A" w14:textId="77777777" w:rsidR="00307A9B" w:rsidRPr="009D143F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b) &lt;30% </w:t>
      </w:r>
    </w:p>
    <w:p w14:paraId="0A63ABE6" w14:textId="77777777" w:rsidR="00307A9B" w:rsidRDefault="00000000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c) 0%</w:t>
      </w:r>
    </w:p>
    <w:p w14:paraId="2CC643F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D2A280C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654F3055" w14:textId="77777777" w:rsidR="00307A9B" w:rsidRPr="009343A7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EA52CBF" w14:textId="77777777" w:rsidR="00F147C8" w:rsidRDefault="00F147C8" w:rsidP="00F147C8">
      <w:pPr>
        <w:rPr>
          <w:rFonts w:ascii="Arial" w:hAnsi="Arial" w:cs="Arial"/>
          <w:sz w:val="22"/>
          <w:szCs w:val="22"/>
          <w:lang w:val="hr-HR"/>
        </w:rPr>
      </w:pPr>
    </w:p>
    <w:sectPr w:rsidR="00F147C8" w:rsidSect="00277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21" w:right="1021" w:bottom="851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7CD6" w14:textId="77777777" w:rsidR="00BD27CA" w:rsidRDefault="00BD27CA" w:rsidP="008145D8">
      <w:r>
        <w:separator/>
      </w:r>
    </w:p>
  </w:endnote>
  <w:endnote w:type="continuationSeparator" w:id="0">
    <w:p w14:paraId="7CBE628E" w14:textId="77777777" w:rsidR="00BD27CA" w:rsidRDefault="00BD27CA" w:rsidP="008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64D" w14:textId="77777777" w:rsidR="00277EB2" w:rsidRDefault="00F65E18">
    <w:pPr>
      <w:pStyle w:val="Footer"/>
    </w:pPr>
    <w:r>
      <w:rPr>
        <w:noProof/>
        <w:lang w:val="hr-HR" w:eastAsia="hr-HR"/>
      </w:rPr>
      <w:drawing>
        <wp:inline distT="0" distB="0" distL="0" distR="0" wp14:anchorId="313B7F5F" wp14:editId="5292324F">
          <wp:extent cx="6263640" cy="716280"/>
          <wp:effectExtent l="19050" t="0" r="3810" b="0"/>
          <wp:docPr id="1" name="Picture 2" descr="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F2972D" w14:textId="77777777" w:rsidR="00277EB2" w:rsidRDefault="00277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CB7" w14:textId="77777777" w:rsidR="00277EB2" w:rsidRDefault="00277EB2">
    <w:pPr>
      <w:pStyle w:val="Footer"/>
    </w:pPr>
  </w:p>
  <w:p w14:paraId="447067F2" w14:textId="4F99EC6B" w:rsidR="008145D8" w:rsidRDefault="000D503C" w:rsidP="000D503C">
    <w:pPr>
      <w:pStyle w:val="Footer"/>
      <w:jc w:val="center"/>
    </w:pPr>
    <w:r>
      <w:rPr>
        <w:noProof/>
      </w:rPr>
      <w:drawing>
        <wp:inline distT="0" distB="0" distL="0" distR="0" wp14:anchorId="66BA3B1E" wp14:editId="40B0898E">
          <wp:extent cx="4011295" cy="731520"/>
          <wp:effectExtent l="0" t="0" r="8255" b="0"/>
          <wp:docPr id="208424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3DA" w14:textId="77777777" w:rsidR="007839E9" w:rsidRDefault="007839E9">
    <w:pPr>
      <w:pStyle w:val="Footer"/>
    </w:pPr>
  </w:p>
  <w:p w14:paraId="14C42BE3" w14:textId="1868D737" w:rsidR="007839E9" w:rsidRDefault="00AC147E" w:rsidP="00AC147E">
    <w:pPr>
      <w:pStyle w:val="Footer"/>
      <w:jc w:val="center"/>
    </w:pPr>
    <w:r>
      <w:rPr>
        <w:noProof/>
      </w:rPr>
      <w:drawing>
        <wp:inline distT="0" distB="0" distL="0" distR="0" wp14:anchorId="091522B7" wp14:editId="75B06CC5">
          <wp:extent cx="4010476" cy="730250"/>
          <wp:effectExtent l="0" t="0" r="9525" b="0"/>
          <wp:docPr id="1391912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12998" name="Slika 13919129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7088" cy="73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079E" w14:textId="77777777" w:rsidR="00BD27CA" w:rsidRDefault="00BD27CA" w:rsidP="008145D8">
      <w:r>
        <w:separator/>
      </w:r>
    </w:p>
  </w:footnote>
  <w:footnote w:type="continuationSeparator" w:id="0">
    <w:p w14:paraId="014829BD" w14:textId="77777777" w:rsidR="00BD27CA" w:rsidRDefault="00BD27CA" w:rsidP="008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6CE" w14:textId="77777777" w:rsidR="008145D8" w:rsidRDefault="008145D8" w:rsidP="00C67607">
    <w:pPr>
      <w:pStyle w:val="Header"/>
      <w:tabs>
        <w:tab w:val="clear" w:pos="4153"/>
        <w:tab w:val="clear" w:pos="8306"/>
        <w:tab w:val="center" w:pos="4929"/>
        <w:tab w:val="right" w:pos="9858"/>
      </w:tabs>
    </w:pPr>
  </w:p>
  <w:p w14:paraId="1476DA93" w14:textId="77777777" w:rsidR="008145D8" w:rsidRDefault="00814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606" w14:textId="77777777" w:rsidR="008145D8" w:rsidRDefault="008145D8">
    <w:pPr>
      <w:pStyle w:val="Header"/>
    </w:pPr>
  </w:p>
  <w:p w14:paraId="4C4DDF86" w14:textId="77777777" w:rsidR="008145D8" w:rsidRDefault="00814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FBE" w14:textId="01C3BB4B" w:rsidR="007839E9" w:rsidRDefault="00AC147E">
    <w:pPr>
      <w:pStyle w:val="Header"/>
    </w:pPr>
    <w:r>
      <w:rPr>
        <w:noProof/>
      </w:rPr>
      <w:drawing>
        <wp:inline distT="0" distB="0" distL="0" distR="0" wp14:anchorId="4CF4DC46" wp14:editId="71DA0A1D">
          <wp:extent cx="3825547" cy="1416050"/>
          <wp:effectExtent l="0" t="0" r="3810" b="0"/>
          <wp:docPr id="19518320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32055" name="Slika 19518320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2297" cy="141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8FD4" w14:textId="77777777" w:rsidR="007839E9" w:rsidRDefault="0078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E5B"/>
    <w:multiLevelType w:val="hybridMultilevel"/>
    <w:tmpl w:val="41EEC536"/>
    <w:lvl w:ilvl="0" w:tplc="571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06B1"/>
    <w:multiLevelType w:val="hybridMultilevel"/>
    <w:tmpl w:val="4FF86946"/>
    <w:lvl w:ilvl="0" w:tplc="B5CCDF22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9124D"/>
    <w:multiLevelType w:val="hybridMultilevel"/>
    <w:tmpl w:val="96A6EDB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6C14"/>
    <w:multiLevelType w:val="hybridMultilevel"/>
    <w:tmpl w:val="FF725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2F2"/>
    <w:multiLevelType w:val="hybridMultilevel"/>
    <w:tmpl w:val="BC00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2E14"/>
    <w:multiLevelType w:val="hybridMultilevel"/>
    <w:tmpl w:val="E4760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6D5"/>
    <w:multiLevelType w:val="hybridMultilevel"/>
    <w:tmpl w:val="51F8E688"/>
    <w:lvl w:ilvl="0" w:tplc="0EC869A4">
      <w:start w:val="9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EB7"/>
    <w:multiLevelType w:val="hybridMultilevel"/>
    <w:tmpl w:val="C4988EE6"/>
    <w:lvl w:ilvl="0" w:tplc="CC8A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286"/>
    <w:multiLevelType w:val="hybridMultilevel"/>
    <w:tmpl w:val="D7A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B95"/>
    <w:multiLevelType w:val="hybridMultilevel"/>
    <w:tmpl w:val="C5BA2194"/>
    <w:lvl w:ilvl="0" w:tplc="88AA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EA5"/>
    <w:multiLevelType w:val="hybridMultilevel"/>
    <w:tmpl w:val="F74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3EA3"/>
    <w:multiLevelType w:val="hybridMultilevel"/>
    <w:tmpl w:val="BBAE9218"/>
    <w:lvl w:ilvl="0" w:tplc="61FA244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C46C07"/>
    <w:multiLevelType w:val="hybridMultilevel"/>
    <w:tmpl w:val="7012E0EE"/>
    <w:lvl w:ilvl="0" w:tplc="31A051A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C1E10"/>
    <w:multiLevelType w:val="hybridMultilevel"/>
    <w:tmpl w:val="E9A28326"/>
    <w:lvl w:ilvl="0" w:tplc="3AFC5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BD4E93"/>
    <w:multiLevelType w:val="hybridMultilevel"/>
    <w:tmpl w:val="45681456"/>
    <w:lvl w:ilvl="0" w:tplc="290E5E5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39C"/>
    <w:multiLevelType w:val="hybridMultilevel"/>
    <w:tmpl w:val="4A201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CE810D5"/>
    <w:multiLevelType w:val="hybridMultilevel"/>
    <w:tmpl w:val="A588C4EA"/>
    <w:lvl w:ilvl="0" w:tplc="BA362FA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034">
    <w:abstractNumId w:val="30"/>
  </w:num>
  <w:num w:numId="2" w16cid:durableId="834538591">
    <w:abstractNumId w:val="32"/>
  </w:num>
  <w:num w:numId="3" w16cid:durableId="804349641">
    <w:abstractNumId w:val="24"/>
  </w:num>
  <w:num w:numId="4" w16cid:durableId="1149252371">
    <w:abstractNumId w:val="28"/>
  </w:num>
  <w:num w:numId="5" w16cid:durableId="574438459">
    <w:abstractNumId w:val="14"/>
  </w:num>
  <w:num w:numId="6" w16cid:durableId="2107729731">
    <w:abstractNumId w:val="27"/>
  </w:num>
  <w:num w:numId="7" w16cid:durableId="1014066937">
    <w:abstractNumId w:val="19"/>
  </w:num>
  <w:num w:numId="8" w16cid:durableId="1364939500">
    <w:abstractNumId w:val="10"/>
  </w:num>
  <w:num w:numId="9" w16cid:durableId="1228372312">
    <w:abstractNumId w:val="9"/>
  </w:num>
  <w:num w:numId="10" w16cid:durableId="1484128483">
    <w:abstractNumId w:val="17"/>
  </w:num>
  <w:num w:numId="11" w16cid:durableId="1448966260">
    <w:abstractNumId w:val="22"/>
  </w:num>
  <w:num w:numId="12" w16cid:durableId="1878657183">
    <w:abstractNumId w:val="4"/>
  </w:num>
  <w:num w:numId="13" w16cid:durableId="1496921565">
    <w:abstractNumId w:val="3"/>
  </w:num>
  <w:num w:numId="14" w16cid:durableId="772358509">
    <w:abstractNumId w:val="23"/>
  </w:num>
  <w:num w:numId="15" w16cid:durableId="1094976381">
    <w:abstractNumId w:val="18"/>
  </w:num>
  <w:num w:numId="16" w16cid:durableId="1553688961">
    <w:abstractNumId w:val="31"/>
  </w:num>
  <w:num w:numId="17" w16cid:durableId="330304872">
    <w:abstractNumId w:val="5"/>
  </w:num>
  <w:num w:numId="18" w16cid:durableId="212468407">
    <w:abstractNumId w:val="26"/>
  </w:num>
  <w:num w:numId="19" w16cid:durableId="304437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2140">
    <w:abstractNumId w:val="7"/>
  </w:num>
  <w:num w:numId="21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758090">
    <w:abstractNumId w:val="0"/>
    <w:lvlOverride w:ilvl="0">
      <w:startOverride w:val="1"/>
    </w:lvlOverride>
  </w:num>
  <w:num w:numId="23" w16cid:durableId="18036951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078586">
    <w:abstractNumId w:val="0"/>
  </w:num>
  <w:num w:numId="25" w16cid:durableId="553350980">
    <w:abstractNumId w:val="11"/>
  </w:num>
  <w:num w:numId="26" w16cid:durableId="101845558">
    <w:abstractNumId w:val="13"/>
  </w:num>
  <w:num w:numId="27" w16cid:durableId="460348681">
    <w:abstractNumId w:val="34"/>
  </w:num>
  <w:num w:numId="28" w16cid:durableId="649795372">
    <w:abstractNumId w:val="20"/>
  </w:num>
  <w:num w:numId="29" w16cid:durableId="980841075">
    <w:abstractNumId w:val="21"/>
  </w:num>
  <w:num w:numId="30" w16cid:durableId="1953396014">
    <w:abstractNumId w:val="12"/>
  </w:num>
  <w:num w:numId="31" w16cid:durableId="1581327863">
    <w:abstractNumId w:val="1"/>
  </w:num>
  <w:num w:numId="32" w16cid:durableId="1219777461">
    <w:abstractNumId w:val="2"/>
  </w:num>
  <w:num w:numId="33" w16cid:durableId="2109084960">
    <w:abstractNumId w:val="29"/>
  </w:num>
  <w:num w:numId="34" w16cid:durableId="2107071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3577775">
    <w:abstractNumId w:val="6"/>
  </w:num>
  <w:num w:numId="36" w16cid:durableId="1092436965">
    <w:abstractNumId w:val="15"/>
  </w:num>
  <w:num w:numId="37" w16cid:durableId="883441441">
    <w:abstractNumId w:val="25"/>
  </w:num>
  <w:num w:numId="38" w16cid:durableId="255330175">
    <w:abstractNumId w:val="8"/>
  </w:num>
  <w:num w:numId="39" w16cid:durableId="20381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2mFdAd+iq4e9kgYcNsKic9O1R+69Lx+1A2bsVWPK8vncGper2nLCK6v3qfdM74ZLxXShFWDnPaykrD6936UOg==" w:salt="G4oB7SDGdkwNLfyE8dTVH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9"/>
    <w:rsid w:val="0000127E"/>
    <w:rsid w:val="000069F4"/>
    <w:rsid w:val="00021CBA"/>
    <w:rsid w:val="0002436C"/>
    <w:rsid w:val="00033741"/>
    <w:rsid w:val="00040F80"/>
    <w:rsid w:val="00051C67"/>
    <w:rsid w:val="00071A54"/>
    <w:rsid w:val="000721B4"/>
    <w:rsid w:val="00074C8B"/>
    <w:rsid w:val="00081C29"/>
    <w:rsid w:val="00082A11"/>
    <w:rsid w:val="00095FBE"/>
    <w:rsid w:val="000A3048"/>
    <w:rsid w:val="000D503C"/>
    <w:rsid w:val="000E3019"/>
    <w:rsid w:val="000E398C"/>
    <w:rsid w:val="000E3D8C"/>
    <w:rsid w:val="000E3F67"/>
    <w:rsid w:val="00104010"/>
    <w:rsid w:val="0011379A"/>
    <w:rsid w:val="00134848"/>
    <w:rsid w:val="001353F6"/>
    <w:rsid w:val="00144B08"/>
    <w:rsid w:val="0015528D"/>
    <w:rsid w:val="001554AD"/>
    <w:rsid w:val="00165C28"/>
    <w:rsid w:val="00166F90"/>
    <w:rsid w:val="001708C5"/>
    <w:rsid w:val="00181E96"/>
    <w:rsid w:val="00191E7E"/>
    <w:rsid w:val="00194184"/>
    <w:rsid w:val="001B5DF4"/>
    <w:rsid w:val="001D40EA"/>
    <w:rsid w:val="001D7AF5"/>
    <w:rsid w:val="001E748C"/>
    <w:rsid w:val="00213BF2"/>
    <w:rsid w:val="002160A0"/>
    <w:rsid w:val="00246E61"/>
    <w:rsid w:val="00271974"/>
    <w:rsid w:val="00277EB2"/>
    <w:rsid w:val="00281321"/>
    <w:rsid w:val="00281BCD"/>
    <w:rsid w:val="00286E66"/>
    <w:rsid w:val="0029129C"/>
    <w:rsid w:val="0029143C"/>
    <w:rsid w:val="002972D1"/>
    <w:rsid w:val="002B697C"/>
    <w:rsid w:val="002C084F"/>
    <w:rsid w:val="002C09CF"/>
    <w:rsid w:val="002D1EA3"/>
    <w:rsid w:val="002E3CA4"/>
    <w:rsid w:val="0030044B"/>
    <w:rsid w:val="00301077"/>
    <w:rsid w:val="003068AA"/>
    <w:rsid w:val="003071F1"/>
    <w:rsid w:val="00307A9B"/>
    <w:rsid w:val="0031532A"/>
    <w:rsid w:val="00315B6F"/>
    <w:rsid w:val="003237F4"/>
    <w:rsid w:val="0035752C"/>
    <w:rsid w:val="00365677"/>
    <w:rsid w:val="00366D40"/>
    <w:rsid w:val="003751F1"/>
    <w:rsid w:val="003A1808"/>
    <w:rsid w:val="003B3AEB"/>
    <w:rsid w:val="003B3DE4"/>
    <w:rsid w:val="003C2683"/>
    <w:rsid w:val="003C5C77"/>
    <w:rsid w:val="003E6F1D"/>
    <w:rsid w:val="003E718F"/>
    <w:rsid w:val="00404FEF"/>
    <w:rsid w:val="00407744"/>
    <w:rsid w:val="00411AC0"/>
    <w:rsid w:val="00424680"/>
    <w:rsid w:val="00447AE8"/>
    <w:rsid w:val="004960FC"/>
    <w:rsid w:val="004A0F3D"/>
    <w:rsid w:val="004A319C"/>
    <w:rsid w:val="004B773D"/>
    <w:rsid w:val="004C52D2"/>
    <w:rsid w:val="004D406E"/>
    <w:rsid w:val="004D6497"/>
    <w:rsid w:val="004D7E10"/>
    <w:rsid w:val="004E76F2"/>
    <w:rsid w:val="004F7E95"/>
    <w:rsid w:val="00501F26"/>
    <w:rsid w:val="00505009"/>
    <w:rsid w:val="0052136A"/>
    <w:rsid w:val="00522027"/>
    <w:rsid w:val="00532EC8"/>
    <w:rsid w:val="00532F94"/>
    <w:rsid w:val="00535810"/>
    <w:rsid w:val="00535E5D"/>
    <w:rsid w:val="005555F7"/>
    <w:rsid w:val="00560D76"/>
    <w:rsid w:val="005701A8"/>
    <w:rsid w:val="00577128"/>
    <w:rsid w:val="00584002"/>
    <w:rsid w:val="00595D1F"/>
    <w:rsid w:val="005B4510"/>
    <w:rsid w:val="005F4D60"/>
    <w:rsid w:val="005F790B"/>
    <w:rsid w:val="0060203B"/>
    <w:rsid w:val="006117B8"/>
    <w:rsid w:val="006124E4"/>
    <w:rsid w:val="00617C97"/>
    <w:rsid w:val="006204CC"/>
    <w:rsid w:val="00625681"/>
    <w:rsid w:val="00642861"/>
    <w:rsid w:val="00644D94"/>
    <w:rsid w:val="006571D8"/>
    <w:rsid w:val="00661193"/>
    <w:rsid w:val="00681500"/>
    <w:rsid w:val="00686C16"/>
    <w:rsid w:val="006935B3"/>
    <w:rsid w:val="006C5A66"/>
    <w:rsid w:val="006F0671"/>
    <w:rsid w:val="006F3703"/>
    <w:rsid w:val="0070145B"/>
    <w:rsid w:val="007036F2"/>
    <w:rsid w:val="00703796"/>
    <w:rsid w:val="007071DE"/>
    <w:rsid w:val="007156D9"/>
    <w:rsid w:val="00715BAB"/>
    <w:rsid w:val="00722C3F"/>
    <w:rsid w:val="00722E5A"/>
    <w:rsid w:val="007232FF"/>
    <w:rsid w:val="00723DA0"/>
    <w:rsid w:val="00741A46"/>
    <w:rsid w:val="00746D1E"/>
    <w:rsid w:val="007662EC"/>
    <w:rsid w:val="0077124A"/>
    <w:rsid w:val="007777AF"/>
    <w:rsid w:val="0078056D"/>
    <w:rsid w:val="007839E9"/>
    <w:rsid w:val="00790895"/>
    <w:rsid w:val="00792C80"/>
    <w:rsid w:val="00795A02"/>
    <w:rsid w:val="007B5A4E"/>
    <w:rsid w:val="007D12EC"/>
    <w:rsid w:val="007E21A9"/>
    <w:rsid w:val="007F07D5"/>
    <w:rsid w:val="007F1EF5"/>
    <w:rsid w:val="007F49ED"/>
    <w:rsid w:val="00807DF8"/>
    <w:rsid w:val="008101E8"/>
    <w:rsid w:val="008112A5"/>
    <w:rsid w:val="008141B4"/>
    <w:rsid w:val="008145D8"/>
    <w:rsid w:val="0082048A"/>
    <w:rsid w:val="008205B3"/>
    <w:rsid w:val="008238F1"/>
    <w:rsid w:val="00843D55"/>
    <w:rsid w:val="0084553F"/>
    <w:rsid w:val="00845A95"/>
    <w:rsid w:val="00847412"/>
    <w:rsid w:val="008662E3"/>
    <w:rsid w:val="00871805"/>
    <w:rsid w:val="00893C23"/>
    <w:rsid w:val="008A3856"/>
    <w:rsid w:val="008E5E82"/>
    <w:rsid w:val="008E7EEA"/>
    <w:rsid w:val="008F4B04"/>
    <w:rsid w:val="0090433B"/>
    <w:rsid w:val="0091028E"/>
    <w:rsid w:val="00923FA7"/>
    <w:rsid w:val="009330C7"/>
    <w:rsid w:val="009504DB"/>
    <w:rsid w:val="00960E37"/>
    <w:rsid w:val="00994EC5"/>
    <w:rsid w:val="009B70A9"/>
    <w:rsid w:val="009C4B4F"/>
    <w:rsid w:val="009D6629"/>
    <w:rsid w:val="009E457F"/>
    <w:rsid w:val="009F2C89"/>
    <w:rsid w:val="009F3AE4"/>
    <w:rsid w:val="00A24622"/>
    <w:rsid w:val="00A31686"/>
    <w:rsid w:val="00A32761"/>
    <w:rsid w:val="00A4108E"/>
    <w:rsid w:val="00A43310"/>
    <w:rsid w:val="00A44611"/>
    <w:rsid w:val="00A46CBA"/>
    <w:rsid w:val="00A512BF"/>
    <w:rsid w:val="00A523EA"/>
    <w:rsid w:val="00A524D3"/>
    <w:rsid w:val="00A569BF"/>
    <w:rsid w:val="00A60A48"/>
    <w:rsid w:val="00A617DF"/>
    <w:rsid w:val="00A62BED"/>
    <w:rsid w:val="00A74BF6"/>
    <w:rsid w:val="00A76758"/>
    <w:rsid w:val="00A810AB"/>
    <w:rsid w:val="00A82FA0"/>
    <w:rsid w:val="00A852D1"/>
    <w:rsid w:val="00A938C8"/>
    <w:rsid w:val="00AB04D5"/>
    <w:rsid w:val="00AB0EE5"/>
    <w:rsid w:val="00AC147E"/>
    <w:rsid w:val="00AC3957"/>
    <w:rsid w:val="00AD03F6"/>
    <w:rsid w:val="00AD56F0"/>
    <w:rsid w:val="00AD701D"/>
    <w:rsid w:val="00AD7CAE"/>
    <w:rsid w:val="00AE2DFF"/>
    <w:rsid w:val="00AE3C95"/>
    <w:rsid w:val="00AF08DA"/>
    <w:rsid w:val="00AF3CA6"/>
    <w:rsid w:val="00AF5ABD"/>
    <w:rsid w:val="00B22835"/>
    <w:rsid w:val="00B22847"/>
    <w:rsid w:val="00B22CFC"/>
    <w:rsid w:val="00B2556C"/>
    <w:rsid w:val="00B429B4"/>
    <w:rsid w:val="00B6227F"/>
    <w:rsid w:val="00B81B2B"/>
    <w:rsid w:val="00B926CF"/>
    <w:rsid w:val="00B95571"/>
    <w:rsid w:val="00B96E71"/>
    <w:rsid w:val="00BA07BF"/>
    <w:rsid w:val="00BB69F7"/>
    <w:rsid w:val="00BD257F"/>
    <w:rsid w:val="00BD27CA"/>
    <w:rsid w:val="00BE6D1B"/>
    <w:rsid w:val="00BE7343"/>
    <w:rsid w:val="00BF0FC6"/>
    <w:rsid w:val="00BF5EBD"/>
    <w:rsid w:val="00C16F70"/>
    <w:rsid w:val="00C174DA"/>
    <w:rsid w:val="00C2553D"/>
    <w:rsid w:val="00C42CD4"/>
    <w:rsid w:val="00C50E11"/>
    <w:rsid w:val="00C50F51"/>
    <w:rsid w:val="00C64F26"/>
    <w:rsid w:val="00C65A5E"/>
    <w:rsid w:val="00C67607"/>
    <w:rsid w:val="00C869CE"/>
    <w:rsid w:val="00C87FBF"/>
    <w:rsid w:val="00C95AFD"/>
    <w:rsid w:val="00CF4377"/>
    <w:rsid w:val="00CF78D9"/>
    <w:rsid w:val="00D00F42"/>
    <w:rsid w:val="00D01711"/>
    <w:rsid w:val="00D0488F"/>
    <w:rsid w:val="00D04D3B"/>
    <w:rsid w:val="00D14B17"/>
    <w:rsid w:val="00D41F7C"/>
    <w:rsid w:val="00D61CE4"/>
    <w:rsid w:val="00D61E15"/>
    <w:rsid w:val="00D83EA5"/>
    <w:rsid w:val="00D87D36"/>
    <w:rsid w:val="00D924A1"/>
    <w:rsid w:val="00D92E10"/>
    <w:rsid w:val="00DB600D"/>
    <w:rsid w:val="00DB6BA9"/>
    <w:rsid w:val="00DD3492"/>
    <w:rsid w:val="00DF51EC"/>
    <w:rsid w:val="00DF7849"/>
    <w:rsid w:val="00E02CED"/>
    <w:rsid w:val="00E04361"/>
    <w:rsid w:val="00E0476E"/>
    <w:rsid w:val="00E04988"/>
    <w:rsid w:val="00E12620"/>
    <w:rsid w:val="00E21866"/>
    <w:rsid w:val="00E24653"/>
    <w:rsid w:val="00E34A8F"/>
    <w:rsid w:val="00E37954"/>
    <w:rsid w:val="00E379C1"/>
    <w:rsid w:val="00E40989"/>
    <w:rsid w:val="00E621B5"/>
    <w:rsid w:val="00E83BF2"/>
    <w:rsid w:val="00E842D2"/>
    <w:rsid w:val="00E86665"/>
    <w:rsid w:val="00E90581"/>
    <w:rsid w:val="00E94E3D"/>
    <w:rsid w:val="00E96E78"/>
    <w:rsid w:val="00EA736F"/>
    <w:rsid w:val="00EA74BE"/>
    <w:rsid w:val="00EB0388"/>
    <w:rsid w:val="00EB13DE"/>
    <w:rsid w:val="00EB17C9"/>
    <w:rsid w:val="00EC4910"/>
    <w:rsid w:val="00ED3EC3"/>
    <w:rsid w:val="00EF1756"/>
    <w:rsid w:val="00EF4D5F"/>
    <w:rsid w:val="00F04B48"/>
    <w:rsid w:val="00F0605C"/>
    <w:rsid w:val="00F13ACB"/>
    <w:rsid w:val="00F147C8"/>
    <w:rsid w:val="00F1617F"/>
    <w:rsid w:val="00F43ECD"/>
    <w:rsid w:val="00F45219"/>
    <w:rsid w:val="00F50724"/>
    <w:rsid w:val="00F5575A"/>
    <w:rsid w:val="00F56397"/>
    <w:rsid w:val="00F60E0D"/>
    <w:rsid w:val="00F62512"/>
    <w:rsid w:val="00F64497"/>
    <w:rsid w:val="00F65E18"/>
    <w:rsid w:val="00F72451"/>
    <w:rsid w:val="00FB41DF"/>
    <w:rsid w:val="00FC0CBF"/>
    <w:rsid w:val="00FD6C3C"/>
    <w:rsid w:val="00FF0225"/>
    <w:rsid w:val="00FF0E7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EB53C"/>
  <w15:docId w15:val="{9111A1F0-96A3-4DCE-B64C-5ED2D245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433B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5D8"/>
  </w:style>
  <w:style w:type="paragraph" w:styleId="Footer">
    <w:name w:val="footer"/>
    <w:basedOn w:val="Normal"/>
    <w:link w:val="Foot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5D8"/>
  </w:style>
  <w:style w:type="paragraph" w:styleId="BalloonText">
    <w:name w:val="Balloon Text"/>
    <w:basedOn w:val="Normal"/>
    <w:link w:val="BalloonTextChar"/>
    <w:uiPriority w:val="99"/>
    <w:semiHidden/>
    <w:unhideWhenUsed/>
    <w:rsid w:val="008145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45D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E18"/>
    <w:rPr>
      <w:color w:val="0000FF"/>
      <w:u w:val="single"/>
    </w:rPr>
  </w:style>
  <w:style w:type="paragraph" w:styleId="ListParagraph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0069F4"/>
    <w:pPr>
      <w:ind w:left="720"/>
      <w:contextualSpacing/>
    </w:pPr>
  </w:style>
  <w:style w:type="paragraph" w:customStyle="1" w:styleId="Default">
    <w:name w:val="Default"/>
    <w:rsid w:val="00C64F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NoSpacing">
    <w:name w:val="No Spacing"/>
    <w:link w:val="NoSpacingChar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">
    <w:name w:val="Body Text"/>
    <w:basedOn w:val="Normal"/>
    <w:link w:val="BodyTextChar"/>
    <w:rsid w:val="00C64F26"/>
    <w:pPr>
      <w:spacing w:after="120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ListParagraphChar">
    <w:name w:val="List Paragraph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C64F26"/>
    <w:rPr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2">
    <w:name w:val="Body Text 2"/>
    <w:basedOn w:val="Normal"/>
    <w:link w:val="BodyText2Char"/>
    <w:rsid w:val="00C64F26"/>
    <w:pPr>
      <w:spacing w:after="120" w:line="480" w:lineRule="auto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90433B"/>
    <w:rPr>
      <w:rFonts w:ascii="Times New Roman" w:eastAsia="Times New Roman" w:hAnsi="Times New Roman"/>
      <w:b/>
      <w:bCs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0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F1"/>
    <w:rPr>
      <w:b/>
      <w:bCs/>
    </w:rPr>
  </w:style>
  <w:style w:type="paragraph" w:styleId="NormalWeb">
    <w:name w:val="Normal (Web)"/>
    <w:basedOn w:val="Normal"/>
    <w:uiPriority w:val="99"/>
    <w:unhideWhenUsed/>
    <w:rsid w:val="00B429B4"/>
    <w:pPr>
      <w:spacing w:before="100" w:beforeAutospacing="1" w:after="100" w:afterAutospacing="1"/>
    </w:pPr>
    <w:rPr>
      <w:rFonts w:ascii="Times New Roman" w:eastAsia="Times New Roman" w:hAnsi="Times New Roman"/>
      <w:lang w:val="hr-HR" w:eastAsia="zh-CN"/>
    </w:rPr>
  </w:style>
  <w:style w:type="character" w:styleId="Strong">
    <w:name w:val="Strong"/>
    <w:basedOn w:val="DefaultParagraphFont"/>
    <w:uiPriority w:val="22"/>
    <w:qFormat/>
    <w:rsid w:val="00B429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48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307A9B"/>
    <w:rPr>
      <w:color w:val="808080"/>
    </w:rPr>
  </w:style>
  <w:style w:type="character" w:customStyle="1" w:styleId="Stil1">
    <w:name w:val="Stil1"/>
    <w:basedOn w:val="DefaultParagraphFont"/>
    <w:uiPriority w:val="1"/>
    <w:rsid w:val="00307A9B"/>
    <w:rPr>
      <w:rFonts w:asciiTheme="minorHAnsi" w:hAnsiTheme="minorHAnsi"/>
      <w:b/>
      <w:i/>
      <w:color w:val="365F91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307A9B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307A9B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7A9B"/>
    <w:rPr>
      <w:color w:val="800080" w:themeColor="followedHyperlink"/>
      <w:u w:val="single"/>
    </w:rPr>
  </w:style>
  <w:style w:type="table" w:styleId="PlainTable2">
    <w:name w:val="Plain Table 2"/>
    <w:basedOn w:val="TableNormal"/>
    <w:uiPriority w:val="42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in.hr/wp-content/uploads/2026/01/Pravilnik-o-ocjenjivanju-prijava-za-ulazak-u-Inkubator_sijecanj-2026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6/01/Pravilnik-o-ocjenjivanju-prijava-za-ulazak-u-Inkubator_sijecanj-2026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Downloads\Memorandum_FinHR%20(2)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B160904F3B98987A8254DA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7242-92D0-4474-98DA-6C486AA6052D}"/>
      </w:docPartPr>
      <w:docPartBody>
        <w:p w:rsidR="00B1402C" w:rsidRDefault="00B94163" w:rsidP="00B94163">
          <w:pPr>
            <w:pStyle w:val="107031B160904F3B98987A8254DA9C3F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D65DE50EB43454887614713A8AA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066-869A-47F8-B9B5-D03D6AAA1AB5}"/>
      </w:docPartPr>
      <w:docPartBody>
        <w:p w:rsidR="00B1402C" w:rsidRDefault="00B94163" w:rsidP="00B94163">
          <w:pPr>
            <w:pStyle w:val="5D65DE50EB43454887614713A8AA8331"/>
          </w:pPr>
          <w:r w:rsidRPr="00A069A0">
            <w:rPr>
              <w:rStyle w:val="PlaceholderText"/>
              <w:rFonts w:ascii="Candara" w:hAnsi="Candara" w:cstheme="minorHAnsi"/>
            </w:rPr>
            <w:t>Upišite vrstu</w:t>
          </w:r>
        </w:p>
      </w:docPartBody>
    </w:docPart>
    <w:docPart>
      <w:docPartPr>
        <w:name w:val="EA0DF48B1B0049CFB7B95A6A95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D2A8-3B73-4EE8-AE7D-687446C73EB5}"/>
      </w:docPartPr>
      <w:docPartBody>
        <w:p w:rsidR="00B1402C" w:rsidRDefault="00B94163" w:rsidP="00B94163">
          <w:pPr>
            <w:pStyle w:val="EA0DF48B1B0049CFB7B95A6A9562DCE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8CA3ED7C42B04B1A8E4CF58486A2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7FC6-E91D-495B-899A-24FA496014AF}"/>
      </w:docPartPr>
      <w:docPartBody>
        <w:p w:rsidR="00B1402C" w:rsidRDefault="00B94163" w:rsidP="00B94163">
          <w:pPr>
            <w:pStyle w:val="8CA3ED7C42B04B1A8E4CF58486A25C99"/>
          </w:pPr>
          <w:r w:rsidRPr="00A069A0">
            <w:rPr>
              <w:rStyle w:val="PlaceholderText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2EC38EA6AF4F43C0966CED206EB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C8DC-8C93-4EE7-BD09-1D022CDC64A7}"/>
      </w:docPartPr>
      <w:docPartBody>
        <w:p w:rsidR="00B1402C" w:rsidRDefault="00B94163" w:rsidP="00B94163">
          <w:pPr>
            <w:pStyle w:val="2EC38EA6AF4F43C0966CED206EB7292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5A33BAFB934255A3A2138265F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F6F2-D6D5-4201-A25F-1565BD0B99EF}"/>
      </w:docPartPr>
      <w:docPartBody>
        <w:p w:rsidR="00B1402C" w:rsidRDefault="00B94163" w:rsidP="00B94163">
          <w:pPr>
            <w:pStyle w:val="235A33BAFB934255A3A2138265F3879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180929353B64206ACC199D313DB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E27-0F1C-4C85-A388-8B0A20FA8CCE}"/>
      </w:docPartPr>
      <w:docPartBody>
        <w:p w:rsidR="00B1402C" w:rsidRDefault="00B94163" w:rsidP="00B94163">
          <w:pPr>
            <w:pStyle w:val="2180929353B64206ACC199D313DBB70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C8F88C7B876442DA83CBCCAE5B5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F308-DFDC-4B9B-ACC5-0B47C7C5DA7E}"/>
      </w:docPartPr>
      <w:docPartBody>
        <w:p w:rsidR="00B1402C" w:rsidRDefault="00B94163" w:rsidP="00B94163">
          <w:pPr>
            <w:pStyle w:val="2C8F88C7B876442DA83CBCCAE5B58D6C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E908C6A747A4FD9803CA6510B21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8C0-A098-48BE-AB59-CED7A9AFB60A}"/>
      </w:docPartPr>
      <w:docPartBody>
        <w:p w:rsidR="00B1402C" w:rsidRDefault="00B94163" w:rsidP="00B94163">
          <w:pPr>
            <w:pStyle w:val="5E908C6A747A4FD9803CA6510B21DF0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DE4B78F4D444F61A56774D6DF21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BEDA-43CC-41D4-89E9-40A302095CAD}"/>
      </w:docPartPr>
      <w:docPartBody>
        <w:p w:rsidR="00B1402C" w:rsidRDefault="00B94163" w:rsidP="00B94163">
          <w:pPr>
            <w:pStyle w:val="3DE4B78F4D444F61A56774D6DF210C2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97A903DA8147689ECECD6FDDB4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A70B-F15E-493E-94EA-E8E0534B3FFA}"/>
      </w:docPartPr>
      <w:docPartBody>
        <w:p w:rsidR="00B1402C" w:rsidRDefault="00B94163" w:rsidP="00B94163">
          <w:pPr>
            <w:pStyle w:val="3B97A903DA8147689ECECD6FDDB45EB5"/>
          </w:pPr>
          <w:r w:rsidRPr="004D36CE">
            <w:rPr>
              <w:rStyle w:val="PlaceholderText"/>
            </w:rPr>
            <w:t>Choose an item.</w:t>
          </w:r>
        </w:p>
      </w:docPartBody>
    </w:docPart>
    <w:docPart>
      <w:docPartPr>
        <w:name w:val="0269CCBA0B444537BC69414BABD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1EA-A251-4A0A-8A71-16709A139F4E}"/>
      </w:docPartPr>
      <w:docPartBody>
        <w:p w:rsidR="00B1402C" w:rsidRDefault="00B94163" w:rsidP="00B94163">
          <w:pPr>
            <w:pStyle w:val="0269CCBA0B444537BC69414BABDBBC58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C4F6B94EAC439BBF113A615D3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4A68-6F3F-413C-AD50-6B4EACA106BA}"/>
      </w:docPartPr>
      <w:docPartBody>
        <w:p w:rsidR="00B1402C" w:rsidRDefault="00B94163" w:rsidP="00B94163">
          <w:pPr>
            <w:pStyle w:val="23C4F6B94EAC439BBF113A615D35839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3E6BD569CC1849D3BE80CEFC844C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36E4-8EBF-4A0C-AA15-4101EE3CB726}"/>
      </w:docPartPr>
      <w:docPartBody>
        <w:p w:rsidR="00B1402C" w:rsidRDefault="00B94163" w:rsidP="00B94163">
          <w:pPr>
            <w:pStyle w:val="3E6BD569CC1849D3BE80CEFC844C02C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A225D123FE1408AB619EE86816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C5A2-4E0D-430D-9922-E0450255F0F1}"/>
      </w:docPartPr>
      <w:docPartBody>
        <w:p w:rsidR="00B1402C" w:rsidRDefault="00B94163" w:rsidP="00B94163">
          <w:pPr>
            <w:pStyle w:val="9A225D123FE1408AB619EE86816A19A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E9276E11839F4E2B87D6C50ADA5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274E-6465-4CEE-BA8B-12219747D09F}"/>
      </w:docPartPr>
      <w:docPartBody>
        <w:p w:rsidR="00B1402C" w:rsidRDefault="00B94163" w:rsidP="00B94163">
          <w:pPr>
            <w:pStyle w:val="E9276E11839F4E2B87D6C50ADA5C6E7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8D6F-AB65-45BC-BD47-67EA4BB14978}"/>
      </w:docPartPr>
      <w:docPartBody>
        <w:p w:rsidR="00784B4B" w:rsidRDefault="00A95876">
          <w:r w:rsidRPr="00EB3A6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437021502C4C1882C4D051734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DD6B-09F7-422E-AD88-45C2F77C42C7}"/>
      </w:docPartPr>
      <w:docPartBody>
        <w:p w:rsidR="00484C27" w:rsidRDefault="00784B4B" w:rsidP="00784B4B">
          <w:pPr>
            <w:pStyle w:val="04437021502C4C1882C4D05173416BD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61E540E3B95946EEBCFC5F9B62F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1950-E4EB-4CD3-8392-CAF46C602C46}"/>
      </w:docPartPr>
      <w:docPartBody>
        <w:p w:rsidR="00484C27" w:rsidRDefault="00784B4B" w:rsidP="00784B4B">
          <w:pPr>
            <w:pStyle w:val="61E540E3B95946EEBCFC5F9B62FB9C1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1FA70B0AA234664A60D28FD0D14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E125-72FF-4F9E-81C7-71D059CB93D7}"/>
      </w:docPartPr>
      <w:docPartBody>
        <w:p w:rsidR="00484C27" w:rsidRDefault="00784B4B" w:rsidP="00784B4B">
          <w:pPr>
            <w:pStyle w:val="81FA70B0AA234664A60D28FD0D143EE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3F4569467614E668B40040BAAD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CAE6-59D4-49D9-B432-D516A117DECA}"/>
      </w:docPartPr>
      <w:docPartBody>
        <w:p w:rsidR="00484C27" w:rsidRDefault="00784B4B" w:rsidP="00784B4B">
          <w:pPr>
            <w:pStyle w:val="03F4569467614E668B40040BAAD6FD8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81D13B777E4E7AA17C336AFDE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D92E-ED4F-4ACC-956F-1A88AC2BB980}"/>
      </w:docPartPr>
      <w:docPartBody>
        <w:p w:rsidR="00484C27" w:rsidRDefault="00784B4B" w:rsidP="00784B4B">
          <w:pPr>
            <w:pStyle w:val="D181D13B777E4E7AA17C336AFDEA20FC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3B06A34D7B14E6981717A6AA64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C8DC-E8E4-4CD8-8FD2-7F2483FD1652}"/>
      </w:docPartPr>
      <w:docPartBody>
        <w:p w:rsidR="00484C27" w:rsidRDefault="00784B4B" w:rsidP="00784B4B">
          <w:pPr>
            <w:pStyle w:val="13B06A34D7B14E6981717A6AA644AD8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B052117555BD42BA99BFFB2225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EB78-C42A-49BF-85E4-3F909A732740}"/>
      </w:docPartPr>
      <w:docPartBody>
        <w:p w:rsidR="00484C27" w:rsidRDefault="00784B4B" w:rsidP="00784B4B">
          <w:pPr>
            <w:pStyle w:val="B052117555BD42BA99BFFB2225C8CBB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6671E4D6E884ADBB33B1A9D6266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007-6841-4295-AD6F-D57E7E5F46E7}"/>
      </w:docPartPr>
      <w:docPartBody>
        <w:p w:rsidR="00484C27" w:rsidRDefault="00784B4B" w:rsidP="00784B4B">
          <w:pPr>
            <w:pStyle w:val="A6671E4D6E884ADBB33B1A9D62665FB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D7151345C324919A5316F5F7F84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34-6ABB-4AEE-9D8C-8F9BBA33FEAD}"/>
      </w:docPartPr>
      <w:docPartBody>
        <w:p w:rsidR="00484C27" w:rsidRDefault="00784B4B" w:rsidP="00784B4B">
          <w:pPr>
            <w:pStyle w:val="0D7151345C324919A5316F5F7F84879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007C5E"/>
    <w:rsid w:val="001353F6"/>
    <w:rsid w:val="0015528D"/>
    <w:rsid w:val="00162BF4"/>
    <w:rsid w:val="00255D46"/>
    <w:rsid w:val="00286E66"/>
    <w:rsid w:val="003A3BD2"/>
    <w:rsid w:val="003E718F"/>
    <w:rsid w:val="00484C27"/>
    <w:rsid w:val="00532F07"/>
    <w:rsid w:val="005372A9"/>
    <w:rsid w:val="005D6DA0"/>
    <w:rsid w:val="005E1A2C"/>
    <w:rsid w:val="00674FD5"/>
    <w:rsid w:val="00784B4B"/>
    <w:rsid w:val="00961024"/>
    <w:rsid w:val="009953AD"/>
    <w:rsid w:val="00A60A48"/>
    <w:rsid w:val="00A95876"/>
    <w:rsid w:val="00AC3957"/>
    <w:rsid w:val="00B1402C"/>
    <w:rsid w:val="00B14F73"/>
    <w:rsid w:val="00B22835"/>
    <w:rsid w:val="00B94163"/>
    <w:rsid w:val="00BB5CBD"/>
    <w:rsid w:val="00C95AFD"/>
    <w:rsid w:val="00DB600D"/>
    <w:rsid w:val="00E64A6E"/>
    <w:rsid w:val="00E94E3D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84B4B"/>
    <w:rPr>
      <w:color w:val="808080"/>
    </w:rPr>
  </w:style>
  <w:style w:type="paragraph" w:customStyle="1" w:styleId="107031B160904F3B98987A8254DA9C3F">
    <w:name w:val="107031B160904F3B98987A8254DA9C3F"/>
    <w:rsid w:val="00B94163"/>
  </w:style>
  <w:style w:type="paragraph" w:customStyle="1" w:styleId="5D65DE50EB43454887614713A8AA8331">
    <w:name w:val="5D65DE50EB43454887614713A8AA8331"/>
    <w:rsid w:val="00B94163"/>
  </w:style>
  <w:style w:type="paragraph" w:customStyle="1" w:styleId="EA0DF48B1B0049CFB7B95A6A9562DCE3">
    <w:name w:val="EA0DF48B1B0049CFB7B95A6A9562DCE3"/>
    <w:rsid w:val="00B94163"/>
  </w:style>
  <w:style w:type="paragraph" w:customStyle="1" w:styleId="8CA3ED7C42B04B1A8E4CF58486A25C99">
    <w:name w:val="8CA3ED7C42B04B1A8E4CF58486A25C99"/>
    <w:rsid w:val="00B94163"/>
  </w:style>
  <w:style w:type="paragraph" w:customStyle="1" w:styleId="2EC38EA6AF4F43C0966CED206EB72924">
    <w:name w:val="2EC38EA6AF4F43C0966CED206EB72924"/>
    <w:rsid w:val="00B94163"/>
  </w:style>
  <w:style w:type="paragraph" w:customStyle="1" w:styleId="235A33BAFB934255A3A2138265F38793">
    <w:name w:val="235A33BAFB934255A3A2138265F38793"/>
    <w:rsid w:val="00B94163"/>
  </w:style>
  <w:style w:type="paragraph" w:customStyle="1" w:styleId="2180929353B64206ACC199D313DBB704">
    <w:name w:val="2180929353B64206ACC199D313DBB704"/>
    <w:rsid w:val="00B94163"/>
  </w:style>
  <w:style w:type="paragraph" w:customStyle="1" w:styleId="2C8F88C7B876442DA83CBCCAE5B58D6C">
    <w:name w:val="2C8F88C7B876442DA83CBCCAE5B58D6C"/>
    <w:rsid w:val="00B94163"/>
  </w:style>
  <w:style w:type="paragraph" w:customStyle="1" w:styleId="5E908C6A747A4FD9803CA6510B21DF01">
    <w:name w:val="5E908C6A747A4FD9803CA6510B21DF01"/>
    <w:rsid w:val="00B94163"/>
  </w:style>
  <w:style w:type="paragraph" w:customStyle="1" w:styleId="3DE4B78F4D444F61A56774D6DF210C21">
    <w:name w:val="3DE4B78F4D444F61A56774D6DF210C21"/>
    <w:rsid w:val="00B94163"/>
  </w:style>
  <w:style w:type="paragraph" w:customStyle="1" w:styleId="3B97A903DA8147689ECECD6FDDB45EB5">
    <w:name w:val="3B97A903DA8147689ECECD6FDDB45EB5"/>
    <w:rsid w:val="00B94163"/>
  </w:style>
  <w:style w:type="paragraph" w:customStyle="1" w:styleId="483C20CF8DD44545B152E8297B7BC5CD">
    <w:name w:val="483C20CF8DD44545B152E8297B7BC5CD"/>
    <w:rsid w:val="00B94163"/>
  </w:style>
  <w:style w:type="paragraph" w:customStyle="1" w:styleId="0269CCBA0B444537BC69414BABDBBC58">
    <w:name w:val="0269CCBA0B444537BC69414BABDBBC58"/>
    <w:rsid w:val="00B94163"/>
  </w:style>
  <w:style w:type="paragraph" w:customStyle="1" w:styleId="8966A2EC4B874F5AB1895A4B09486FF8">
    <w:name w:val="8966A2EC4B874F5AB1895A4B09486FF8"/>
    <w:rsid w:val="00B94163"/>
  </w:style>
  <w:style w:type="paragraph" w:customStyle="1" w:styleId="6B0D5B766CD54F818B95DD465A07D7E7">
    <w:name w:val="6B0D5B766CD54F818B95DD465A07D7E7"/>
    <w:rsid w:val="00B94163"/>
  </w:style>
  <w:style w:type="paragraph" w:customStyle="1" w:styleId="BDBB7CE3D27849749F70C19293ACB874">
    <w:name w:val="BDBB7CE3D27849749F70C19293ACB874"/>
    <w:rsid w:val="00B94163"/>
  </w:style>
  <w:style w:type="paragraph" w:customStyle="1" w:styleId="41844423E7D44C05B89369975D74D4DE">
    <w:name w:val="41844423E7D44C05B89369975D74D4DE"/>
    <w:rsid w:val="00B94163"/>
  </w:style>
  <w:style w:type="paragraph" w:customStyle="1" w:styleId="0024AF2A1C874E598CCDD2DDA994C9F0">
    <w:name w:val="0024AF2A1C874E598CCDD2DDA994C9F0"/>
    <w:rsid w:val="00B94163"/>
  </w:style>
  <w:style w:type="paragraph" w:customStyle="1" w:styleId="A39855D8BDF944C9BF5EDCFCCAD31CBC">
    <w:name w:val="A39855D8BDF944C9BF5EDCFCCAD31CBC"/>
    <w:rsid w:val="00B94163"/>
  </w:style>
  <w:style w:type="paragraph" w:customStyle="1" w:styleId="12CF07B7C87347F6B6E08C5B8168ECA1">
    <w:name w:val="12CF07B7C87347F6B6E08C5B8168ECA1"/>
    <w:rsid w:val="00B94163"/>
  </w:style>
  <w:style w:type="paragraph" w:customStyle="1" w:styleId="31D92CC1120847B195374AA63D5396D7">
    <w:name w:val="31D92CC1120847B195374AA63D5396D7"/>
    <w:rsid w:val="00B94163"/>
  </w:style>
  <w:style w:type="paragraph" w:customStyle="1" w:styleId="5CF42A3D31064557984D29836698F72A">
    <w:name w:val="5CF42A3D31064557984D29836698F72A"/>
    <w:rsid w:val="00B94163"/>
  </w:style>
  <w:style w:type="paragraph" w:customStyle="1" w:styleId="A89B405C8ADA4CB18229B33A8261AB75">
    <w:name w:val="A89B405C8ADA4CB18229B33A8261AB75"/>
    <w:rsid w:val="00B94163"/>
  </w:style>
  <w:style w:type="paragraph" w:customStyle="1" w:styleId="EA44646CB6AA46B4B3836DD3533AD05F">
    <w:name w:val="EA44646CB6AA46B4B3836DD3533AD05F"/>
    <w:rsid w:val="00B94163"/>
  </w:style>
  <w:style w:type="paragraph" w:customStyle="1" w:styleId="8F651E1A55C7404690A18EAEAA8E74F0">
    <w:name w:val="8F651E1A55C7404690A18EAEAA8E74F0"/>
    <w:rsid w:val="00B94163"/>
  </w:style>
  <w:style w:type="paragraph" w:customStyle="1" w:styleId="FB775F4F119243F790707EDCE6286608">
    <w:name w:val="FB775F4F119243F790707EDCE6286608"/>
    <w:rsid w:val="00B94163"/>
  </w:style>
  <w:style w:type="paragraph" w:customStyle="1" w:styleId="23C4F6B94EAC439BBF113A615D35839F">
    <w:name w:val="23C4F6B94EAC439BBF113A615D35839F"/>
    <w:rsid w:val="00B94163"/>
  </w:style>
  <w:style w:type="paragraph" w:customStyle="1" w:styleId="3E6BD569CC1849D3BE80CEFC844C02C1">
    <w:name w:val="3E6BD569CC1849D3BE80CEFC844C02C1"/>
    <w:rsid w:val="00B94163"/>
  </w:style>
  <w:style w:type="paragraph" w:customStyle="1" w:styleId="9A225D123FE1408AB619EE86816A19A1">
    <w:name w:val="9A225D123FE1408AB619EE86816A19A1"/>
    <w:rsid w:val="00B94163"/>
  </w:style>
  <w:style w:type="paragraph" w:customStyle="1" w:styleId="E9276E11839F4E2B87D6C50ADA5C6E72">
    <w:name w:val="E9276E11839F4E2B87D6C50ADA5C6E72"/>
    <w:rsid w:val="00B94163"/>
  </w:style>
  <w:style w:type="paragraph" w:customStyle="1" w:styleId="DFA631002CB842B0B4D4E72AB26DBB6A">
    <w:name w:val="DFA631002CB842B0B4D4E72AB26DBB6A"/>
    <w:rsid w:val="00B94163"/>
  </w:style>
  <w:style w:type="paragraph" w:customStyle="1" w:styleId="3CA2C965743A475FB812DD7D27C13601">
    <w:name w:val="3CA2C965743A475FB812DD7D27C13601"/>
    <w:rsid w:val="00B94163"/>
  </w:style>
  <w:style w:type="paragraph" w:customStyle="1" w:styleId="79DDCFD8AE0C472B9FE5C3A0340F01B1">
    <w:name w:val="79DDCFD8AE0C472B9FE5C3A0340F01B1"/>
    <w:rsid w:val="00B94163"/>
  </w:style>
  <w:style w:type="paragraph" w:customStyle="1" w:styleId="F5B171A53EC54F25AFB20CCF0A461900">
    <w:name w:val="F5B171A53EC54F25AFB20CCF0A461900"/>
    <w:rsid w:val="00B94163"/>
  </w:style>
  <w:style w:type="paragraph" w:customStyle="1" w:styleId="B440004328334B90BBDABB8CBABFB38E">
    <w:name w:val="B440004328334B90BBDABB8CBABFB38E"/>
    <w:rsid w:val="00B94163"/>
  </w:style>
  <w:style w:type="paragraph" w:customStyle="1" w:styleId="3E522AFEF64548949FD3DAB6BA055C01">
    <w:name w:val="3E522AFEF64548949FD3DAB6BA055C01"/>
    <w:rsid w:val="00B94163"/>
  </w:style>
  <w:style w:type="paragraph" w:customStyle="1" w:styleId="DACB0D6558A44A3B98DEAF62C7B71551">
    <w:name w:val="DACB0D6558A44A3B98DEAF62C7B71551"/>
    <w:rsid w:val="00B94163"/>
  </w:style>
  <w:style w:type="paragraph" w:customStyle="1" w:styleId="F1ECCBA5F41F49BC8EBFA7BE1D8FEAF2">
    <w:name w:val="F1ECCBA5F41F49BC8EBFA7BE1D8FEAF2"/>
    <w:rsid w:val="00B94163"/>
  </w:style>
  <w:style w:type="paragraph" w:customStyle="1" w:styleId="CF2CDC354B0841779CA3530768824F72">
    <w:name w:val="CF2CDC354B0841779CA3530768824F72"/>
    <w:rsid w:val="00B94163"/>
  </w:style>
  <w:style w:type="paragraph" w:customStyle="1" w:styleId="89862F5151C44818ADEB29D998ADBF65">
    <w:name w:val="89862F5151C44818ADEB29D998ADBF65"/>
    <w:rsid w:val="00B94163"/>
  </w:style>
  <w:style w:type="paragraph" w:customStyle="1" w:styleId="0E0FB9CA6D4B42B4807A704D389B1228">
    <w:name w:val="0E0FB9CA6D4B42B4807A704D389B1228"/>
    <w:rsid w:val="00A95876"/>
  </w:style>
  <w:style w:type="paragraph" w:customStyle="1" w:styleId="11081CFFCF8E421690B0A2CA92F72401">
    <w:name w:val="11081CFFCF8E421690B0A2CA92F72401"/>
    <w:rsid w:val="00A95876"/>
  </w:style>
  <w:style w:type="paragraph" w:customStyle="1" w:styleId="04437021502C4C1882C4D05173416BD2">
    <w:name w:val="04437021502C4C1882C4D05173416BD2"/>
    <w:rsid w:val="00784B4B"/>
  </w:style>
  <w:style w:type="paragraph" w:customStyle="1" w:styleId="61E540E3B95946EEBCFC5F9B62FB9C1F">
    <w:name w:val="61E540E3B95946EEBCFC5F9B62FB9C1F"/>
    <w:rsid w:val="00784B4B"/>
  </w:style>
  <w:style w:type="paragraph" w:customStyle="1" w:styleId="81FA70B0AA234664A60D28FD0D143EEF">
    <w:name w:val="81FA70B0AA234664A60D28FD0D143EEF"/>
    <w:rsid w:val="00784B4B"/>
  </w:style>
  <w:style w:type="paragraph" w:customStyle="1" w:styleId="03F4569467614E668B40040BAAD6FD89">
    <w:name w:val="03F4569467614E668B40040BAAD6FD89"/>
    <w:rsid w:val="00784B4B"/>
  </w:style>
  <w:style w:type="paragraph" w:customStyle="1" w:styleId="D181D13B777E4E7AA17C336AFDEA20FC">
    <w:name w:val="D181D13B777E4E7AA17C336AFDEA20FC"/>
    <w:rsid w:val="00784B4B"/>
  </w:style>
  <w:style w:type="paragraph" w:customStyle="1" w:styleId="13B06A34D7B14E6981717A6AA644AD80">
    <w:name w:val="13B06A34D7B14E6981717A6AA644AD80"/>
    <w:rsid w:val="00784B4B"/>
  </w:style>
  <w:style w:type="paragraph" w:customStyle="1" w:styleId="B052117555BD42BA99BFFB2225C8CBB2">
    <w:name w:val="B052117555BD42BA99BFFB2225C8CBB2"/>
    <w:rsid w:val="00784B4B"/>
  </w:style>
  <w:style w:type="paragraph" w:customStyle="1" w:styleId="A6671E4D6E884ADBB33B1A9D62665FB9">
    <w:name w:val="A6671E4D6E884ADBB33B1A9D62665FB9"/>
    <w:rsid w:val="00784B4B"/>
  </w:style>
  <w:style w:type="paragraph" w:customStyle="1" w:styleId="0D7151345C324919A5316F5F7F848790">
    <w:name w:val="0D7151345C324919A5316F5F7F848790"/>
    <w:rsid w:val="0078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5F030-79F2-4560-8ABD-E13938DB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Memorandum_FinHR (2) (1)</Template>
  <TotalTime>5</TotalTime>
  <Pages>11</Pages>
  <Words>2466</Words>
  <Characters>14059</Characters>
  <Application>Microsoft Office Word</Application>
  <DocSecurity>0</DocSecurity>
  <Lines>117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Rijecka razvojna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</dc:creator>
  <cp:lastModifiedBy>Tamara Grubiša</cp:lastModifiedBy>
  <cp:revision>2</cp:revision>
  <cp:lastPrinted>2025-09-08T13:16:00Z</cp:lastPrinted>
  <dcterms:created xsi:type="dcterms:W3CDTF">2026-03-03T14:46:00Z</dcterms:created>
  <dcterms:modified xsi:type="dcterms:W3CDTF">2026-03-03T14:46:00Z</dcterms:modified>
</cp:coreProperties>
</file>