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Content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Odlomakpopisa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Poslovni prostor za koji ste zainteresirani**</w:t>
            </w:r>
          </w:p>
        </w:tc>
        <w:tc>
          <w:tcPr>
            <w:tcW w:w="5098" w:type="dxa"/>
          </w:tcPr>
          <w:p w14:paraId="32936CCF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Redni broj poslovnog prostora iz javnog poziva:</w:t>
            </w:r>
          </w:p>
          <w:p w14:paraId="5CC2077B" w14:textId="77777777" w:rsidR="00307A9B" w:rsidRDefault="00307A9B" w:rsidP="00307A9B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="Candara" w:hAnsi="Candara" w:cstheme="minorHAnsi"/>
                <w:sz w:val="22"/>
                <w:szCs w:val="22"/>
                <w:lang w:val="hr-HR"/>
              </w:rPr>
            </w:pPr>
            <w:r>
              <w:rPr>
                <w:rFonts w:ascii="Candara" w:hAnsi="Candara" w:cstheme="minorHAnsi"/>
                <w:sz w:val="22"/>
                <w:szCs w:val="22"/>
                <w:lang w:val="hr-HR"/>
              </w:rPr>
              <w:t>Prostor koji vam najviše odgovara:</w:t>
            </w:r>
          </w:p>
          <w:p w14:paraId="1AA5E210" w14:textId="7976C85E" w:rsidR="00307A9B" w:rsidRDefault="00307A9B" w:rsidP="00C06144">
            <w:pPr>
              <w:spacing w:line="276" w:lineRule="auto"/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ndara" w:hAnsi="Candara" w:cstheme="minorHAnsi"/>
                  <w:b/>
                  <w:bCs/>
                </w:rPr>
                <w:id w:val="-2090765744"/>
                <w:placeholder>
                  <w:docPart w:val="483C20CF8DD44545B152E8297B7BC5CD"/>
                </w:placeholder>
                <w:dropDownList>
                  <w:listItem w:displayText="Odaberite stavku" w:value="Odaberite stavku"/>
                  <w:listItem w:displayText="1.12" w:value="1.12"/>
                  <w:listItem w:displayText="1.14" w:value="1.14"/>
                </w:dropDownList>
              </w:sdtPr>
              <w:sdtContent>
                <w:r w:rsidR="00B22847">
                  <w:rPr>
                    <w:rFonts w:ascii="Candara" w:hAnsi="Candara" w:cstheme="minorHAnsi"/>
                    <w:b/>
                    <w:bCs/>
                  </w:rPr>
                  <w:t>Odaberite stavku</w:t>
                </w:r>
              </w:sdtContent>
            </w:sdt>
            <w:r>
              <w:rPr>
                <w:rFonts w:ascii="Candara" w:hAnsi="Candara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68DE3443" w14:textId="77777777" w:rsidR="00307A9B" w:rsidRDefault="00307A9B" w:rsidP="00C06144">
            <w:pPr>
              <w:spacing w:line="276" w:lineRule="auto"/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  <w:p w14:paraId="2F87CDE0" w14:textId="77777777" w:rsidR="00307A9B" w:rsidRPr="00921A67" w:rsidRDefault="00307A9B" w:rsidP="00307A9B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="Candara" w:hAnsi="Candara" w:cstheme="minorHAnsi"/>
                <w:sz w:val="22"/>
                <w:szCs w:val="22"/>
                <w:lang w:val="hr-HR"/>
              </w:rPr>
            </w:pPr>
            <w:r w:rsidRPr="00921A67">
              <w:rPr>
                <w:rFonts w:ascii="Candara" w:hAnsi="Candara" w:cstheme="minorHAnsi"/>
                <w:sz w:val="22"/>
                <w:szCs w:val="22"/>
                <w:lang w:val="hr-HR"/>
              </w:rPr>
              <w:t>Odgovara vam i drugi ponuđeni poslovni prostor</w:t>
            </w:r>
          </w:p>
          <w:p w14:paraId="07F1D48F" w14:textId="77777777" w:rsidR="00307A9B" w:rsidRPr="00921A67" w:rsidRDefault="00000000" w:rsidP="00C06144">
            <w:pPr>
              <w:spacing w:line="276" w:lineRule="auto"/>
              <w:jc w:val="both"/>
              <w:rPr>
                <w:rFonts w:ascii="Candara" w:hAnsi="Candara" w:cstheme="minorHAnsi"/>
                <w:sz w:val="22"/>
                <w:szCs w:val="22"/>
              </w:rPr>
            </w:pPr>
            <w:sdt>
              <w:sdtPr>
                <w:rPr>
                  <w:rFonts w:ascii="Candara" w:hAnsi="Candara" w:cstheme="minorHAnsi"/>
                </w:rPr>
                <w:id w:val="16036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21A6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7A9B" w:rsidRPr="00921A67">
              <w:rPr>
                <w:rFonts w:ascii="Candara" w:hAnsi="Candara" w:cstheme="minorHAnsi"/>
                <w:sz w:val="22"/>
                <w:szCs w:val="22"/>
              </w:rPr>
              <w:t xml:space="preserve"> DA</w:t>
            </w:r>
          </w:p>
          <w:p w14:paraId="63741EAE" w14:textId="77777777" w:rsidR="00307A9B" w:rsidRPr="00921A67" w:rsidRDefault="00000000" w:rsidP="00C06144">
            <w:pPr>
              <w:spacing w:line="276" w:lineRule="auto"/>
              <w:jc w:val="both"/>
              <w:rPr>
                <w:rFonts w:ascii="Candara" w:hAnsi="Candara" w:cstheme="minorHAnsi"/>
                <w:sz w:val="22"/>
                <w:szCs w:val="22"/>
              </w:rPr>
            </w:pPr>
            <w:sdt>
              <w:sdtPr>
                <w:rPr>
                  <w:rFonts w:ascii="Candara" w:hAnsi="Candara" w:cstheme="minorHAnsi"/>
                </w:rPr>
                <w:id w:val="195074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21A6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7A9B" w:rsidRPr="00921A67">
              <w:rPr>
                <w:rFonts w:ascii="Candara" w:hAnsi="Candara" w:cstheme="minorHAnsi"/>
                <w:sz w:val="22"/>
                <w:szCs w:val="22"/>
              </w:rPr>
              <w:t xml:space="preserve"> NE</w:t>
            </w:r>
          </w:p>
          <w:p w14:paraId="78C9E3E8" w14:textId="77777777" w:rsidR="00307A9B" w:rsidRDefault="00307A9B" w:rsidP="00C06144">
            <w:pPr>
              <w:spacing w:line="276" w:lineRule="auto"/>
              <w:rPr>
                <w:rStyle w:val="Stil1"/>
                <w:rFonts w:ascii="Candara" w:hAnsi="Candara" w:cstheme="minorHAnsi"/>
                <w:b w:val="0"/>
                <w:i w:val="0"/>
              </w:rPr>
            </w:pP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Zadanifontodlomka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4EB1732C" w14:textId="2196212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>
        <w:rPr>
          <w:rFonts w:ascii="Candara" w:eastAsia="Times New Roman" w:hAnsi="Candara" w:cs="Calibri"/>
          <w:i/>
          <w:lang w:eastAsia="hr-HR"/>
        </w:rPr>
        <w:t xml:space="preserve">** Popis poslovnih prostora čini Prilog 1. </w:t>
      </w:r>
      <w:proofErr w:type="spellStart"/>
      <w:r>
        <w:rPr>
          <w:rFonts w:ascii="Candara" w:eastAsia="Times New Roman" w:hAnsi="Candara" w:cs="Calibri"/>
          <w:i/>
          <w:lang w:eastAsia="hr-HR"/>
        </w:rPr>
        <w:t>ovog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poziva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Odaberite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poslovni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prostor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za koji podnosite prijavu pod 3.1. a) iz padajućeg izbornika. Ako vam odgovaraju oba </w:t>
      </w:r>
      <w:proofErr w:type="spellStart"/>
      <w:r>
        <w:rPr>
          <w:rFonts w:ascii="Candara" w:eastAsia="Times New Roman" w:hAnsi="Candara" w:cs="Calibri"/>
          <w:i/>
          <w:lang w:eastAsia="hr-HR"/>
        </w:rPr>
        <w:t>ponuđena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prostora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, </w:t>
      </w:r>
      <w:proofErr w:type="spellStart"/>
      <w:r>
        <w:rPr>
          <w:rFonts w:ascii="Candara" w:eastAsia="Times New Roman" w:hAnsi="Candara" w:cs="Calibri"/>
          <w:i/>
          <w:lang w:eastAsia="hr-HR"/>
        </w:rPr>
        <w:t>odaberite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„</w:t>
      </w:r>
      <w:proofErr w:type="gramStart"/>
      <w:r>
        <w:rPr>
          <w:rFonts w:ascii="Candara" w:eastAsia="Times New Roman" w:hAnsi="Candara" w:cs="Calibri"/>
          <w:i/>
          <w:lang w:eastAsia="hr-HR"/>
        </w:rPr>
        <w:t>DA“</w:t>
      </w:r>
      <w:r w:rsidR="00893C23"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na</w:t>
      </w:r>
      <w:proofErr w:type="spellEnd"/>
      <w:proofErr w:type="gramEnd"/>
      <w:r>
        <w:rPr>
          <w:rFonts w:ascii="Candara" w:eastAsia="Times New Roman" w:hAnsi="Candara" w:cs="Calibri"/>
          <w:i/>
          <w:lang w:eastAsia="hr-HR"/>
        </w:rPr>
        <w:t xml:space="preserve"> </w:t>
      </w:r>
      <w:proofErr w:type="spellStart"/>
      <w:r>
        <w:rPr>
          <w:rFonts w:ascii="Candara" w:eastAsia="Times New Roman" w:hAnsi="Candara" w:cs="Calibri"/>
          <w:i/>
          <w:lang w:eastAsia="hr-HR"/>
        </w:rPr>
        <w:t>pitanje</w:t>
      </w:r>
      <w:proofErr w:type="spellEnd"/>
      <w:r>
        <w:rPr>
          <w:rFonts w:ascii="Candara" w:eastAsia="Times New Roman" w:hAnsi="Candara" w:cs="Calibri"/>
          <w:i/>
          <w:lang w:eastAsia="hr-HR"/>
        </w:rPr>
        <w:t xml:space="preserve"> pod 3.1. b).</w:t>
      </w:r>
    </w:p>
    <w:p w14:paraId="089C3E39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 </w:t>
      </w: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3F54B2D1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Molimo pažljivo ispunite sljedeća pitanja. Sva pitanja su usklađena s kriterijima za ocjenjivanje prijave propisanim </w:t>
                    </w:r>
                    <w:hyperlink r:id="rId8" w:history="1">
                      <w:r w:rsidRPr="0083131D">
                        <w:rPr>
                          <w:rStyle w:val="Hiperveza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</w:t>
                      </w:r>
                      <w:r w:rsidRPr="0083131D">
                        <w:rPr>
                          <w:rStyle w:val="Hiperveza"/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3131D">
                        <w:rPr>
                          <w:rStyle w:val="Hiperveza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CF78D9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Odlomakpopisa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Odlomakpopisa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463FCE4F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83131D">
                        <w:rPr>
                          <w:rStyle w:val="Hiperveza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130086F4" w14:textId="77777777" w:rsidR="00893C23" w:rsidRPr="009D143F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Obinatablica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0FD14EA8" w14:textId="6BC34950" w:rsidR="00893C23" w:rsidRDefault="00E40989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5602593" w14:textId="77777777" w:rsidR="00893C23" w:rsidRPr="00893C23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47546B1E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000000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BED282D" w14:textId="0B15265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usklađena s tim ciljem. </w:t>
            </w:r>
            <w:r w:rsidR="00DB6BA9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Objašnjenje ne smije prelaziti 2500 znakova (uključujući razmake). 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348E5EE8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života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proizlazi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iz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suradnje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pametne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gradske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</w:t>
      </w:r>
      <w:proofErr w:type="spellStart"/>
      <w:r w:rsidR="00307A9B" w:rsidRPr="009D143F">
        <w:rPr>
          <w:rFonts w:ascii="Candara" w:eastAsia="Times New Roman" w:hAnsi="Candara" w:cs="Calibri"/>
          <w:lang w:eastAsia="hr-HR"/>
        </w:rPr>
        <w:t>uprave</w:t>
      </w:r>
      <w:proofErr w:type="spellEnd"/>
      <w:r w:rsidR="00307A9B" w:rsidRPr="009D143F">
        <w:rPr>
          <w:rFonts w:ascii="Candara" w:eastAsia="Times New Roman" w:hAnsi="Candara" w:cs="Calibri"/>
          <w:lang w:eastAsia="hr-HR"/>
        </w:rPr>
        <w:t xml:space="preserve">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000000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Odlomakpopisa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 sve ključne članove tima potrebno je odgovoriti na dolje navedena pitanja. Obavezno ispuniti za najmanje jednu (1) osobu. Ako u timu ima više ključnih članova, obrazac se ispunjava za svakoga od njih. U slučaju da je potrebno unijeti podatke za više osoba, kopirajte tablicu i ispunite je za svakog d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Odlomakpopisa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Obinatablica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893C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Obinatablica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Odlomakpopisa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Zadanifontodlomka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Tekstrezerviranogmjesta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000000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Zadanifontodlomka"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Tekstrezerviranogmjesta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329ED983" w:rsidR="00307A9B" w:rsidRPr="00A76758" w:rsidRDefault="00307A9B" w:rsidP="00A76758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0A5588B0" w:rsidR="00307A9B" w:rsidRPr="00A76758" w:rsidRDefault="00307A9B" w:rsidP="00A76758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000000" w:rsidP="00307A9B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000000" w:rsidP="00307A9B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A76758">
      <w:pPr>
        <w:pStyle w:val="Odlomakpopisa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A76758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A76758">
      <w:pPr>
        <w:pStyle w:val="Odlomakpopisa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0B56032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. </w:t>
            </w:r>
            <w:r w:rsidRPr="00CF78D9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A76758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CF78D9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6D90D1FB" w:rsidR="00307A9B" w:rsidRPr="00CF78D9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2025. ili 2026. godini) ispunite samo projekcije za tekuću i naredne 2 godine.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76758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Financijski podaci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moraju biti usklađe</w:t>
            </w:r>
            <w:r w:rsidR="00281BCD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s poslovnim planom, uključujući planom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636"/>
      </w:tblGrid>
      <w:tr w:rsidR="00307A9B" w:rsidRPr="009D143F" w14:paraId="1CA263A2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636" w:type="dxa"/>
            <w:vAlign w:val="center"/>
          </w:tcPr>
          <w:p w14:paraId="0FB7E39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D50E82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2AEB006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BFE88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893C23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EA65A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BC6E95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21614D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296840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893C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61B9863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6E9C6C59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893C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BE3C73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16A67" w14:textId="77777777" w:rsidR="00307A9B" w:rsidRPr="009D143F" w:rsidRDefault="00307A9B" w:rsidP="00C06144">
            <w:pPr>
              <w:pStyle w:val="Brojevi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2466169F" w14:textId="77777777" w:rsidR="00307A9B" w:rsidRPr="00893C23" w:rsidRDefault="00307A9B" w:rsidP="00893C23">
      <w:p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</w:p>
    <w:p w14:paraId="7B7E8AA1" w14:textId="77777777" w:rsidR="00307A9B" w:rsidRPr="009D143F" w:rsidRDefault="00307A9B" w:rsidP="00307A9B">
      <w:pPr>
        <w:pStyle w:val="Odlomakpopisa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Koliki je udio vlastitih sredstava u ukupnom financiranju poslovne ideje?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3280CC2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D56A" w14:textId="77777777" w:rsidR="00407744" w:rsidRDefault="00407744" w:rsidP="008145D8">
      <w:r>
        <w:separator/>
      </w:r>
    </w:p>
  </w:endnote>
  <w:endnote w:type="continuationSeparator" w:id="0">
    <w:p w14:paraId="057FDC76" w14:textId="77777777" w:rsidR="00407744" w:rsidRDefault="00407744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Podnoje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Podnoje"/>
    </w:pPr>
  </w:p>
  <w:p w14:paraId="447067F2" w14:textId="4F99EC6B" w:rsidR="008145D8" w:rsidRDefault="000D503C" w:rsidP="000D503C">
    <w:pPr>
      <w:pStyle w:val="Podnoje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Podnoje"/>
    </w:pPr>
  </w:p>
  <w:p w14:paraId="14C42BE3" w14:textId="1868D737" w:rsidR="007839E9" w:rsidRDefault="00AC147E" w:rsidP="00AC147E">
    <w:pPr>
      <w:pStyle w:val="Podnoje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3595" w14:textId="77777777" w:rsidR="00407744" w:rsidRDefault="00407744" w:rsidP="008145D8">
      <w:r>
        <w:separator/>
      </w:r>
    </w:p>
  </w:footnote>
  <w:footnote w:type="continuationSeparator" w:id="0">
    <w:p w14:paraId="46697CA1" w14:textId="77777777" w:rsidR="00407744" w:rsidRDefault="00407744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Zaglavlje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Zaglavlje"/>
    </w:pPr>
  </w:p>
  <w:p w14:paraId="4C4DDF86" w14:textId="77777777" w:rsidR="008145D8" w:rsidRDefault="008145D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Zaglavlje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riYqCJ1kwG6g+Frck1231Q7nnX7YddIpJ0rpvP+TWTqn590M7x91b048KZ6RJARy8KJyc2m5sadpJw3Yrwzgg==" w:salt="hy3UZun8H1fHE09iil0SR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353F6"/>
    <w:rsid w:val="00144B08"/>
    <w:rsid w:val="0015528D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81BCD"/>
    <w:rsid w:val="00286E66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1532A"/>
    <w:rsid w:val="00315B6F"/>
    <w:rsid w:val="003237F4"/>
    <w:rsid w:val="0035752C"/>
    <w:rsid w:val="00365677"/>
    <w:rsid w:val="00366D40"/>
    <w:rsid w:val="003751F1"/>
    <w:rsid w:val="003A1808"/>
    <w:rsid w:val="003B3AEB"/>
    <w:rsid w:val="003B3DE4"/>
    <w:rsid w:val="003C2683"/>
    <w:rsid w:val="003C5C77"/>
    <w:rsid w:val="003E6F1D"/>
    <w:rsid w:val="003E718F"/>
    <w:rsid w:val="00404FEF"/>
    <w:rsid w:val="00407744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5009"/>
    <w:rsid w:val="0052136A"/>
    <w:rsid w:val="00522027"/>
    <w:rsid w:val="00532EC8"/>
    <w:rsid w:val="00532F94"/>
    <w:rsid w:val="00535810"/>
    <w:rsid w:val="00535E5D"/>
    <w:rsid w:val="005555F7"/>
    <w:rsid w:val="00560D76"/>
    <w:rsid w:val="005701A8"/>
    <w:rsid w:val="00577128"/>
    <w:rsid w:val="00584002"/>
    <w:rsid w:val="00595D1F"/>
    <w:rsid w:val="005B4510"/>
    <w:rsid w:val="005F4D60"/>
    <w:rsid w:val="005F790B"/>
    <w:rsid w:val="0060203B"/>
    <w:rsid w:val="006117B8"/>
    <w:rsid w:val="006124E4"/>
    <w:rsid w:val="00617C97"/>
    <w:rsid w:val="006204CC"/>
    <w:rsid w:val="00625681"/>
    <w:rsid w:val="00642861"/>
    <w:rsid w:val="00644D94"/>
    <w:rsid w:val="006571D8"/>
    <w:rsid w:val="00661193"/>
    <w:rsid w:val="00681500"/>
    <w:rsid w:val="00686C16"/>
    <w:rsid w:val="006935B3"/>
    <w:rsid w:val="006C5A66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93C23"/>
    <w:rsid w:val="008A3856"/>
    <w:rsid w:val="008E5E82"/>
    <w:rsid w:val="008E7EEA"/>
    <w:rsid w:val="008F4B04"/>
    <w:rsid w:val="0090433B"/>
    <w:rsid w:val="0091028E"/>
    <w:rsid w:val="00923FA7"/>
    <w:rsid w:val="009330C7"/>
    <w:rsid w:val="009504DB"/>
    <w:rsid w:val="00960E37"/>
    <w:rsid w:val="00994EC5"/>
    <w:rsid w:val="009B70A9"/>
    <w:rsid w:val="009C4B4F"/>
    <w:rsid w:val="009D6629"/>
    <w:rsid w:val="009E457F"/>
    <w:rsid w:val="009F2C89"/>
    <w:rsid w:val="009F3AE4"/>
    <w:rsid w:val="00A24622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17DF"/>
    <w:rsid w:val="00A62BED"/>
    <w:rsid w:val="00A74BF6"/>
    <w:rsid w:val="00A76758"/>
    <w:rsid w:val="00A810AB"/>
    <w:rsid w:val="00A82FA0"/>
    <w:rsid w:val="00A852D1"/>
    <w:rsid w:val="00A938C8"/>
    <w:rsid w:val="00AB04D5"/>
    <w:rsid w:val="00AB0EE5"/>
    <w:rsid w:val="00AC147E"/>
    <w:rsid w:val="00AC3957"/>
    <w:rsid w:val="00AD03F6"/>
    <w:rsid w:val="00AD56F0"/>
    <w:rsid w:val="00AD701D"/>
    <w:rsid w:val="00AD7CAE"/>
    <w:rsid w:val="00AE2DFF"/>
    <w:rsid w:val="00AE3C95"/>
    <w:rsid w:val="00AF08DA"/>
    <w:rsid w:val="00AF3CA6"/>
    <w:rsid w:val="00AF5ABD"/>
    <w:rsid w:val="00B22835"/>
    <w:rsid w:val="00B22847"/>
    <w:rsid w:val="00B22CFC"/>
    <w:rsid w:val="00B2556C"/>
    <w:rsid w:val="00B429B4"/>
    <w:rsid w:val="00B6227F"/>
    <w:rsid w:val="00B81B2B"/>
    <w:rsid w:val="00B926CF"/>
    <w:rsid w:val="00B95571"/>
    <w:rsid w:val="00B96E71"/>
    <w:rsid w:val="00BA07BF"/>
    <w:rsid w:val="00BB69F7"/>
    <w:rsid w:val="00BD257F"/>
    <w:rsid w:val="00BE6D1B"/>
    <w:rsid w:val="00BE7343"/>
    <w:rsid w:val="00BF0FC6"/>
    <w:rsid w:val="00BF5EBD"/>
    <w:rsid w:val="00C16F70"/>
    <w:rsid w:val="00C174DA"/>
    <w:rsid w:val="00C2553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CF78D9"/>
    <w:rsid w:val="00D00F42"/>
    <w:rsid w:val="00D01711"/>
    <w:rsid w:val="00D0488F"/>
    <w:rsid w:val="00D04D3B"/>
    <w:rsid w:val="00D14B17"/>
    <w:rsid w:val="00D41F7C"/>
    <w:rsid w:val="00D61CE4"/>
    <w:rsid w:val="00D61E15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361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575A"/>
    <w:rsid w:val="00F56397"/>
    <w:rsid w:val="00F60E0D"/>
    <w:rsid w:val="00F62512"/>
    <w:rsid w:val="00F64497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45D8"/>
  </w:style>
  <w:style w:type="paragraph" w:styleId="Podnoje">
    <w:name w:val="footer"/>
    <w:basedOn w:val="Normal"/>
    <w:link w:val="Podnoje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45D8"/>
  </w:style>
  <w:style w:type="paragraph" w:styleId="Tekstbalonia">
    <w:name w:val="Balloon Text"/>
    <w:basedOn w:val="Normal"/>
    <w:link w:val="Tekstbalonia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Reetkatablice">
    <w:name w:val="Table Grid"/>
    <w:basedOn w:val="Obinatablica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65E18"/>
    <w:rPr>
      <w:color w:val="0000FF"/>
      <w:u w:val="single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Tijeloteksta">
    <w:name w:val="Body Text"/>
    <w:basedOn w:val="Normal"/>
    <w:link w:val="Tijeloteksta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C64F26"/>
    <w:rPr>
      <w:sz w:val="24"/>
      <w:szCs w:val="24"/>
    </w:rPr>
  </w:style>
  <w:style w:type="character" w:customStyle="1" w:styleId="BezproredaChar">
    <w:name w:val="Bez proreda Char"/>
    <w:link w:val="Bezproreda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Tijeloteksta2">
    <w:name w:val="Body Text 2"/>
    <w:basedOn w:val="Normal"/>
    <w:link w:val="Tijeloteksta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071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1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071F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71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71F1"/>
    <w:rPr>
      <w:b/>
      <w:bCs/>
    </w:rPr>
  </w:style>
  <w:style w:type="paragraph" w:styleId="Standard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Naglaeno">
    <w:name w:val="Strong"/>
    <w:basedOn w:val="Zadanifontodlomka"/>
    <w:uiPriority w:val="22"/>
    <w:qFormat/>
    <w:rsid w:val="00B429B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unhideWhenUsed/>
    <w:rsid w:val="00307A9B"/>
    <w:rPr>
      <w:color w:val="808080"/>
    </w:rPr>
  </w:style>
  <w:style w:type="character" w:customStyle="1" w:styleId="Stil1">
    <w:name w:val="Stil1"/>
    <w:basedOn w:val="Zadanifontodlomka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Svijetlatablicareetke1">
    <w:name w:val="Grid Table 1 Light"/>
    <w:basedOn w:val="Obinatablica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rojevi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307A9B"/>
    <w:rPr>
      <w:color w:val="800080" w:themeColor="followedHyperlink"/>
      <w:u w:val="single"/>
    </w:rPr>
  </w:style>
  <w:style w:type="table" w:styleId="Obinatablica2">
    <w:name w:val="Plain Table 2"/>
    <w:basedOn w:val="Obinatablica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Tekstrezerviranogmjesta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Tekstrezerviranogmjesta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Tekstrezerviranogmjesta"/>
            </w:rPr>
            <w:t>Choose an item.</w:t>
          </w:r>
        </w:p>
      </w:docPartBody>
    </w:docPart>
    <w:docPart>
      <w:docPartPr>
        <w:name w:val="483C20CF8DD44545B152E8297B7B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72E3-6868-4D7D-BEB3-14AC5F747D77}"/>
      </w:docPartPr>
      <w:docPartBody>
        <w:p w:rsidR="00B1402C" w:rsidRDefault="00B94163" w:rsidP="00B94163">
          <w:pPr>
            <w:pStyle w:val="483C20CF8DD44545B152E8297B7BC5CD"/>
          </w:pPr>
          <w:r>
            <w:rPr>
              <w:rStyle w:val="Tekstrezerviranogmjesta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Tekstrezerviranogmjesta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7C5E"/>
    <w:rsid w:val="001353F6"/>
    <w:rsid w:val="0015528D"/>
    <w:rsid w:val="00162BF4"/>
    <w:rsid w:val="00255D46"/>
    <w:rsid w:val="00286E66"/>
    <w:rsid w:val="003E718F"/>
    <w:rsid w:val="00484C27"/>
    <w:rsid w:val="00532F07"/>
    <w:rsid w:val="005372A9"/>
    <w:rsid w:val="005D6DA0"/>
    <w:rsid w:val="005E1A2C"/>
    <w:rsid w:val="00674FD5"/>
    <w:rsid w:val="00784B4B"/>
    <w:rsid w:val="00961024"/>
    <w:rsid w:val="009953AD"/>
    <w:rsid w:val="00A95876"/>
    <w:rsid w:val="00AC3957"/>
    <w:rsid w:val="00B1402C"/>
    <w:rsid w:val="00B14F73"/>
    <w:rsid w:val="00B22835"/>
    <w:rsid w:val="00B94163"/>
    <w:rsid w:val="00BB5CBD"/>
    <w:rsid w:val="00C95AFD"/>
    <w:rsid w:val="00DB600D"/>
    <w:rsid w:val="00E64A6E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22</TotalTime>
  <Pages>11</Pages>
  <Words>2524</Words>
  <Characters>14387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Maria Grbac</cp:lastModifiedBy>
  <cp:revision>12</cp:revision>
  <cp:lastPrinted>2025-09-08T13:16:00Z</cp:lastPrinted>
  <dcterms:created xsi:type="dcterms:W3CDTF">2026-01-12T13:09:00Z</dcterms:created>
  <dcterms:modified xsi:type="dcterms:W3CDTF">2026-01-15T10:12:00Z</dcterms:modified>
</cp:coreProperties>
</file>