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A9BF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603FC99E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0A26AC4F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08AD1A7C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73DDBAF8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1C5AB794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5F41696D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6B76716E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39EA8C50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76159C92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36248021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31544BD4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09EDD5B1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042B9A55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17CC56BE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152882C7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Naglaeno"/>
          <w:rFonts w:ascii="Candara" w:hAnsi="Candara" w:cs="Calibri"/>
          <w:sz w:val="28"/>
          <w:szCs w:val="28"/>
        </w:rPr>
        <w:t xml:space="preserve">Javni poziv za ulazak poduzetnika </w:t>
      </w:r>
    </w:p>
    <w:p w14:paraId="4E2DD845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Naglaeno"/>
          <w:rFonts w:ascii="Candara" w:hAnsi="Candara" w:cs="Calibri"/>
          <w:sz w:val="28"/>
          <w:szCs w:val="28"/>
        </w:rPr>
        <w:t xml:space="preserve">u program Inkubacije i Post-inkubacije </w:t>
      </w:r>
    </w:p>
    <w:p w14:paraId="4FCEAFF3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lang w:eastAsia="hr-HR"/>
        </w:rPr>
      </w:pPr>
    </w:p>
    <w:p w14:paraId="4740D1CC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</w:pPr>
      <w:r w:rsidRPr="00A069A0"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  <w:t>PRIJAVNI OBRAZAC</w:t>
      </w:r>
    </w:p>
    <w:p w14:paraId="1CBD54C1" w14:textId="77777777" w:rsidR="00307A9B" w:rsidRPr="00A069A0" w:rsidRDefault="00307A9B" w:rsidP="00307A9B">
      <w:pPr>
        <w:ind w:right="125"/>
        <w:jc w:val="both"/>
        <w:rPr>
          <w:rFonts w:ascii="Candara" w:eastAsia="Times New Roman" w:hAnsi="Candara" w:cs="Calibri"/>
          <w:i/>
          <w:sz w:val="32"/>
          <w:szCs w:val="32"/>
          <w:lang w:eastAsia="hr-HR"/>
        </w:rPr>
      </w:pPr>
      <w:r w:rsidRPr="00A069A0">
        <w:rPr>
          <w:rFonts w:ascii="Candara" w:eastAsia="Times New Roman" w:hAnsi="Candara" w:cs="Calibri"/>
          <w:i/>
          <w:sz w:val="32"/>
          <w:szCs w:val="32"/>
          <w:lang w:eastAsia="hr-HR"/>
        </w:rPr>
        <w:br w:type="page"/>
      </w:r>
    </w:p>
    <w:p w14:paraId="26693B31" w14:textId="77777777" w:rsidR="00307A9B" w:rsidRPr="009D143F" w:rsidRDefault="00307A9B" w:rsidP="00307A9B">
      <w:pPr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>Dio 1. - 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6"/>
        <w:gridCol w:w="3260"/>
        <w:gridCol w:w="5098"/>
      </w:tblGrid>
      <w:tr w:rsidR="00307A9B" w:rsidRPr="009D143F" w14:paraId="4EF544F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2E10A0CB" w14:textId="77777777" w:rsidR="00307A9B" w:rsidRPr="009D143F" w:rsidRDefault="00307A9B" w:rsidP="00307A9B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Candara" w:eastAsia="Times New Roman" w:hAnsi="Candara" w:cstheme="minorHAnsi"/>
                <w:b/>
                <w:iCs/>
                <w:sz w:val="22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GOSPODARSKOM SUBJEKTU</w:t>
            </w:r>
          </w:p>
        </w:tc>
      </w:tr>
      <w:tr w:rsidR="00307A9B" w:rsidRPr="009D143F" w14:paraId="1CFDA2A6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64956C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1.1.</w:t>
            </w:r>
          </w:p>
        </w:tc>
        <w:tc>
          <w:tcPr>
            <w:tcW w:w="3260" w:type="dxa"/>
            <w:vAlign w:val="center"/>
          </w:tcPr>
          <w:p w14:paraId="57C51F3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Naziv gospodarskog subjekta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34605572"/>
            <w:placeholder>
              <w:docPart w:val="107031B160904F3B98987A8254DA9C3F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04B1F54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63DA74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9557892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1.2.</w:t>
            </w:r>
          </w:p>
        </w:tc>
        <w:tc>
          <w:tcPr>
            <w:tcW w:w="3260" w:type="dxa"/>
            <w:vAlign w:val="center"/>
          </w:tcPr>
          <w:p w14:paraId="6EFF50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Oblik gospodarskog subjekta</w:t>
            </w:r>
          </w:p>
        </w:tc>
        <w:tc>
          <w:tcPr>
            <w:tcW w:w="5098" w:type="dxa"/>
            <w:vAlign w:val="center"/>
          </w:tcPr>
          <w:p w14:paraId="53C7F729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j.d.o.o. </w:t>
            </w:r>
            <w:sdt>
              <w:sdtPr>
                <w:rPr>
                  <w:rFonts w:ascii="Candara" w:hAnsi="Candara" w:cstheme="minorHAnsi"/>
                </w:rPr>
                <w:id w:val="-13004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961BDC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d.o.o. </w:t>
            </w:r>
            <w:sdt>
              <w:sdtPr>
                <w:rPr>
                  <w:rFonts w:ascii="Candara" w:hAnsi="Candara" w:cstheme="minorHAnsi"/>
                </w:rPr>
                <w:id w:val="-2924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5BA6BF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obrt </w:t>
            </w:r>
            <w:sdt>
              <w:sdtPr>
                <w:rPr>
                  <w:rFonts w:ascii="Candara" w:hAnsi="Candara" w:cstheme="minorHAnsi"/>
                </w:rPr>
                <w:id w:val="-199871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CD839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drugo: </w:t>
            </w:r>
            <w:sdt>
              <w:sdtPr>
                <w:rPr>
                  <w:rFonts w:ascii="Candara" w:hAnsi="Candara" w:cstheme="minorHAnsi"/>
                </w:rPr>
                <w:id w:val="-1347472415"/>
                <w:placeholder>
                  <w:docPart w:val="5D65DE50EB43454887614713A8AA8331"/>
                </w:placeholder>
                <w:showingPlcHdr/>
                <w:text/>
              </w:sdtPr>
              <w:sdtContent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Upišite vrstu</w:t>
                </w:r>
              </w:sdtContent>
            </w:sdt>
          </w:p>
        </w:tc>
      </w:tr>
      <w:tr w:rsidR="00307A9B" w:rsidRPr="009D143F" w14:paraId="0D34BF0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6647E2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1.3.</w:t>
            </w:r>
          </w:p>
        </w:tc>
        <w:tc>
          <w:tcPr>
            <w:tcW w:w="3260" w:type="dxa"/>
            <w:vAlign w:val="center"/>
          </w:tcPr>
          <w:p w14:paraId="6EDB7EE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Adresa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914388784"/>
            <w:placeholder>
              <w:docPart w:val="EA0DF48B1B0049CFB7B95A6A9562DCE3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759FC425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2EE5BCA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B91EFB9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1.4.</w:t>
            </w:r>
          </w:p>
        </w:tc>
        <w:tc>
          <w:tcPr>
            <w:tcW w:w="3260" w:type="dxa"/>
            <w:vAlign w:val="center"/>
          </w:tcPr>
          <w:p w14:paraId="68A6672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OIB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ili MBO (za obrte)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585070300"/>
            <w:placeholder>
              <w:docPart w:val="8CA3ED7C42B04B1A8E4CF58486A25C99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D0CA1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7001B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E834CE0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1.5.</w:t>
            </w:r>
          </w:p>
        </w:tc>
        <w:tc>
          <w:tcPr>
            <w:tcW w:w="3260" w:type="dxa"/>
            <w:vAlign w:val="center"/>
          </w:tcPr>
          <w:p w14:paraId="4E29110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Djelatnost prema NKD-u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884454298"/>
            <w:placeholder>
              <w:docPart w:val="2EC38EA6AF4F43C0966CED206EB72924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187F29B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32E2C0DA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0FF623D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1.6.</w:t>
            </w:r>
          </w:p>
        </w:tc>
        <w:tc>
          <w:tcPr>
            <w:tcW w:w="3260" w:type="dxa"/>
            <w:vAlign w:val="center"/>
          </w:tcPr>
          <w:p w14:paraId="006888F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Godina osnivanja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2079582593"/>
            <w:placeholder>
              <w:docPart w:val="235A33BAFB934255A3A2138265F38793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55A43AB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7F7B2821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00D493B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1.7.</w:t>
            </w:r>
          </w:p>
        </w:tc>
        <w:tc>
          <w:tcPr>
            <w:tcW w:w="3260" w:type="dxa"/>
            <w:vAlign w:val="center"/>
          </w:tcPr>
          <w:p w14:paraId="58BF34B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zaposlenih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(na puno radno vrijeme)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293490072"/>
            <w:placeholder>
              <w:docPart w:val="2180929353B64206ACC199D313DBB704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3A558FD1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0288DBE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BF66B6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1.8.</w:t>
            </w:r>
          </w:p>
        </w:tc>
        <w:tc>
          <w:tcPr>
            <w:tcW w:w="3260" w:type="dxa"/>
            <w:vAlign w:val="center"/>
          </w:tcPr>
          <w:p w14:paraId="73D41D2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Kontakt osoba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545020475"/>
            <w:placeholder>
              <w:docPart w:val="2C8F88C7B876442DA83CBCCAE5B58D6C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B6FFEA5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5BB7999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7681BB5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1.9.</w:t>
            </w:r>
          </w:p>
        </w:tc>
        <w:tc>
          <w:tcPr>
            <w:tcW w:w="3260" w:type="dxa"/>
            <w:vAlign w:val="center"/>
          </w:tcPr>
          <w:p w14:paraId="4FFBC7D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E-mail kontakt*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54721834"/>
            <w:placeholder>
              <w:docPart w:val="5E908C6A747A4FD9803CA6510B21DF01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92E9931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92FD9D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D8CC0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1.10.</w:t>
            </w:r>
          </w:p>
        </w:tc>
        <w:tc>
          <w:tcPr>
            <w:tcW w:w="3260" w:type="dxa"/>
            <w:vAlign w:val="center"/>
          </w:tcPr>
          <w:p w14:paraId="0BD3FF5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telefona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236941045"/>
            <w:placeholder>
              <w:docPart w:val="3DE4B78F4D444F61A56774D6DF210C21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EF7F2F0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A7916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6BC4380F" w14:textId="77777777" w:rsidR="00307A9B" w:rsidRPr="009D143F" w:rsidRDefault="00307A9B" w:rsidP="00307A9B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PROGRAMU</w:t>
            </w:r>
          </w:p>
        </w:tc>
      </w:tr>
      <w:tr w:rsidR="00307A9B" w:rsidRPr="009D143F" w14:paraId="126B3B2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74831E12" w14:textId="77777777" w:rsidR="00307A9B" w:rsidRPr="009D143F" w:rsidRDefault="00307A9B" w:rsidP="00C06144">
            <w:pPr>
              <w:spacing w:line="276" w:lineRule="auto"/>
              <w:ind w:left="360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 xml:space="preserve">2.1. </w:t>
            </w:r>
          </w:p>
        </w:tc>
        <w:tc>
          <w:tcPr>
            <w:tcW w:w="3260" w:type="dxa"/>
            <w:vAlign w:val="center"/>
          </w:tcPr>
          <w:p w14:paraId="65259511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>Program na koji se prijavljujete</w:t>
            </w:r>
          </w:p>
        </w:tc>
        <w:sdt>
          <w:sdtPr>
            <w:rPr>
              <w:rFonts w:ascii="Candara" w:hAnsi="Candara" w:cstheme="minorHAnsi"/>
              <w:bCs/>
              <w:sz w:val="22"/>
              <w:szCs w:val="22"/>
              <w:lang w:val="hr-HR"/>
            </w:rPr>
            <w:id w:val="-141735630"/>
            <w:placeholder>
              <w:docPart w:val="3B97A903DA8147689ECECD6FDDB45EB5"/>
            </w:placeholder>
            <w:dropDownList>
              <w:listItem w:displayText="Odaberite stavku" w:value="Odaberite stavku"/>
              <w:listItem w:displayText="Inkubacija" w:value="Inkubacija"/>
              <w:listItem w:displayText="Post-inkubacija" w:value="Post-inkubacija"/>
            </w:dropDownList>
          </w:sdtPr>
          <w:sdtContent>
            <w:tc>
              <w:tcPr>
                <w:tcW w:w="5098" w:type="dxa"/>
                <w:vAlign w:val="center"/>
              </w:tcPr>
              <w:p w14:paraId="6DD4A92E" w14:textId="77777777" w:rsidR="00307A9B" w:rsidRPr="009D143F" w:rsidRDefault="00307A9B" w:rsidP="00C06144">
                <w:pPr>
                  <w:pStyle w:val="Odlomakpopisa"/>
                  <w:spacing w:line="276" w:lineRule="auto"/>
                  <w:ind w:left="360"/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</w:pPr>
                <w:r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  <w:t>Odaberite stavku</w:t>
                </w:r>
              </w:p>
            </w:tc>
          </w:sdtContent>
        </w:sdt>
      </w:tr>
      <w:tr w:rsidR="00307A9B" w:rsidRPr="009D143F" w14:paraId="5D0F9AE1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36C9214F" w14:textId="77777777" w:rsidR="00307A9B" w:rsidRPr="009D143F" w:rsidRDefault="00307A9B" w:rsidP="00307A9B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POSLOVNOM PROSTORU</w:t>
            </w:r>
          </w:p>
        </w:tc>
      </w:tr>
      <w:tr w:rsidR="00307A9B" w14:paraId="74392E4B" w14:textId="77777777" w:rsidTr="00C06144">
        <w:trPr>
          <w:trHeight w:val="340"/>
        </w:trPr>
        <w:tc>
          <w:tcPr>
            <w:tcW w:w="704" w:type="dxa"/>
            <w:hideMark/>
          </w:tcPr>
          <w:p w14:paraId="3AB59902" w14:textId="77777777" w:rsidR="00307A9B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3.1.</w:t>
            </w:r>
          </w:p>
        </w:tc>
        <w:tc>
          <w:tcPr>
            <w:tcW w:w="3260" w:type="dxa"/>
            <w:hideMark/>
          </w:tcPr>
          <w:p w14:paraId="63BBB173" w14:textId="77777777" w:rsidR="00307A9B" w:rsidRDefault="00307A9B" w:rsidP="00C06144">
            <w:pPr>
              <w:spacing w:line="276" w:lineRule="auto"/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Poslovni prostor za koji ste zainteresirani**</w:t>
            </w:r>
          </w:p>
        </w:tc>
        <w:tc>
          <w:tcPr>
            <w:tcW w:w="5098" w:type="dxa"/>
          </w:tcPr>
          <w:p w14:paraId="32936CCF" w14:textId="77777777" w:rsidR="00307A9B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Redni broj poslovnog prostora iz javnog poziva:</w:t>
            </w:r>
          </w:p>
          <w:p w14:paraId="5CC2077B" w14:textId="77777777" w:rsidR="00307A9B" w:rsidRDefault="00307A9B" w:rsidP="00307A9B">
            <w:pPr>
              <w:pStyle w:val="Odlomakpopisa"/>
              <w:numPr>
                <w:ilvl w:val="0"/>
                <w:numId w:val="34"/>
              </w:numPr>
              <w:spacing w:line="276" w:lineRule="auto"/>
              <w:rPr>
                <w:rFonts w:ascii="Candara" w:hAnsi="Candara" w:cstheme="minorHAnsi"/>
                <w:sz w:val="22"/>
                <w:szCs w:val="22"/>
                <w:lang w:val="hr-HR"/>
              </w:rPr>
            </w:pPr>
            <w:r>
              <w:rPr>
                <w:rFonts w:ascii="Candara" w:hAnsi="Candara" w:cstheme="minorHAnsi"/>
                <w:sz w:val="22"/>
                <w:szCs w:val="22"/>
                <w:lang w:val="hr-HR"/>
              </w:rPr>
              <w:t>Prostor koji vam najviše odgovara:</w:t>
            </w:r>
          </w:p>
          <w:p w14:paraId="1AA5E210" w14:textId="7976C85E" w:rsidR="00307A9B" w:rsidRDefault="00307A9B" w:rsidP="00C06144">
            <w:pPr>
              <w:spacing w:line="276" w:lineRule="auto"/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andara" w:hAnsi="Candara" w:cstheme="minorHAnsi"/>
                  <w:b/>
                  <w:bCs/>
                </w:rPr>
                <w:id w:val="-2090765744"/>
                <w:placeholder>
                  <w:docPart w:val="483C20CF8DD44545B152E8297B7BC5CD"/>
                </w:placeholder>
                <w:dropDownList>
                  <w:listItem w:displayText="Odaberite stavku" w:value="Odaberite stavku"/>
                  <w:listItem w:displayText="3.19 i 3.20" w:value="3.19 i 3.20"/>
                  <w:listItem w:displayText="3.28 i 3.29" w:value="3.28 i 3.29"/>
                </w:dropDownList>
              </w:sdtPr>
              <w:sdtContent>
                <w:r w:rsidR="00B22847">
                  <w:rPr>
                    <w:rFonts w:ascii="Candara" w:hAnsi="Candara" w:cstheme="minorHAnsi"/>
                    <w:b/>
                    <w:bCs/>
                  </w:rPr>
                  <w:t>Odaberite stavku</w:t>
                </w:r>
              </w:sdtContent>
            </w:sdt>
            <w:r>
              <w:rPr>
                <w:rFonts w:ascii="Candara" w:hAnsi="Candara" w:cstheme="minorHAnsi"/>
                <w:b/>
                <w:bCs/>
                <w:sz w:val="22"/>
                <w:szCs w:val="22"/>
              </w:rPr>
              <w:t xml:space="preserve">   </w:t>
            </w:r>
          </w:p>
          <w:p w14:paraId="68DE3443" w14:textId="77777777" w:rsidR="00307A9B" w:rsidRDefault="00307A9B" w:rsidP="00C06144">
            <w:pPr>
              <w:spacing w:line="276" w:lineRule="auto"/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</w:p>
          <w:p w14:paraId="2F87CDE0" w14:textId="77777777" w:rsidR="00307A9B" w:rsidRPr="00921A67" w:rsidRDefault="00307A9B" w:rsidP="00307A9B">
            <w:pPr>
              <w:pStyle w:val="Odlomakpopisa"/>
              <w:numPr>
                <w:ilvl w:val="0"/>
                <w:numId w:val="34"/>
              </w:numPr>
              <w:spacing w:line="276" w:lineRule="auto"/>
              <w:rPr>
                <w:rFonts w:ascii="Candara" w:hAnsi="Candara" w:cstheme="minorHAnsi"/>
                <w:sz w:val="22"/>
                <w:szCs w:val="22"/>
                <w:lang w:val="hr-HR"/>
              </w:rPr>
            </w:pPr>
            <w:r w:rsidRPr="00921A67">
              <w:rPr>
                <w:rFonts w:ascii="Candara" w:hAnsi="Candara" w:cstheme="minorHAnsi"/>
                <w:sz w:val="22"/>
                <w:szCs w:val="22"/>
                <w:lang w:val="hr-HR"/>
              </w:rPr>
              <w:t>Odgovara vam i drugi ponuđeni poslovni prostor</w:t>
            </w:r>
          </w:p>
          <w:p w14:paraId="07F1D48F" w14:textId="77777777" w:rsidR="00307A9B" w:rsidRPr="00921A67" w:rsidRDefault="00000000" w:rsidP="00C06144">
            <w:pPr>
              <w:spacing w:line="276" w:lineRule="auto"/>
              <w:jc w:val="both"/>
              <w:rPr>
                <w:rFonts w:ascii="Candara" w:hAnsi="Candara" w:cstheme="minorHAnsi"/>
                <w:sz w:val="22"/>
                <w:szCs w:val="22"/>
              </w:rPr>
            </w:pPr>
            <w:sdt>
              <w:sdtPr>
                <w:rPr>
                  <w:rFonts w:ascii="Candara" w:hAnsi="Candara" w:cstheme="minorHAnsi"/>
                </w:rPr>
                <w:id w:val="16036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21A6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7A9B" w:rsidRPr="00921A67">
              <w:rPr>
                <w:rFonts w:ascii="Candara" w:hAnsi="Candara" w:cstheme="minorHAnsi"/>
                <w:sz w:val="22"/>
                <w:szCs w:val="22"/>
              </w:rPr>
              <w:t xml:space="preserve"> DA</w:t>
            </w:r>
          </w:p>
          <w:p w14:paraId="63741EAE" w14:textId="77777777" w:rsidR="00307A9B" w:rsidRPr="00921A67" w:rsidRDefault="00000000" w:rsidP="00C06144">
            <w:pPr>
              <w:spacing w:line="276" w:lineRule="auto"/>
              <w:jc w:val="both"/>
              <w:rPr>
                <w:rFonts w:ascii="Candara" w:hAnsi="Candara" w:cstheme="minorHAnsi"/>
                <w:sz w:val="22"/>
                <w:szCs w:val="22"/>
              </w:rPr>
            </w:pPr>
            <w:sdt>
              <w:sdtPr>
                <w:rPr>
                  <w:rFonts w:ascii="Candara" w:hAnsi="Candara" w:cstheme="minorHAnsi"/>
                </w:rPr>
                <w:id w:val="195074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21A6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7A9B" w:rsidRPr="00921A67">
              <w:rPr>
                <w:rFonts w:ascii="Candara" w:hAnsi="Candara" w:cstheme="minorHAnsi"/>
                <w:sz w:val="22"/>
                <w:szCs w:val="22"/>
              </w:rPr>
              <w:t xml:space="preserve"> NE</w:t>
            </w:r>
          </w:p>
          <w:p w14:paraId="78C9E3E8" w14:textId="77777777" w:rsidR="00307A9B" w:rsidRDefault="00307A9B" w:rsidP="00C06144">
            <w:pPr>
              <w:spacing w:line="276" w:lineRule="auto"/>
              <w:rPr>
                <w:rStyle w:val="Stil1"/>
                <w:rFonts w:ascii="Candara" w:hAnsi="Candara" w:cstheme="minorHAnsi"/>
                <w:b w:val="0"/>
                <w:i w:val="0"/>
              </w:rPr>
            </w:pPr>
          </w:p>
        </w:tc>
      </w:tr>
      <w:tr w:rsidR="00307A9B" w:rsidRPr="009D143F" w14:paraId="3A7B6C15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0B1EC8E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3.2.</w:t>
            </w:r>
          </w:p>
        </w:tc>
        <w:tc>
          <w:tcPr>
            <w:tcW w:w="3260" w:type="dxa"/>
            <w:vAlign w:val="center"/>
          </w:tcPr>
          <w:p w14:paraId="54CCE06C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Opis potrebnih karakteristika prostora </w:t>
            </w:r>
            <w:r w:rsidRPr="009D143F"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  <w:t>(opišite)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741713036"/>
            <w:placeholder>
              <w:docPart w:val="0269CCBA0B444537BC69414BABDBBC58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CA6B18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</w:tbl>
    <w:p w14:paraId="2BEE3ED7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6DED9672" w14:textId="77777777" w:rsidR="00307A9B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*Podnositelj prijave svojim potpisom daje suglasnost da ga Riječka razvojna agencija Porin d.o.o. za potrebe ovog postupka i za potrebe sklapanja ugovora kontaktira putem e-mail adrese navedene u ovom prijavnom obrascu. Dostava izvršena na e-mail adresu navedenu u ovom prijavnom obrascu smatrat će se urednom dostavom izvršenom podnositelju prijave. </w:t>
      </w:r>
    </w:p>
    <w:p w14:paraId="4EB1732C" w14:textId="63961B2A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>
        <w:rPr>
          <w:rFonts w:ascii="Candara" w:eastAsia="Times New Roman" w:hAnsi="Candara" w:cs="Calibri"/>
          <w:i/>
          <w:lang w:eastAsia="hr-HR"/>
        </w:rPr>
        <w:t xml:space="preserve">** Popis poslovnih prostora čini Prilog 1. ovog </w:t>
      </w:r>
      <w:proofErr w:type="gramStart"/>
      <w:r>
        <w:rPr>
          <w:rFonts w:ascii="Candara" w:eastAsia="Times New Roman" w:hAnsi="Candara" w:cs="Calibri"/>
          <w:i/>
          <w:lang w:eastAsia="hr-HR"/>
        </w:rPr>
        <w:t>poziva  Odaberite</w:t>
      </w:r>
      <w:proofErr w:type="gramEnd"/>
      <w:r>
        <w:rPr>
          <w:rFonts w:ascii="Candara" w:eastAsia="Times New Roman" w:hAnsi="Candara" w:cs="Calibri"/>
          <w:i/>
          <w:lang w:eastAsia="hr-HR"/>
        </w:rPr>
        <w:t xml:space="preserve"> poslovni prostor za koji podnosite prijavu pod 3.1. a) iz padajućeg izbornika. Ako vam odgovaraju oba ponuđena prostora, odaberite „</w:t>
      </w:r>
      <w:proofErr w:type="gramStart"/>
      <w:r>
        <w:rPr>
          <w:rFonts w:ascii="Candara" w:eastAsia="Times New Roman" w:hAnsi="Candara" w:cs="Calibri"/>
          <w:i/>
          <w:lang w:eastAsia="hr-HR"/>
        </w:rPr>
        <w:t>DA“ na</w:t>
      </w:r>
      <w:proofErr w:type="gramEnd"/>
      <w:r>
        <w:rPr>
          <w:rFonts w:ascii="Candara" w:eastAsia="Times New Roman" w:hAnsi="Candara" w:cs="Calibri"/>
          <w:i/>
          <w:lang w:eastAsia="hr-HR"/>
        </w:rPr>
        <w:t xml:space="preserve"> pitanje pod 3.1. b).</w:t>
      </w:r>
    </w:p>
    <w:p w14:paraId="089C3E39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 </w:t>
      </w:r>
    </w:p>
    <w:p w14:paraId="6D0BBF03" w14:textId="77777777" w:rsidR="00307A9B" w:rsidRPr="009D143F" w:rsidRDefault="00307A9B" w:rsidP="00307A9B">
      <w:pPr>
        <w:ind w:right="125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br w:type="page"/>
      </w:r>
    </w:p>
    <w:p w14:paraId="76ABB9AB" w14:textId="77777777" w:rsidR="00307A9B" w:rsidRPr="009D143F" w:rsidRDefault="00307A9B" w:rsidP="00307A9B">
      <w:pPr>
        <w:spacing w:line="276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 xml:space="preserve">Dio 2. – Podaci o poslovanju 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07A9B" w:rsidRPr="0083131D" w14:paraId="2BDB0A79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34FEBE65" w14:textId="77777777" w:rsidR="00307A9B" w:rsidRPr="0083131D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i/>
                <w:iCs/>
                <w:sz w:val="20"/>
                <w:szCs w:val="20"/>
              </w:rPr>
            </w:pPr>
            <w:r w:rsidRPr="0083131D">
              <w:rPr>
                <w:rFonts w:ascii="Candara" w:hAnsi="Candara" w:cs="Calibri"/>
                <w:i/>
                <w:iCs/>
                <w:sz w:val="20"/>
                <w:szCs w:val="20"/>
              </w:rPr>
              <w:t>UPUTA ZA ISPUNJAVANJE</w:t>
            </w:r>
          </w:p>
        </w:tc>
      </w:tr>
      <w:sdt>
        <w:sdtPr>
          <w:rPr>
            <w:rFonts w:ascii="Candara" w:eastAsia="MS Mincho" w:hAnsi="Candara" w:cs="Calibri"/>
            <w:b w:val="0"/>
            <w:bCs w:val="0"/>
            <w:i/>
            <w:iCs/>
            <w:sz w:val="20"/>
            <w:szCs w:val="20"/>
            <w:lang w:val="en-US"/>
          </w:rPr>
          <w:id w:val="429627031"/>
          <w15:repeatingSection/>
        </w:sdtPr>
        <w:sdtContent>
          <w:sdt>
            <w:sdtPr>
              <w:rPr>
                <w:rFonts w:ascii="Candara" w:eastAsia="MS Mincho" w:hAnsi="Candara" w:cs="Calibri"/>
                <w:b w:val="0"/>
                <w:bCs w:val="0"/>
                <w:i/>
                <w:iCs/>
                <w:sz w:val="20"/>
                <w:szCs w:val="20"/>
                <w:lang w:val="en-US"/>
              </w:rPr>
              <w:id w:val="1475251535"/>
              <w:placeholder>
                <w:docPart w:val="DefaultPlaceholder_-1854013435"/>
              </w:placeholder>
              <w15:repeatingSectionItem/>
            </w:sdtPr>
            <w:sdtContent>
              <w:tr w:rsidR="00307A9B" w:rsidRPr="0083131D" w14:paraId="4469FB7A" w14:textId="77777777" w:rsidTr="00C06144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62" w:type="dxa"/>
                    <w:shd w:val="clear" w:color="auto" w:fill="F2F2F2" w:themeFill="background1" w:themeFillShade="F2"/>
                  </w:tcPr>
                  <w:p w14:paraId="0D2D9F5F" w14:textId="1DE5B586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Molimo pažljivo ispunite sljedeća pitanja. Sva pitanja su usklađena s kriterijima za ocjenjivanje prijave propisanim</w:t>
                    </w:r>
                    <w:hyperlink r:id="rId8" w:history="1">
                      <w:r w:rsidRPr="003E29C6">
                        <w:rPr>
                          <w:rStyle w:val="Hiperveza"/>
                          <w:rFonts w:ascii="Candara" w:hAnsi="Candara" w:cs="Calibri"/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 xml:space="preserve"> Pravilnikom</w:t>
                      </w:r>
                      <w:r w:rsidRPr="003E29C6">
                        <w:rPr>
                          <w:rStyle w:val="Hiperveza"/>
                          <w:rFonts w:ascii="Candara" w:hAnsi="Candara"/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3E29C6">
                        <w:rPr>
                          <w:rStyle w:val="Hiperveza"/>
                          <w:rFonts w:ascii="Candara" w:hAnsi="Candara" w:cs="Calibri"/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o ocjenjivanju prijava za ulazak u Inkubator</w:t>
                      </w:r>
                    </w:hyperlink>
                    <w:r w:rsidRPr="003E29C6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. </w:t>
                    </w:r>
                  </w:p>
                  <w:p w14:paraId="2A47CA11" w14:textId="77777777" w:rsidR="00307A9B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Priloženi odgovori moraju biti jasni, konkretni i dokazivi.</w:t>
                    </w:r>
                    <w:r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996CBC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Podnositelj prijave jamči da su podaci sadržani u prijavi istiniti i točni. Izneseni podaci su podložni provjeri od strane Povjerenstva i prijavitelj mora imati spremne dokumentarne dokaze kojima potkrjepljuje izneseno u prijavi.</w:t>
                    </w:r>
                  </w:p>
                  <w:p w14:paraId="1F1FBDC1" w14:textId="77777777" w:rsidR="00307A9B" w:rsidRPr="005C520E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5C520E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Ispunjeni prijavni obrazac šalje se u sklopu prijave putem e-maila. Nije ga potrebno potpisivati.</w:t>
                    </w:r>
                  </w:p>
                  <w:p w14:paraId="1FBF44D8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VAŽNO: Na temelju predane prijave, RRA Porin će za korisnike inkubatora:</w:t>
                    </w:r>
                  </w:p>
                  <w:p w14:paraId="07C0E0FF" w14:textId="77777777" w:rsidR="00307A9B" w:rsidRPr="0083131D" w:rsidRDefault="00307A9B" w:rsidP="00307A9B">
                    <w:pPr>
                      <w:pStyle w:val="Odlomakpopisa"/>
                      <w:numPr>
                        <w:ilvl w:val="0"/>
                        <w:numId w:val="19"/>
                      </w:num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napraviti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plan rada i korištenja usluga inkubatora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,</w:t>
                    </w:r>
                  </w:p>
                  <w:p w14:paraId="0D8457E7" w14:textId="77777777" w:rsidR="00307A9B" w:rsidRPr="0083131D" w:rsidRDefault="00307A9B" w:rsidP="00307A9B">
                    <w:pPr>
                      <w:pStyle w:val="Odlomakpopisa"/>
                      <w:numPr>
                        <w:ilvl w:val="0"/>
                        <w:numId w:val="19"/>
                      </w:numPr>
                      <w:spacing w:after="160"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pratiti napredak na godišnjoj razini te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  <w:u w:val="single"/>
                      </w:rPr>
                      <w:t>donositi ocjenu u nastavku korištenja programa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odnosno raskidu ugovora prije isteka roka na koji je sklopljen.</w:t>
                    </w:r>
                  </w:p>
                  <w:p w14:paraId="292CF46A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BODOVANJE</w:t>
                    </w:r>
                  </w:p>
                  <w:p w14:paraId="3CA94287" w14:textId="0A482D22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Bodovanje je detaljno uređeno </w:t>
                    </w:r>
                    <w:hyperlink r:id="rId9" w:history="1">
                      <w:r w:rsidRPr="003E29C6">
                        <w:rPr>
                          <w:rStyle w:val="Hiperveza"/>
                          <w:rFonts w:ascii="Candara" w:hAnsi="Candara" w:cs="Calibri"/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Pravilnikom 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</w:tc>
              </w:tr>
            </w:sdtContent>
          </w:sdt>
        </w:sdtContent>
      </w:sdt>
    </w:tbl>
    <w:p w14:paraId="30E1474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4D77F4A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1. Opis poslovne ideje – što razvijate (proizvod/usluga), kome je namijenjena i koji problem rješava?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56A0037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DF0F18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F6D7EA2" w14:textId="56BC946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Opis mora biti jasan, sažet i razumljiv. Navedite problem koji rješavate svojim proizvodom/uslugom i kome je isti namijenjen.</w:t>
            </w:r>
            <w:r w:rsidR="00E21866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428BCC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3B1B46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36210B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ideje.</w:t>
            </w:r>
          </w:p>
        </w:tc>
      </w:tr>
    </w:tbl>
    <w:p w14:paraId="1156DB8E" w14:textId="77777777" w:rsidR="00307A9B" w:rsidRDefault="00307A9B" w:rsidP="00307A9B">
      <w:pPr>
        <w:spacing w:line="276" w:lineRule="auto"/>
        <w:jc w:val="both"/>
        <w:rPr>
          <w:rStyle w:val="Stil1"/>
          <w:noProof/>
        </w:rPr>
      </w:pPr>
      <w:bookmarkStart w:id="0" w:name="_Hlk207285925"/>
      <w:bookmarkStart w:id="1" w:name="_Hlk171676470"/>
    </w:p>
    <w:bookmarkStart w:id="2" w:name="_Hlk219112009"/>
    <w:p w14:paraId="60980384" w14:textId="37BDA436" w:rsidR="00F50724" w:rsidRDefault="00E21866" w:rsidP="00307A9B">
      <w:pPr>
        <w:spacing w:line="276" w:lineRule="auto"/>
        <w:jc w:val="both"/>
        <w:rPr>
          <w:rStyle w:val="Stil1"/>
          <w:noProof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/>
            <w:textInput>
              <w:default w:val="Unesite tekst ovdje"/>
              <w:maxLength w:val="2500"/>
            </w:textInput>
          </w:ffData>
        </w:fldChar>
      </w:r>
      <w:bookmarkStart w:id="3" w:name="Text3"/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  <w:bookmarkEnd w:id="3"/>
      <w:r w:rsidR="006124E4">
        <w:rPr>
          <w:rStyle w:val="Stil1"/>
          <w:noProof/>
        </w:rPr>
        <w:t xml:space="preserve"> </w:t>
      </w:r>
    </w:p>
    <w:p w14:paraId="71326F35" w14:textId="77777777" w:rsidR="003E29C6" w:rsidRPr="009D143F" w:rsidRDefault="003E29C6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bookmarkEnd w:id="0"/>
    <w:bookmarkEnd w:id="2"/>
    <w:p w14:paraId="4C31910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2. Označite stupanj inovativnosti proizvoda/usluge u odnosu na tržište.</w:t>
      </w:r>
    </w:p>
    <w:tbl>
      <w:tblPr>
        <w:tblStyle w:val="Obinatablica2"/>
        <w:tblpPr w:leftFromText="180" w:rightFromText="180" w:vertAnchor="text" w:horzAnchor="margin" w:tblpY="6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44EA90C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2495AD7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1D2C3B45" w14:textId="327476C3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DB0524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75C0B31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CA2D41D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4050228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</w:p>
    <w:p w14:paraId="5D48DD72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r w:rsidRPr="009D143F">
        <w:rPr>
          <w:rFonts w:ascii="Candara" w:eastAsia="Times New Roman" w:hAnsi="Candara" w:cs="Calibri"/>
          <w:bCs/>
          <w:lang w:eastAsia="hr-HR"/>
        </w:rPr>
        <w:t>Razvijate uslugu i/ili proizvod:</w:t>
      </w:r>
    </w:p>
    <w:bookmarkStart w:id="4" w:name="_Hlk207286008"/>
    <w:p w14:paraId="4F6440CB" w14:textId="724288EC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2111651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72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bookmarkEnd w:id="4"/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a) koji ne postoje na tržištu </w:t>
      </w:r>
    </w:p>
    <w:p w14:paraId="5416988B" w14:textId="14FB94AD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13964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b) koji već postoje na tržištu sa značajnim unapređenjima </w:t>
      </w:r>
    </w:p>
    <w:p w14:paraId="01E6DC73" w14:textId="77777777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4552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c) koji već postoje na tržištu s manjim unapređenjima </w:t>
      </w:r>
    </w:p>
    <w:p w14:paraId="10A3D3FD" w14:textId="2A4CBC8A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8191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d) koji već postoje na tržištu, bez mijenjanja  </w:t>
      </w:r>
    </w:p>
    <w:p w14:paraId="78084AD4" w14:textId="1353885C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iCs/>
          <w:lang w:eastAsia="hr-HR"/>
        </w:rPr>
      </w:pPr>
    </w:p>
    <w:p w14:paraId="712BA784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3. Obrazložite u čemu se vaša poslovna ideja razlikuje od postojećih rješenja.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54DCA4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2C660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F73B759" w14:textId="4E3E8C4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elemente koji čine ideju novom ili znatno poboljšanom ili djelomično poboljšanom.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8F2CB6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455732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D2ED6C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25718429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2EEF36B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57B49F69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7546B1E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Označite u kojoj je mjeri poslovna ideja nova u odnosu na vaše dosadašnje poslovanje.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0FE61E3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C9E2DE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549046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jedan od ponuđenih odgovora. </w:t>
            </w:r>
          </w:p>
          <w:p w14:paraId="662FA99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a) ako ste startup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(poduzeće koje posluje manje od 3 godine)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i/ili ako poslovna ideja predstavlja odmak od vašeg dosadašnjeg poslovanja/prijelaz u drugu djelatnost. </w:t>
            </w:r>
          </w:p>
          <w:p w14:paraId="4D89EFBB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b) ako planirate raditi na poboljšanju proizvoda/usluge koji ste već razvili i plasirali na tržište). </w:t>
            </w:r>
          </w:p>
          <w:p w14:paraId="3FBEA5A9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c) ako ni a) ni b) nisu primjenjivi za vas.</w:t>
            </w:r>
          </w:p>
        </w:tc>
      </w:tr>
      <w:tr w:rsidR="00307A9B" w:rsidRPr="009D143F" w14:paraId="28BEB2C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A22B579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09895F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odgovori na potpitanja 4.1./4.2./4.3. koriste se za bodovanje kriterija 1. Inovativnost poslovne ideje, elementa Inovativnost za poduzetnika</w:t>
            </w:r>
          </w:p>
        </w:tc>
      </w:tr>
    </w:tbl>
    <w:p w14:paraId="36DD21A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C62028D" w14:textId="77777777" w:rsidR="00307A9B" w:rsidRPr="009D143F" w:rsidRDefault="00307A9B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bookmarkStart w:id="5" w:name="_Hlk207285961"/>
      <w:r w:rsidRPr="009D143F">
        <w:rPr>
          <w:rFonts w:ascii="Candara" w:hAnsi="Candara" w:cs="Calibri"/>
          <w:sz w:val="22"/>
          <w:lang w:val="hr-HR"/>
        </w:rPr>
        <w:t>Vaša poslovna ideja je:</w:t>
      </w:r>
    </w:p>
    <w:p w14:paraId="3708BC1B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89170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a) </w:t>
      </w:r>
      <w:r w:rsidR="00307A9B" w:rsidRPr="009D143F">
        <w:rPr>
          <w:rFonts w:ascii="Candara" w:hAnsi="Candara" w:cs="Calibri"/>
          <w:sz w:val="22"/>
          <w:lang w:val="hr-HR"/>
        </w:rPr>
        <w:t>potpuno nova poslovna ideja (s njom do sada niste imali iskustva)</w:t>
      </w:r>
    </w:p>
    <w:p w14:paraId="65252C53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871728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nadogradnja ili proširenje postojećeg proizvoda/usluge</w:t>
      </w:r>
    </w:p>
    <w:p w14:paraId="5E226828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9113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dio redovnog poslovanja (bez značajnih novina)</w:t>
      </w:r>
    </w:p>
    <w:bookmarkEnd w:id="5"/>
    <w:p w14:paraId="6902B7F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2858A573" w14:textId="37A74171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ste start-up poduzeće opišite kratko pokretanje poslovanja.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080A3304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548769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37F9645B" w14:textId="677252F1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se radi o prijelazu u novu djelatnost odnosno razvijanje poslovne ideje koja predstavlja odmak od vašeg dosadašnjeg poslovanja, obrazložite razloge za isto i način provedbe.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405FD32C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72F861DA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3DCEE7B9" w14:textId="443E227C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b) kratko opišite kako ćete dalje razviti vaš postojeći proizvod/uslugu.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129C61E7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3B7778D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072220E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Imate li registrirano</w:t>
      </w:r>
      <w:r>
        <w:rPr>
          <w:rFonts w:ascii="Candara" w:hAnsi="Candara" w:cs="Calibri"/>
          <w:b/>
          <w:bCs/>
          <w:sz w:val="22"/>
          <w:szCs w:val="22"/>
          <w:lang w:val="hr-HR"/>
        </w:rPr>
        <w:t xml:space="preserve"> (formalno zaštićeno)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 intelektualno vlasništvo povezano s poslovnom idejom?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14003A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591580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3EA5EB5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ili više odgovarajućih odgovora.</w:t>
            </w:r>
          </w:p>
        </w:tc>
      </w:tr>
      <w:tr w:rsidR="00307A9B" w:rsidRPr="009D143F" w14:paraId="7133BDE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D8AC2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6504A0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 na potpitanje 5.1., koristi se za bodovanje kriterija 1. Inovativnost poslovne ideje, elementa Stupanj zaštite intelektualnog vlasništva proizvoda/usluge.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996CBC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Ako ne odgovorite na potpitanje 5.1. ne možete ostvariti bodove po predmetnom elementu.</w:t>
            </w:r>
          </w:p>
        </w:tc>
      </w:tr>
    </w:tbl>
    <w:p w14:paraId="690A7527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Start w:id="6" w:name="_Hlk207287449"/>
    <w:p w14:paraId="513D58C5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57284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bookmarkEnd w:id="6"/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a) </w:t>
      </w:r>
      <w:r w:rsidR="00307A9B" w:rsidRPr="009D143F">
        <w:rPr>
          <w:rFonts w:ascii="Candara" w:hAnsi="Candara" w:cs="Calibri"/>
          <w:sz w:val="22"/>
          <w:lang w:val="hr-HR"/>
        </w:rPr>
        <w:t>patent</w:t>
      </w:r>
    </w:p>
    <w:p w14:paraId="39836438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12469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industrijski dizajn</w:t>
      </w:r>
    </w:p>
    <w:p w14:paraId="00A88C58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0809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žig</w:t>
      </w:r>
    </w:p>
    <w:p w14:paraId="5D1CB0D5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10579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d) </w:t>
      </w:r>
      <w:r w:rsidR="00307A9B" w:rsidRPr="009D143F">
        <w:rPr>
          <w:rFonts w:ascii="Candara" w:hAnsi="Candara" w:cs="Calibri"/>
          <w:sz w:val="22"/>
          <w:lang w:val="hr-HR"/>
        </w:rPr>
        <w:t>ništa od navedenog</w:t>
      </w:r>
    </w:p>
    <w:p w14:paraId="30B8C34F" w14:textId="77777777" w:rsidR="00307A9B" w:rsidRPr="009D143F" w:rsidRDefault="00307A9B" w:rsidP="00307A9B">
      <w:pPr>
        <w:pStyle w:val="Odlomakpopisa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3B296A2B" w14:textId="596DD579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na pitanje 5. odgovorili s a i/ili b i/ili c navedite broj prijave i vrstu prava i opišite kako je vaše intelektualno vlasništvo povezano s poslovnom idejom.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313015D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11C3E1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bookmarkEnd w:id="1"/>
    <w:p w14:paraId="22BAB3B8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S kojim strateškim ciljevima Grada Rijeke je vaša poslovna ideja usklađena?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42B17F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8D546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C943C4C" w14:textId="77777777" w:rsidR="00307A9B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one strateške ciljeve Grada Rijeke koji su povezani s vašom poslovnom idejom. Za svaki odabrani cilj, u polju ‘Obrazloženje’ kratko objasnite na koji način je vaša ideja usklađena s tim ciljem.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bjašnjenje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ne smije prelaziti 2500 znakova (uključujući razmake).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1BED282D" w14:textId="59D9533D" w:rsidR="00391E72" w:rsidRPr="009D143F" w:rsidRDefault="00391E72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Ako se vaše poslovanje ne odnosi na neki od navedenih strateških ciljeva, u polje 'Obrazloženje' ne unosite obrazloženje te po istom ili istima ne ostvarujete bodove.</w:t>
            </w:r>
          </w:p>
        </w:tc>
      </w:tr>
      <w:tr w:rsidR="00307A9B" w:rsidRPr="009D143F" w14:paraId="28EFE63C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442715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402C29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2 Sukladnost ciljevima utvrđenim strateškim razvojnim dokumentima Grada Rijeke.</w:t>
            </w:r>
          </w:p>
        </w:tc>
      </w:tr>
    </w:tbl>
    <w:p w14:paraId="16605B7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9A1017B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60263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a) Strateški cilj 1. Živjeti u Rijeci 2030.: Grad raznolikosti, u kojem visoka kvaliteta života proizlazi </w:t>
      </w:r>
      <w:proofErr w:type="gramStart"/>
      <w:r w:rsidR="00307A9B" w:rsidRPr="009D143F">
        <w:rPr>
          <w:rFonts w:ascii="Candara" w:eastAsia="Times New Roman" w:hAnsi="Candara" w:cs="Calibri"/>
          <w:lang w:eastAsia="hr-HR"/>
        </w:rPr>
        <w:t>iz  suradnje</w:t>
      </w:r>
      <w:proofErr w:type="gramEnd"/>
      <w:r w:rsidR="00307A9B" w:rsidRPr="009D143F">
        <w:rPr>
          <w:rFonts w:ascii="Candara" w:eastAsia="Times New Roman" w:hAnsi="Candara" w:cs="Calibri"/>
          <w:lang w:eastAsia="hr-HR"/>
        </w:rPr>
        <w:t xml:space="preserve"> pametne gradske uprave i angažiranih stanovnika</w:t>
      </w:r>
    </w:p>
    <w:p w14:paraId="00C26FBA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bookmarkStart w:id="7" w:name="_Hlk207287047"/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Start w:id="8" w:name="_Hlk207287622"/>
    <w:p w14:paraId="5557F48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0B4411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7E321C71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70107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b) Strateški cilj 2. Raditi u Rijeci 2030.: Sveučilišni grad za novo doba, gdje napredne tehnologije i kreativna industrija obogaćuju industrijsko nasljeđe</w:t>
      </w:r>
    </w:p>
    <w:p w14:paraId="637A1C60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End w:id="8"/>
    <w:p w14:paraId="16DAE4B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D7312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2A0F4B5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16343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c) Strateški cilj 3. Povezati Rijeku 2030.: Multimodalno prometno čvorište s održivim i učinkovitim prometnim sustavom</w:t>
      </w:r>
    </w:p>
    <w:p w14:paraId="73D8868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3DF255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473E94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DC96877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96855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d) Strateški cilj 4. Sačuvati Rijeku 2030.: Pametan, zelen i čist grad prilagođen potrebama svih građana</w:t>
      </w:r>
    </w:p>
    <w:p w14:paraId="42B979F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4FC0C60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0548D6DD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6791C8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Koje tržište planirate obuhvatiti?</w:t>
      </w:r>
      <w:bookmarkEnd w:id="7"/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948D7E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E509A0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9" w:name="_Hlk218774556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5318F0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opcije koje se odnose na vas. Ako planirate kombinirano tržište (npr. prvo lokalno, zatim nacionalno), označite sve relevantne opcije.</w:t>
            </w:r>
          </w:p>
        </w:tc>
      </w:tr>
      <w:tr w:rsidR="00307A9B" w:rsidRPr="009D143F" w14:paraId="503DC67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A8ED8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lastRenderedPageBreak/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5224F02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Veličina tržišta.</w:t>
            </w:r>
          </w:p>
        </w:tc>
      </w:tr>
    </w:tbl>
    <w:p w14:paraId="6CF36253" w14:textId="77777777" w:rsidR="00307A9B" w:rsidRPr="009D143F" w:rsidRDefault="00307A9B" w:rsidP="00307A9B">
      <w:pPr>
        <w:pStyle w:val="Odlomakpopisa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500FF29A" w14:textId="77777777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59546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a) regionalno/lokalno </w:t>
      </w:r>
    </w:p>
    <w:p w14:paraId="0EDADFE1" w14:textId="77777777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29772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b) nacionalno </w:t>
      </w:r>
    </w:p>
    <w:p w14:paraId="7DCB7DB9" w14:textId="77777777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4139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>c) međunarodno</w:t>
      </w:r>
    </w:p>
    <w:bookmarkEnd w:id="9"/>
    <w:p w14:paraId="02A30AE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3E55080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Napravili ste segmentaciju tržišta?</w:t>
      </w:r>
      <w:bookmarkStart w:id="10" w:name="_Hlk207357111"/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972440F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4E14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</w:tcPr>
          <w:p w14:paraId="017610E1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2 odgovora.</w:t>
            </w:r>
          </w:p>
        </w:tc>
      </w:tr>
      <w:tr w:rsidR="00307A9B" w:rsidRPr="009D143F" w14:paraId="4CE68FC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A9AF6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</w:tcPr>
          <w:p w14:paraId="4BBA80A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44258B52" w14:textId="77777777" w:rsidR="00307A9B" w:rsidRPr="009D143F" w:rsidRDefault="00307A9B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6F5EA912" w14:textId="780C5CE5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28496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BA9">
            <w:rPr>
              <w:rFonts w:ascii="MS Gothic" w:eastAsia="MS Gothic" w:hAnsi="MS Gothic" w:cs="Calibri" w:hint="eastAsia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1D89010A" w14:textId="77777777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53745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bookmarkEnd w:id="10"/>
    <w:p w14:paraId="2BF9ACE2" w14:textId="77777777" w:rsidR="00307A9B" w:rsidRPr="009D143F" w:rsidRDefault="00307A9B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246A222F" w14:textId="77777777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odgovorili “da” na pitanje 8., obrazložite kako je napravljena segmentacija tržišta.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2D1474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6AE34E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42F3A03" w14:textId="1C27ADDA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segmente na koje ste razložili ukupno tržište (npr. prema dobi, prihodima, sektoru, ponašanju kupaca) i opišite strategiju za pristup svakom segmentu.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A65062E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A74B0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9F5164C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0AAC3E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EE8CA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9510C5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553C318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Koji je procijenjen broj potencijalnih korisnika/kupaca u naredne 3 godine?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016FD1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97046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35B4948" w14:textId="3F51950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broj i izvor podataka (istraživanje tržišta, iskustveno ili dr.)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.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025A9D7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81C1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55A9C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FF14185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EB9AC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EE424EC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1695D2F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Koji su preduvjeti za pristup ciljanom tržištu i kako ih planirate ostvariti?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20A00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22899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AA25E56" w14:textId="1822C3F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sve ključne preduvjete za ulazak na ciljano tržište (npr. logistika, licence, regulativa, certifikati) i objasnite kako ih trenutno ispunjavate ili planirate ostvariti u narednom razdoblju.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F2EA00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4D191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6D47237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 Definiranost tržišnog segmenta i ciljnih skupina.</w:t>
            </w:r>
          </w:p>
        </w:tc>
      </w:tr>
    </w:tbl>
    <w:p w14:paraId="4ABD92FE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C3F6138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493734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67B95E73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bookmarkStart w:id="11" w:name="_Hlk207350991"/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Opišite tim koji će raditi na razvoju poslovne ideje.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832B3D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D6959D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DA759F3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Za sve ključne članove tima potrebno je odgovoriti na dolje navedena pitanja. Obavezno ispuniti za najmanje jednu (1) osobu. Ako u timu ima više ključnih članova, obrazac se ispunjava za svakoga od njih. U slučaju da je potrebno unijeti podatke za više osoba, kopirajte tablicu i ispunite je za svakog dod</w:t>
            </w:r>
            <w:r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atnog člana tima. Opis odgovornosti članova tima mora biti usklađen s planom poslovanja.</w:t>
            </w:r>
          </w:p>
        </w:tc>
      </w:tr>
      <w:tr w:rsidR="00307A9B" w:rsidRPr="009D143F" w14:paraId="6BF2617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C2B176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C2D967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Ljudski resursi.</w:t>
            </w:r>
          </w:p>
        </w:tc>
      </w:tr>
    </w:tbl>
    <w:p w14:paraId="4C9122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2704"/>
        <w:gridCol w:w="6368"/>
      </w:tblGrid>
      <w:tr w:rsidR="00307A9B" w:rsidRPr="009D143F" w14:paraId="24560A8F" w14:textId="77777777" w:rsidTr="003E2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</w:tcPr>
          <w:p w14:paraId="76F15BA7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  <w:bookmarkStart w:id="12" w:name="_Hlk207356841"/>
            <w:r w:rsidRPr="009D143F">
              <w:rPr>
                <w:rFonts w:ascii="Candara" w:hAnsi="Candara" w:cs="Calibri"/>
              </w:rPr>
              <w:t>OSOBA 1</w:t>
            </w:r>
          </w:p>
        </w:tc>
      </w:tr>
      <w:tr w:rsidR="00307A9B" w:rsidRPr="009D143F" w14:paraId="55BB9256" w14:textId="77777777" w:rsidTr="003E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3DFD137" w14:textId="77777777" w:rsidR="00307A9B" w:rsidRPr="009D143F" w:rsidRDefault="00307A9B" w:rsidP="00C06144">
            <w:pPr>
              <w:spacing w:line="276" w:lineRule="auto"/>
              <w:rPr>
                <w:rFonts w:ascii="Candara" w:hAnsi="Candara" w:cs="Calibri"/>
                <w:b w:val="0"/>
                <w:bCs w:val="0"/>
              </w:rPr>
            </w:pPr>
            <w:r w:rsidRPr="009D143F">
              <w:rPr>
                <w:rFonts w:ascii="Candara" w:hAnsi="Candara" w:cs="Calibri"/>
              </w:rPr>
              <w:t xml:space="preserve">Pitanje </w:t>
            </w:r>
          </w:p>
        </w:tc>
        <w:tc>
          <w:tcPr>
            <w:tcW w:w="6368" w:type="dxa"/>
          </w:tcPr>
          <w:p w14:paraId="0C69E67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r w:rsidRPr="009D143F">
              <w:rPr>
                <w:rFonts w:ascii="Candara" w:hAnsi="Candara" w:cs="Calibri"/>
                <w:b/>
                <w:bCs/>
              </w:rPr>
              <w:t>Odgovor</w:t>
            </w:r>
          </w:p>
        </w:tc>
      </w:tr>
      <w:tr w:rsidR="00307A9B" w:rsidRPr="009D143F" w14:paraId="4600CA50" w14:textId="77777777" w:rsidTr="003E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7E9DA0A" w14:textId="592DE8BE" w:rsidR="00307A9B" w:rsidRPr="00B22847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Status osobe:</w:t>
            </w:r>
          </w:p>
        </w:tc>
        <w:tc>
          <w:tcPr>
            <w:tcW w:w="6368" w:type="dxa"/>
          </w:tcPr>
          <w:p w14:paraId="015E8196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3428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zaposlenik</w:t>
            </w:r>
          </w:p>
          <w:p w14:paraId="219E03B4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12740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vanjski stručnjak</w:t>
            </w:r>
          </w:p>
        </w:tc>
      </w:tr>
      <w:tr w:rsidR="00307A9B" w:rsidRPr="009D143F" w14:paraId="44F1C685" w14:textId="77777777" w:rsidTr="003E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275E2DB4" w14:textId="090742E1" w:rsidR="00307A9B" w:rsidRPr="00B22847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Trenutni status angažmana:</w:t>
            </w:r>
          </w:p>
        </w:tc>
        <w:tc>
          <w:tcPr>
            <w:tcW w:w="6368" w:type="dxa"/>
          </w:tcPr>
          <w:p w14:paraId="630C0AE2" w14:textId="77777777" w:rsidR="00307A9B" w:rsidRPr="009D143F" w:rsidRDefault="00000000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271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već zaposlena/angažirana</w:t>
            </w:r>
          </w:p>
          <w:p w14:paraId="600A7EA7" w14:textId="77777777" w:rsidR="00307A9B" w:rsidRPr="009D143F" w:rsidRDefault="00000000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/>
                <w:bCs/>
              </w:rPr>
            </w:pPr>
            <w:sdt>
              <w:sdtPr>
                <w:rPr>
                  <w:rFonts w:ascii="Candara" w:eastAsia="Times New Roman" w:hAnsi="Candara" w:cs="Calibri"/>
                </w:rPr>
                <w:id w:val="5727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planirano s okvirnom datumom početka</w:t>
            </w:r>
            <w:r w:rsidR="00307A9B" w:rsidRPr="009D143F">
              <w:rPr>
                <w:rFonts w:ascii="Candara" w:eastAsia="Times New Roman" w:hAnsi="Candara" w:cs="Calibri"/>
                <w:b/>
                <w:bCs/>
              </w:rPr>
              <w:t xml:space="preserve">: </w:t>
            </w:r>
            <w:sdt>
              <w:sdtPr>
                <w:rPr>
                  <w:rStyle w:val="Stil1"/>
                  <w:rFonts w:ascii="Candara" w:hAnsi="Candara" w:cs="Calibri"/>
                </w:rPr>
                <w:id w:val="-387730027"/>
                <w:placeholder>
                  <w:docPart w:val="23C4F6B94EAC439BBF113A615D35839F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0DA9C4D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</w:p>
        </w:tc>
      </w:tr>
      <w:tr w:rsidR="00307A9B" w:rsidRPr="009D143F" w14:paraId="47884546" w14:textId="77777777" w:rsidTr="003E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0A59C8AB" w14:textId="77777777" w:rsidR="00307A9B" w:rsidRPr="009D143F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Naziv pozicije u timu:</w:t>
            </w:r>
          </w:p>
        </w:tc>
        <w:tc>
          <w:tcPr>
            <w:tcW w:w="6368" w:type="dxa"/>
          </w:tcPr>
          <w:p w14:paraId="3173EE43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725819753"/>
                <w:placeholder>
                  <w:docPart w:val="3E6BD569CC1849D3BE80CEFC844C02C1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260985EE" w14:textId="77777777" w:rsidTr="003E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1D66C77" w14:textId="77777777" w:rsidR="00307A9B" w:rsidRPr="009D143F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Opis odgovornosti:</w:t>
            </w:r>
          </w:p>
        </w:tc>
        <w:tc>
          <w:tcPr>
            <w:tcW w:w="6368" w:type="dxa"/>
          </w:tcPr>
          <w:p w14:paraId="2A0BE97F" w14:textId="77777777" w:rsidR="00307A9B" w:rsidRPr="009D143F" w:rsidRDefault="00000000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940216865"/>
                <w:placeholder>
                  <w:docPart w:val="9A225D123FE1408AB619EE86816A19A1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4FB1CBA5" w14:textId="77777777" w:rsidTr="003E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663B84D" w14:textId="77777777" w:rsidR="00307A9B" w:rsidRPr="009D143F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Ključne kompetencije i iskustvo potrebne za obavljanje zadataka:</w:t>
            </w:r>
          </w:p>
        </w:tc>
        <w:tc>
          <w:tcPr>
            <w:tcW w:w="6368" w:type="dxa"/>
          </w:tcPr>
          <w:p w14:paraId="4AA24EB1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1463532455"/>
                <w:placeholder>
                  <w:docPart w:val="E9276E11839F4E2B87D6C50ADA5C6E72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bookmarkEnd w:id="12"/>
    </w:tbl>
    <w:p w14:paraId="72DE4FA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1"/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9143"/>
      </w:tblGrid>
      <w:tr w:rsidR="00307A9B" w:rsidRPr="009D143F" w14:paraId="2E1DD4E6" w14:textId="77777777" w:rsidTr="00B22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43" w:type="dxa"/>
          </w:tcPr>
          <w:p w14:paraId="7B380E82" w14:textId="7777777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5A90A5C6" w14:textId="36899C1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2</w:t>
            </w:r>
          </w:p>
          <w:tbl>
            <w:tblPr>
              <w:tblStyle w:val="Obinatablica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47240F29" w14:textId="77777777" w:rsidTr="003E29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704" w:type="dxa"/>
                </w:tcPr>
                <w:p w14:paraId="247D6048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223" w:type="dxa"/>
                </w:tcPr>
                <w:p w14:paraId="78E36845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F71B8C6" w14:textId="77777777" w:rsidTr="003E29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D66678B" w14:textId="71ED829F" w:rsidR="00B22847" w:rsidRPr="00B22847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223" w:type="dxa"/>
                </w:tcPr>
                <w:p w14:paraId="6C9F1C8E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33668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2F17645B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578710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30D71A23" w14:textId="77777777" w:rsidTr="003E29C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CA42DF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223" w:type="dxa"/>
                </w:tcPr>
                <w:p w14:paraId="42742EAB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90981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7E2F1ECC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232327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924836651"/>
                      <w:placeholder>
                        <w:docPart w:val="04437021502C4C1882C4D05173416BD2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70BD7FA7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1390E445" w14:textId="77777777" w:rsidTr="003E29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7127CEB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223" w:type="dxa"/>
                </w:tcPr>
                <w:p w14:paraId="2B4F12CC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53825322"/>
                      <w:placeholder>
                        <w:docPart w:val="61E540E3B95946EEBCFC5F9B62FB9C1F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916F17F" w14:textId="77777777" w:rsidTr="003E29C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91DB79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lastRenderedPageBreak/>
                    <w:t>Opis odgovornosti:</w:t>
                  </w:r>
                </w:p>
              </w:tc>
              <w:tc>
                <w:tcPr>
                  <w:tcW w:w="6223" w:type="dxa"/>
                </w:tcPr>
                <w:p w14:paraId="4E9D7178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247423703"/>
                      <w:placeholder>
                        <w:docPart w:val="81FA70B0AA234664A60D28FD0D143EEF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50EE5886" w14:textId="77777777" w:rsidTr="003E29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503B5400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223" w:type="dxa"/>
                </w:tcPr>
                <w:p w14:paraId="0F126D0E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797117111"/>
                      <w:placeholder>
                        <w:docPart w:val="03F4569467614E668B40040BAAD6FD89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4C83354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8C82039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15D404FC" w14:textId="5DCC1FAC" w:rsidR="00B22847" w:rsidRDefault="00B22847" w:rsidP="00B22847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3</w:t>
            </w:r>
          </w:p>
          <w:tbl>
            <w:tblPr>
              <w:tblStyle w:val="Obinatablica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083613F7" w14:textId="77777777" w:rsidTr="00020D8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263" w:type="dxa"/>
                </w:tcPr>
                <w:p w14:paraId="01D00421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799" w:type="dxa"/>
                </w:tcPr>
                <w:p w14:paraId="243B0B88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EDF7DD3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DA88DA6" w14:textId="4A296A68" w:rsidR="00B22847" w:rsidRPr="00B22847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799" w:type="dxa"/>
                </w:tcPr>
                <w:p w14:paraId="664EE581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2054266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7BC77BA6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923331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446E71CE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4EEADE7E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799" w:type="dxa"/>
                </w:tcPr>
                <w:p w14:paraId="2366759F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556001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2CBB132E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635438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99154735"/>
                      <w:placeholder>
                        <w:docPart w:val="D181D13B777E4E7AA17C336AFDEA20FC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1FDB8AF4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015789D2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5C10CA65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799" w:type="dxa"/>
                </w:tcPr>
                <w:p w14:paraId="0B316760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775784082"/>
                      <w:placeholder>
                        <w:docPart w:val="13B06A34D7B14E6981717A6AA644AD80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3CE84C7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64EFCC2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Opis odgovornosti:</w:t>
                  </w:r>
                </w:p>
              </w:tc>
              <w:tc>
                <w:tcPr>
                  <w:tcW w:w="6799" w:type="dxa"/>
                </w:tcPr>
                <w:p w14:paraId="6F434C2E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625388139"/>
                      <w:placeholder>
                        <w:docPart w:val="B052117555BD42BA99BFFB2225C8CBB2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60E5174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24C86C22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799" w:type="dxa"/>
                </w:tcPr>
                <w:p w14:paraId="37E923C7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958022426"/>
                      <w:placeholder>
                        <w:docPart w:val="A6671E4D6E884ADBB33B1A9D62665FB9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6E577F8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7175981" w14:textId="23D16936" w:rsidR="00B22847" w:rsidRDefault="00000000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268931080"/>
                <w:placeholder>
                  <w:docPart w:val="0D7151345C324919A5316F5F7F848790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  <w:color w:val="auto"/>
                  <w:sz w:val="24"/>
                </w:rPr>
              </w:sdtEndPr>
              <w:sdtContent>
                <w:r w:rsidR="00B22847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33DE493C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64ABCE7F" w14:textId="082AEBF6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</w:p>
        </w:tc>
      </w:tr>
    </w:tbl>
    <w:p w14:paraId="5587AED0" w14:textId="433E89B1" w:rsidR="00307A9B" w:rsidRPr="00391E72" w:rsidRDefault="00307A9B" w:rsidP="00391E72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391E72">
        <w:rPr>
          <w:rFonts w:ascii="Candara" w:eastAsia="Times New Roman" w:hAnsi="Candara" w:cs="Calibri"/>
          <w:b/>
          <w:sz w:val="22"/>
          <w:szCs w:val="22"/>
          <w:lang w:val="hr-HR" w:eastAsia="hr-HR"/>
        </w:rPr>
        <w:lastRenderedPageBreak/>
        <w:t>Koja je vaša konkurentska prednost?</w:t>
      </w:r>
      <w:bookmarkStart w:id="13" w:name="_Hlk207351116"/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9EA57AE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14A38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76E34BF" w14:textId="461B75F5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konkretne aspekte koji vašu poslovnu ideju čine jedinstvenom u odnosu na konkurenciju. Možete koristiti SWOT analizu, usporednu tablicu ili kratak opis diferencijacije (npr. inovativni proizvod, cijena, kvaliteta, tehnologija, korisničko iskustvo).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7B552EBA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E32955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596F58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Konkurentska prednost.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DEE7FB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3"/>
    <w:p w14:paraId="3F1128A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5FAD26B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10B43911" w14:textId="3D1512F7" w:rsidR="00307A9B" w:rsidRPr="00391E72" w:rsidRDefault="00307A9B" w:rsidP="00391E72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391E72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Je li moguće širiti poslovanje na nove proizvode ili usluge?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ECEB96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E062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401E13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dva odgovora.</w:t>
            </w:r>
          </w:p>
        </w:tc>
      </w:tr>
      <w:tr w:rsidR="00307A9B" w:rsidRPr="009D143F" w14:paraId="2222FF7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BABCA4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14" w:name="_Hlk207357268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7D188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  <w:bookmarkEnd w:id="14"/>
    </w:tbl>
    <w:p w14:paraId="33AF147B" w14:textId="77777777" w:rsidR="00307A9B" w:rsidRPr="009D143F" w:rsidRDefault="00307A9B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5EB17884" w14:textId="77777777" w:rsidR="00307A9B" w:rsidRPr="009D143F" w:rsidRDefault="00000000" w:rsidP="00307A9B">
      <w:pPr>
        <w:pStyle w:val="Odlomakpopisa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61910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596944E1" w14:textId="77777777" w:rsidR="00307A9B" w:rsidRPr="009D143F" w:rsidRDefault="00000000" w:rsidP="00307A9B">
      <w:pPr>
        <w:pStyle w:val="Odlomakpopisa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4258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p w14:paraId="36845F47" w14:textId="77777777" w:rsidR="00307A9B" w:rsidRPr="009D143F" w:rsidRDefault="00307A9B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0F480415" w14:textId="77777777" w:rsidR="00307A9B" w:rsidRPr="009D143F" w:rsidRDefault="00307A9B" w:rsidP="00391E72">
      <w:pPr>
        <w:pStyle w:val="Odlomakpopisa"/>
        <w:numPr>
          <w:ilvl w:val="1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Ako ste na pitanje 13. odgovorili “da”, obrazložite kako je moguće širiti poslovanje na nove proizvode ili usluge.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1850381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D152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159AD09" w14:textId="08CF19D4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mogućnosti širenja poslovanja: dodatne proizvode/usluge, nove tržišne segmente ili skalabilnost poslovnog modela. Objasnite kako bi to moglo povećati vrijednost vaše poslovne ideje.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0D012F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84B41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5FD486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</w:tbl>
    <w:p w14:paraId="1973EBA4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583EEA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CA52214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191E93" w14:textId="77777777" w:rsidR="00307A9B" w:rsidRPr="009D143F" w:rsidRDefault="00307A9B" w:rsidP="00391E72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Koliko trenutno imate zaposlenih osoba?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02B7B93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CB6C7E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204608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Zaokružite jedan od ponuđenih odgovora. Pod jednom zaposlenom osobom smatra se osoba zaposlena na puno radno vrijeme te vlasnik obrta. Ako primjerice poduzetnik zapošljava 2 osobe na nepuno radno vrijeme od 4h, to se smatra 1 zaposlenom osobom.</w:t>
            </w:r>
          </w:p>
        </w:tc>
      </w:tr>
      <w:tr w:rsidR="00307A9B" w:rsidRPr="009D143F" w14:paraId="62A04B8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3061A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1E7CA3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Broj zaposlenih</w:t>
            </w:r>
            <w:r w:rsidRPr="00996CBC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. Uz ovaj odgovor potrebno je u prijavi dostaviti dokaz o broju zaposlenih (propisano Javnim pozivom).</w:t>
            </w:r>
          </w:p>
        </w:tc>
      </w:tr>
    </w:tbl>
    <w:p w14:paraId="3A7F9E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CF7BBCD" w14:textId="1121FEA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50158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847">
            <w:rPr>
              <w:rFonts w:ascii="MS Gothic" w:eastAsia="MS Gothic" w:hAnsi="MS Gothic" w:cs="Calibri" w:hint="eastAsia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a) 1 osoba</w:t>
      </w:r>
    </w:p>
    <w:p w14:paraId="56EC7699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00131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b) 2-3 osobe</w:t>
      </w:r>
    </w:p>
    <w:p w14:paraId="488E9E3A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70807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c) 4 ili više osoba</w:t>
      </w:r>
    </w:p>
    <w:p w14:paraId="2258FE53" w14:textId="77777777" w:rsidR="00307A9B" w:rsidRPr="009D143F" w:rsidRDefault="00307A9B" w:rsidP="00307A9B">
      <w:pPr>
        <w:spacing w:line="276" w:lineRule="auto"/>
        <w:ind w:left="426"/>
        <w:rPr>
          <w:rFonts w:ascii="Candara" w:eastAsia="Times New Roman" w:hAnsi="Candara" w:cs="Calibri"/>
          <w:b/>
          <w:lang w:eastAsia="hr-HR"/>
        </w:rPr>
      </w:pPr>
    </w:p>
    <w:p w14:paraId="4B21752B" w14:textId="77777777" w:rsidR="00307A9B" w:rsidRPr="009D143F" w:rsidRDefault="00307A9B" w:rsidP="00391E72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Plan zapošljavanja.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FF552F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D98C33E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8870C72" w14:textId="7CA219AD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Unesite broj osoba za svaku godinu, ako planirate 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novozaposlene u toj godini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  <w:r w:rsidRPr="00563CF8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Pod jednom zaposlenom osobom smatra se osoba zaposlena na puno radno vrijeme te vlasnik obrta. Ako primjerice poduzetnik zapošljava 2 osobe na nepuno radno vrijeme od 4h, to se smatra 1 zaposlenom osobom.</w:t>
            </w:r>
            <w:r w:rsidR="00DB6BA9">
              <w:t xml:space="preserve"> </w:t>
            </w:r>
          </w:p>
        </w:tc>
      </w:tr>
      <w:tr w:rsidR="00307A9B" w:rsidRPr="009D143F" w14:paraId="5F0CA0A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7CE0F8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CF3AB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Ovaj odgovor koristi se </w:t>
            </w:r>
            <w:r w:rsidRPr="00996CBC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za bodovanje kriterija 4. Utjecaj na zapošljavanje, elementa Planirano zapošljavanje. </w:t>
            </w:r>
            <w:r w:rsidRPr="00996CBC">
              <w:rPr>
                <w:rFonts w:ascii="Candara" w:eastAsia="Times New Roman" w:hAnsi="Candara" w:cs="Calibri"/>
                <w:b/>
                <w:bCs/>
                <w:i/>
                <w:iCs/>
                <w:sz w:val="20"/>
                <w:szCs w:val="20"/>
                <w:u w:val="single"/>
              </w:rPr>
              <w:t>Ostvarenje navedenog pratiti će se u programu, a neostvarivanje plana utjecat će na godišnju ocjenu i ostanak u inkubatoru.</w:t>
            </w:r>
          </w:p>
        </w:tc>
      </w:tr>
    </w:tbl>
    <w:p w14:paraId="027B022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Obinatablica3"/>
        <w:tblW w:w="4601" w:type="pct"/>
        <w:tblLook w:val="04A0" w:firstRow="1" w:lastRow="0" w:firstColumn="1" w:lastColumn="0" w:noHBand="0" w:noVBand="1"/>
      </w:tblPr>
      <w:tblGrid>
        <w:gridCol w:w="4929"/>
        <w:gridCol w:w="4142"/>
      </w:tblGrid>
      <w:tr w:rsidR="00307A9B" w:rsidRPr="009D143F" w14:paraId="01E2A1CD" w14:textId="77777777" w:rsidTr="003E2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7" w:type="pct"/>
          </w:tcPr>
          <w:p w14:paraId="440ED3EF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Godina</w:t>
            </w:r>
          </w:p>
        </w:tc>
        <w:tc>
          <w:tcPr>
            <w:tcW w:w="2283" w:type="pct"/>
          </w:tcPr>
          <w:p w14:paraId="07E54708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Broj novozaposlenih</w:t>
            </w:r>
          </w:p>
        </w:tc>
      </w:tr>
      <w:tr w:rsidR="00307A9B" w:rsidRPr="009D143F" w14:paraId="17F42F58" w14:textId="77777777" w:rsidTr="003E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6E65E92C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6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56AF239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3EA808F0" w14:textId="77777777" w:rsidTr="003E29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0DC90941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7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474C49F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5236E10" w14:textId="77777777" w:rsidTr="003E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4F6BBEB8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8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380896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65BAB43" w14:textId="77777777" w:rsidTr="003E29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5B422038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bookmarkStart w:id="15" w:name="_Hlk218775332"/>
            <w:r>
              <w:rPr>
                <w:rFonts w:ascii="Candara" w:hAnsi="Candara" w:cs="Calibri"/>
                <w:sz w:val="22"/>
              </w:rPr>
              <w:t>2029.</w:t>
            </w:r>
          </w:p>
        </w:tc>
        <w:tc>
          <w:tcPr>
            <w:tcW w:w="2283" w:type="pct"/>
          </w:tcPr>
          <w:p w14:paraId="12DAFE5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bookmarkEnd w:id="15"/>
      <w:tr w:rsidR="00307A9B" w:rsidRPr="009D143F" w14:paraId="7557451B" w14:textId="77777777" w:rsidTr="003E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35C625DF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>
              <w:rPr>
                <w:rFonts w:ascii="Candara" w:hAnsi="Candara" w:cs="Calibri"/>
                <w:sz w:val="22"/>
              </w:rPr>
              <w:t>2030.</w:t>
            </w:r>
          </w:p>
        </w:tc>
        <w:tc>
          <w:tcPr>
            <w:tcW w:w="2283" w:type="pct"/>
          </w:tcPr>
          <w:p w14:paraId="0DA7B1A8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57E3EE1" w14:textId="77777777" w:rsidTr="003E29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30031D29" w14:textId="77777777" w:rsidR="00307A9B" w:rsidRPr="009A32DB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b w:val="0"/>
                <w:bCs w:val="0"/>
                <w:caps w:val="0"/>
                <w:sz w:val="22"/>
              </w:rPr>
            </w:pPr>
            <w:r>
              <w:rPr>
                <w:rFonts w:ascii="Candara" w:hAnsi="Candara" w:cs="Calibri"/>
                <w:sz w:val="22"/>
              </w:rPr>
              <w:t>2031.</w:t>
            </w:r>
          </w:p>
        </w:tc>
        <w:tc>
          <w:tcPr>
            <w:tcW w:w="2283" w:type="pct"/>
          </w:tcPr>
          <w:p w14:paraId="02828D9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</w:tbl>
    <w:p w14:paraId="373F2EF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DF94918" w14:textId="77777777" w:rsidR="00307A9B" w:rsidRPr="009D143F" w:rsidRDefault="00307A9B" w:rsidP="00391E72">
      <w:pPr>
        <w:pStyle w:val="Odlomakpopisa"/>
        <w:numPr>
          <w:ilvl w:val="0"/>
          <w:numId w:val="15"/>
        </w:numPr>
        <w:spacing w:after="240" w:line="276" w:lineRule="auto"/>
        <w:jc w:val="both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financijske podatke za posljednju zaključenu financijsku godinu i projekcije za naredne godine.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25DC3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75DA43" w14:textId="77777777" w:rsidR="00307A9B" w:rsidRPr="00996CBC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96CBC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430D30" w14:textId="619ADA87" w:rsidR="00307A9B" w:rsidRPr="00996CBC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Unesite podatke o ostvarenim odnosno procijenjenim prihodima/primicima i rashodima/izdacima, dobiti/dohotku. Ako ste novootvoreni gospodarski subjekt (osnovani ste u 2025. ili 2026. godini) ispunite samo projekcije za tekuću i naredne 2 godine.</w:t>
            </w:r>
            <w:r w:rsidR="00391E72"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Financijski podaci moraju </w:t>
            </w:r>
            <w:r w:rsidR="003C470D"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biti usklađeni s</w:t>
            </w:r>
            <w:r w:rsidR="00391E72"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plan</w:t>
            </w:r>
            <w:r w:rsidR="003C470D"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om</w:t>
            </w:r>
            <w:r w:rsidR="00391E72"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poslovanja, uključujući plan</w:t>
            </w:r>
            <w:r w:rsidR="003C470D"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om</w:t>
            </w:r>
            <w:r w:rsidR="00391E72" w:rsidRPr="00996CBC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zapošljavanja.</w:t>
            </w:r>
          </w:p>
        </w:tc>
      </w:tr>
      <w:tr w:rsidR="00307A9B" w:rsidRPr="009D143F" w14:paraId="6D60F7F8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2314A1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F502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</w:tbl>
    <w:p w14:paraId="3C15E8D1" w14:textId="77777777" w:rsidR="00307A9B" w:rsidRPr="009D143F" w:rsidRDefault="00307A9B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2269"/>
        <w:gridCol w:w="1817"/>
        <w:gridCol w:w="1675"/>
        <w:gridCol w:w="1675"/>
        <w:gridCol w:w="1524"/>
      </w:tblGrid>
      <w:tr w:rsidR="00307A9B" w:rsidRPr="009D143F" w14:paraId="1CA263A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vAlign w:val="center"/>
          </w:tcPr>
          <w:p w14:paraId="2F91805B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7BF5E22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Zaključena financijska godina</w:t>
            </w:r>
          </w:p>
        </w:tc>
        <w:tc>
          <w:tcPr>
            <w:tcW w:w="1675" w:type="dxa"/>
            <w:vAlign w:val="center"/>
          </w:tcPr>
          <w:p w14:paraId="22F1A366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Tekuća godina (n)</w:t>
            </w:r>
          </w:p>
        </w:tc>
        <w:tc>
          <w:tcPr>
            <w:tcW w:w="1675" w:type="dxa"/>
            <w:vAlign w:val="center"/>
          </w:tcPr>
          <w:p w14:paraId="2B16409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n+1</w:t>
            </w:r>
          </w:p>
        </w:tc>
        <w:tc>
          <w:tcPr>
            <w:tcW w:w="1524" w:type="dxa"/>
            <w:vAlign w:val="center"/>
          </w:tcPr>
          <w:p w14:paraId="0FB7E394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n+2</w:t>
            </w:r>
          </w:p>
        </w:tc>
      </w:tr>
      <w:tr w:rsidR="00307A9B" w:rsidRPr="009D143F" w14:paraId="33E81DC7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CD5008A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Poslovni prihodi/primitci</w:t>
            </w:r>
          </w:p>
        </w:tc>
        <w:tc>
          <w:tcPr>
            <w:tcW w:w="1817" w:type="dxa"/>
            <w:vAlign w:val="center"/>
          </w:tcPr>
          <w:p w14:paraId="32827AEF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2B303A1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89F2B6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4D50E82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47C3C1A" w14:textId="77777777" w:rsidTr="00C06144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ACB38C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prihodi/primitci</w:t>
            </w:r>
          </w:p>
        </w:tc>
        <w:tc>
          <w:tcPr>
            <w:tcW w:w="1817" w:type="dxa"/>
            <w:vAlign w:val="center"/>
          </w:tcPr>
          <w:p w14:paraId="114F04B1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F73A34A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24C0F1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2AEB006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D408E9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D1A778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prihodi/primitci</w:t>
            </w:r>
          </w:p>
        </w:tc>
        <w:tc>
          <w:tcPr>
            <w:tcW w:w="1817" w:type="dxa"/>
            <w:vAlign w:val="center"/>
          </w:tcPr>
          <w:p w14:paraId="7B67635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5A9B34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701065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5D5BFE88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E4B72E4" w14:textId="77777777" w:rsidTr="00C0614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20AAC88A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Materijalni troškovi</w:t>
            </w:r>
          </w:p>
        </w:tc>
        <w:tc>
          <w:tcPr>
            <w:tcW w:w="1817" w:type="dxa"/>
            <w:vAlign w:val="center"/>
          </w:tcPr>
          <w:p w14:paraId="52DC2AE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365BDEC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133EBD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4FEA65A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8F25D48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5F8374E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usluga</w:t>
            </w:r>
          </w:p>
        </w:tc>
        <w:tc>
          <w:tcPr>
            <w:tcW w:w="1817" w:type="dxa"/>
            <w:vAlign w:val="center"/>
          </w:tcPr>
          <w:p w14:paraId="5127FD3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629C4C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B6FD18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5BC6E956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42A5126" w14:textId="77777777" w:rsidTr="00C06144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04F1999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Nematerijalni troškovi</w:t>
            </w:r>
          </w:p>
        </w:tc>
        <w:tc>
          <w:tcPr>
            <w:tcW w:w="1817" w:type="dxa"/>
            <w:vAlign w:val="center"/>
          </w:tcPr>
          <w:p w14:paraId="439D978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FCA40C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23D10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421614D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35402F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677FED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osoblja</w:t>
            </w:r>
          </w:p>
        </w:tc>
        <w:tc>
          <w:tcPr>
            <w:tcW w:w="1817" w:type="dxa"/>
            <w:vAlign w:val="center"/>
          </w:tcPr>
          <w:p w14:paraId="047938E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987EC5A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2E82FFA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7296840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BB21271" w14:textId="77777777" w:rsidTr="00C06144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03AD4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Amortizacija</w:t>
            </w:r>
          </w:p>
        </w:tc>
        <w:tc>
          <w:tcPr>
            <w:tcW w:w="1817" w:type="dxa"/>
            <w:vAlign w:val="center"/>
          </w:tcPr>
          <w:p w14:paraId="3D1A6E6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A0B474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BB50E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761B9863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01F58D2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7A31E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rashodi</w:t>
            </w:r>
          </w:p>
        </w:tc>
        <w:tc>
          <w:tcPr>
            <w:tcW w:w="1817" w:type="dxa"/>
            <w:vAlign w:val="center"/>
          </w:tcPr>
          <w:p w14:paraId="7FD9FF66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927F5FF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D1520E9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6E9C6C59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5021ED88" w14:textId="77777777" w:rsidTr="00C061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4346CD4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rashodi</w:t>
            </w:r>
          </w:p>
        </w:tc>
        <w:tc>
          <w:tcPr>
            <w:tcW w:w="1817" w:type="dxa"/>
            <w:vAlign w:val="center"/>
          </w:tcPr>
          <w:p w14:paraId="2A3FD73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E2F1291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E8457B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4FBE3C73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76BC93D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0A2478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Dobit/gubitak prije oporezivanja</w:t>
            </w:r>
          </w:p>
        </w:tc>
        <w:tc>
          <w:tcPr>
            <w:tcW w:w="1817" w:type="dxa"/>
            <w:vAlign w:val="center"/>
          </w:tcPr>
          <w:p w14:paraId="2C9E1C8C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B9E3E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69D65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5D516A6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</w:tbl>
    <w:p w14:paraId="1D13D825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B7E8AA1" w14:textId="77777777" w:rsidR="00307A9B" w:rsidRPr="009D143F" w:rsidRDefault="00307A9B" w:rsidP="00307A9B">
      <w:pPr>
        <w:pStyle w:val="Odlomakpopisa"/>
        <w:numPr>
          <w:ilvl w:val="0"/>
          <w:numId w:val="3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bookmarkStart w:id="16" w:name="_Hlk210126784"/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Koliki je udio vlastitih sredstava u ukupnom financiranju poslovne ideje?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376"/>
      </w:tblGrid>
      <w:tr w:rsidR="00307A9B" w:rsidRPr="009D143F" w14:paraId="3280CC22" w14:textId="77777777" w:rsidTr="003E2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0993D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376" w:type="dxa"/>
            <w:shd w:val="clear" w:color="auto" w:fill="F2F2F2" w:themeFill="background1" w:themeFillShade="F2"/>
          </w:tcPr>
          <w:p w14:paraId="51D9FB0C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</w:p>
        </w:tc>
      </w:tr>
      <w:tr w:rsidR="00307A9B" w:rsidRPr="009D143F" w14:paraId="07385511" w14:textId="77777777" w:rsidTr="003E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22406DA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376" w:type="dxa"/>
            <w:shd w:val="clear" w:color="auto" w:fill="F2F2F2" w:themeFill="background1" w:themeFillShade="F2"/>
          </w:tcPr>
          <w:p w14:paraId="0B278C2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  <w:bookmarkEnd w:id="16"/>
    </w:tbl>
    <w:p w14:paraId="172416B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E87298A" w14:textId="77777777" w:rsidR="00307A9B" w:rsidRPr="009D143F" w:rsidRDefault="00000000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199175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a) ≥30% </w:t>
      </w:r>
    </w:p>
    <w:p w14:paraId="0251778A" w14:textId="77777777" w:rsidR="00307A9B" w:rsidRPr="009D143F" w:rsidRDefault="00000000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-195092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b) &lt;30% </w:t>
      </w:r>
    </w:p>
    <w:p w14:paraId="0A63ABE6" w14:textId="77777777" w:rsidR="00307A9B" w:rsidRDefault="00000000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20910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c) 0%</w:t>
      </w:r>
    </w:p>
    <w:p w14:paraId="2CC643F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D2A280C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654F3055" w14:textId="77777777" w:rsidR="00307A9B" w:rsidRPr="009343A7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EA52CBF" w14:textId="77777777" w:rsidR="00F147C8" w:rsidRDefault="00F147C8" w:rsidP="00F147C8">
      <w:pPr>
        <w:rPr>
          <w:rFonts w:ascii="Arial" w:hAnsi="Arial" w:cs="Arial"/>
          <w:sz w:val="22"/>
          <w:szCs w:val="22"/>
          <w:lang w:val="hr-HR"/>
        </w:rPr>
      </w:pPr>
    </w:p>
    <w:sectPr w:rsidR="00F147C8" w:rsidSect="00277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21" w:right="1021" w:bottom="851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F466" w14:textId="77777777" w:rsidR="00C30A4D" w:rsidRDefault="00C30A4D" w:rsidP="008145D8">
      <w:r>
        <w:separator/>
      </w:r>
    </w:p>
  </w:endnote>
  <w:endnote w:type="continuationSeparator" w:id="0">
    <w:p w14:paraId="0D36D7BD" w14:textId="77777777" w:rsidR="00C30A4D" w:rsidRDefault="00C30A4D" w:rsidP="0081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564D" w14:textId="77777777" w:rsidR="00277EB2" w:rsidRDefault="00F65E18">
    <w:pPr>
      <w:pStyle w:val="Podnoje"/>
    </w:pPr>
    <w:r>
      <w:rPr>
        <w:noProof/>
        <w:lang w:val="hr-HR" w:eastAsia="hr-HR"/>
      </w:rPr>
      <w:drawing>
        <wp:inline distT="0" distB="0" distL="0" distR="0" wp14:anchorId="313B7F5F" wp14:editId="5292324F">
          <wp:extent cx="6263640" cy="716280"/>
          <wp:effectExtent l="19050" t="0" r="3810" b="0"/>
          <wp:docPr id="1" name="Picture 2" descr="do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lj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F2972D" w14:textId="77777777" w:rsidR="00277EB2" w:rsidRDefault="00277E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6CB7" w14:textId="77777777" w:rsidR="00277EB2" w:rsidRDefault="00277EB2">
    <w:pPr>
      <w:pStyle w:val="Podnoje"/>
    </w:pPr>
  </w:p>
  <w:p w14:paraId="447067F2" w14:textId="4F99EC6B" w:rsidR="008145D8" w:rsidRDefault="000D503C" w:rsidP="000D503C">
    <w:pPr>
      <w:pStyle w:val="Podnoje"/>
      <w:jc w:val="center"/>
    </w:pPr>
    <w:r>
      <w:rPr>
        <w:noProof/>
      </w:rPr>
      <w:drawing>
        <wp:inline distT="0" distB="0" distL="0" distR="0" wp14:anchorId="66BA3B1E" wp14:editId="40B0898E">
          <wp:extent cx="4011295" cy="731520"/>
          <wp:effectExtent l="0" t="0" r="8255" b="0"/>
          <wp:docPr id="2084248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3DA" w14:textId="77777777" w:rsidR="007839E9" w:rsidRDefault="007839E9">
    <w:pPr>
      <w:pStyle w:val="Podnoje"/>
    </w:pPr>
  </w:p>
  <w:p w14:paraId="14C42BE3" w14:textId="1868D737" w:rsidR="007839E9" w:rsidRDefault="00AC147E" w:rsidP="00AC147E">
    <w:pPr>
      <w:pStyle w:val="Podnoje"/>
      <w:jc w:val="center"/>
    </w:pPr>
    <w:r>
      <w:rPr>
        <w:noProof/>
      </w:rPr>
      <w:drawing>
        <wp:inline distT="0" distB="0" distL="0" distR="0" wp14:anchorId="091522B7" wp14:editId="75B06CC5">
          <wp:extent cx="4010476" cy="730250"/>
          <wp:effectExtent l="0" t="0" r="9525" b="0"/>
          <wp:docPr id="1391912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12998" name="Slika 13919129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7088" cy="735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8032" w14:textId="77777777" w:rsidR="00C30A4D" w:rsidRDefault="00C30A4D" w:rsidP="008145D8">
      <w:r>
        <w:separator/>
      </w:r>
    </w:p>
  </w:footnote>
  <w:footnote w:type="continuationSeparator" w:id="0">
    <w:p w14:paraId="348B4BD3" w14:textId="77777777" w:rsidR="00C30A4D" w:rsidRDefault="00C30A4D" w:rsidP="0081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B6CE" w14:textId="77777777" w:rsidR="008145D8" w:rsidRDefault="008145D8" w:rsidP="00C67607">
    <w:pPr>
      <w:pStyle w:val="Zaglavlje"/>
      <w:tabs>
        <w:tab w:val="clear" w:pos="4153"/>
        <w:tab w:val="clear" w:pos="8306"/>
        <w:tab w:val="center" w:pos="4929"/>
        <w:tab w:val="right" w:pos="9858"/>
      </w:tabs>
    </w:pPr>
  </w:p>
  <w:p w14:paraId="1476DA93" w14:textId="77777777" w:rsidR="008145D8" w:rsidRDefault="008145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606" w14:textId="77777777" w:rsidR="008145D8" w:rsidRDefault="008145D8">
    <w:pPr>
      <w:pStyle w:val="Zaglavlje"/>
    </w:pPr>
  </w:p>
  <w:p w14:paraId="4C4DDF86" w14:textId="77777777" w:rsidR="008145D8" w:rsidRDefault="008145D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CFBE" w14:textId="01C3BB4B" w:rsidR="007839E9" w:rsidRDefault="00AC147E">
    <w:pPr>
      <w:pStyle w:val="Zaglavlje"/>
    </w:pPr>
    <w:r>
      <w:rPr>
        <w:noProof/>
      </w:rPr>
      <w:drawing>
        <wp:inline distT="0" distB="0" distL="0" distR="0" wp14:anchorId="4CF4DC46" wp14:editId="71DA0A1D">
          <wp:extent cx="3825547" cy="1416050"/>
          <wp:effectExtent l="0" t="0" r="3810" b="0"/>
          <wp:docPr id="19518320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32055" name="Slika 19518320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2297" cy="1418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78FD4" w14:textId="77777777" w:rsidR="007839E9" w:rsidRDefault="007839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76F84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D2ED0"/>
    <w:multiLevelType w:val="hybridMultilevel"/>
    <w:tmpl w:val="8940FB0C"/>
    <w:lvl w:ilvl="0" w:tplc="C5B2F7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05C64"/>
    <w:multiLevelType w:val="hybridMultilevel"/>
    <w:tmpl w:val="1B922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E5B"/>
    <w:multiLevelType w:val="hybridMultilevel"/>
    <w:tmpl w:val="41EEC536"/>
    <w:lvl w:ilvl="0" w:tplc="57188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206B1"/>
    <w:multiLevelType w:val="hybridMultilevel"/>
    <w:tmpl w:val="4FF86946"/>
    <w:lvl w:ilvl="0" w:tplc="B5CCDF22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6B04"/>
    <w:multiLevelType w:val="multilevel"/>
    <w:tmpl w:val="7314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9124D"/>
    <w:multiLevelType w:val="hybridMultilevel"/>
    <w:tmpl w:val="96A6EDB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76B"/>
    <w:multiLevelType w:val="hybridMultilevel"/>
    <w:tmpl w:val="4A228320"/>
    <w:lvl w:ilvl="0" w:tplc="0096CD5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16C14"/>
    <w:multiLevelType w:val="hybridMultilevel"/>
    <w:tmpl w:val="FF725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52F2"/>
    <w:multiLevelType w:val="hybridMultilevel"/>
    <w:tmpl w:val="BC00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22E14"/>
    <w:multiLevelType w:val="hybridMultilevel"/>
    <w:tmpl w:val="E4760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16CAF"/>
    <w:multiLevelType w:val="hybridMultilevel"/>
    <w:tmpl w:val="2AFA22FA"/>
    <w:lvl w:ilvl="0" w:tplc="48ECE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E6309"/>
    <w:multiLevelType w:val="hybridMultilevel"/>
    <w:tmpl w:val="64D85368"/>
    <w:lvl w:ilvl="0" w:tplc="4AEEF4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C20C2"/>
    <w:multiLevelType w:val="hybridMultilevel"/>
    <w:tmpl w:val="ED6E4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6D5"/>
    <w:multiLevelType w:val="hybridMultilevel"/>
    <w:tmpl w:val="51F8E688"/>
    <w:lvl w:ilvl="0" w:tplc="0EC869A4">
      <w:start w:val="9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0EB7"/>
    <w:multiLevelType w:val="hybridMultilevel"/>
    <w:tmpl w:val="C4988EE6"/>
    <w:lvl w:ilvl="0" w:tplc="CC8A8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286"/>
    <w:multiLevelType w:val="hybridMultilevel"/>
    <w:tmpl w:val="D7A6A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B95"/>
    <w:multiLevelType w:val="hybridMultilevel"/>
    <w:tmpl w:val="C5BA2194"/>
    <w:lvl w:ilvl="0" w:tplc="88AA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732E"/>
    <w:multiLevelType w:val="multilevel"/>
    <w:tmpl w:val="146A87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MS Mincho" w:hAnsiTheme="minorHAnsi" w:cstheme="minorHAnsi" w:hint="default"/>
        <w:b/>
        <w:i w:val="0"/>
        <w:i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06D4"/>
    <w:multiLevelType w:val="hybridMultilevel"/>
    <w:tmpl w:val="A13A95D4"/>
    <w:lvl w:ilvl="0" w:tplc="D852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9346F"/>
    <w:multiLevelType w:val="hybridMultilevel"/>
    <w:tmpl w:val="D4C66600"/>
    <w:lvl w:ilvl="0" w:tplc="8B6044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EA5"/>
    <w:multiLevelType w:val="hybridMultilevel"/>
    <w:tmpl w:val="F748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63EA3"/>
    <w:multiLevelType w:val="hybridMultilevel"/>
    <w:tmpl w:val="BBAE9218"/>
    <w:lvl w:ilvl="0" w:tplc="61FA244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C46C07"/>
    <w:multiLevelType w:val="hybridMultilevel"/>
    <w:tmpl w:val="7012E0EE"/>
    <w:lvl w:ilvl="0" w:tplc="31A051A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C1E10"/>
    <w:multiLevelType w:val="hybridMultilevel"/>
    <w:tmpl w:val="E9A28326"/>
    <w:lvl w:ilvl="0" w:tplc="3AFC5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53ED"/>
    <w:multiLevelType w:val="multilevel"/>
    <w:tmpl w:val="EF926F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BD4E93"/>
    <w:multiLevelType w:val="hybridMultilevel"/>
    <w:tmpl w:val="45681456"/>
    <w:lvl w:ilvl="0" w:tplc="290E5E5C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13659"/>
    <w:multiLevelType w:val="hybridMultilevel"/>
    <w:tmpl w:val="D58E4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C639C"/>
    <w:multiLevelType w:val="hybridMultilevel"/>
    <w:tmpl w:val="4A201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E2D52"/>
    <w:multiLevelType w:val="hybridMultilevel"/>
    <w:tmpl w:val="698A2A7E"/>
    <w:lvl w:ilvl="0" w:tplc="7830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76F38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68C7068">
      <w:numFmt w:val="none"/>
      <w:lvlText w:val=""/>
      <w:lvlJc w:val="left"/>
      <w:pPr>
        <w:tabs>
          <w:tab w:val="num" w:pos="0"/>
        </w:tabs>
      </w:pPr>
    </w:lvl>
    <w:lvl w:ilvl="3" w:tplc="B4BAC058">
      <w:numFmt w:val="none"/>
      <w:lvlText w:val=""/>
      <w:lvlJc w:val="left"/>
      <w:pPr>
        <w:tabs>
          <w:tab w:val="num" w:pos="0"/>
        </w:tabs>
      </w:pPr>
    </w:lvl>
    <w:lvl w:ilvl="4" w:tplc="9D708088">
      <w:numFmt w:val="none"/>
      <w:lvlText w:val=""/>
      <w:lvlJc w:val="left"/>
      <w:pPr>
        <w:tabs>
          <w:tab w:val="num" w:pos="0"/>
        </w:tabs>
      </w:pPr>
    </w:lvl>
    <w:lvl w:ilvl="5" w:tplc="673AB6CE">
      <w:numFmt w:val="none"/>
      <w:lvlText w:val=""/>
      <w:lvlJc w:val="left"/>
      <w:pPr>
        <w:tabs>
          <w:tab w:val="num" w:pos="0"/>
        </w:tabs>
      </w:pPr>
    </w:lvl>
    <w:lvl w:ilvl="6" w:tplc="B2E0F30C">
      <w:numFmt w:val="none"/>
      <w:lvlText w:val=""/>
      <w:lvlJc w:val="left"/>
      <w:pPr>
        <w:tabs>
          <w:tab w:val="num" w:pos="0"/>
        </w:tabs>
      </w:pPr>
    </w:lvl>
    <w:lvl w:ilvl="7" w:tplc="DD0A4498">
      <w:numFmt w:val="none"/>
      <w:lvlText w:val=""/>
      <w:lvlJc w:val="left"/>
      <w:pPr>
        <w:tabs>
          <w:tab w:val="num" w:pos="0"/>
        </w:tabs>
      </w:pPr>
    </w:lvl>
    <w:lvl w:ilvl="8" w:tplc="F3A80B9E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7CE810D5"/>
    <w:multiLevelType w:val="hybridMultilevel"/>
    <w:tmpl w:val="A588C4EA"/>
    <w:lvl w:ilvl="0" w:tplc="BA362FA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264B6"/>
    <w:multiLevelType w:val="hybridMultilevel"/>
    <w:tmpl w:val="0F14E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4205C"/>
    <w:multiLevelType w:val="hybridMultilevel"/>
    <w:tmpl w:val="0E2C1E0E"/>
    <w:lvl w:ilvl="0" w:tplc="6A4C65D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 w:hint="default"/>
        <w:b/>
        <w:i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4034">
    <w:abstractNumId w:val="30"/>
  </w:num>
  <w:num w:numId="2" w16cid:durableId="834538591">
    <w:abstractNumId w:val="32"/>
  </w:num>
  <w:num w:numId="3" w16cid:durableId="804349641">
    <w:abstractNumId w:val="24"/>
  </w:num>
  <w:num w:numId="4" w16cid:durableId="1149252371">
    <w:abstractNumId w:val="28"/>
  </w:num>
  <w:num w:numId="5" w16cid:durableId="574438459">
    <w:abstractNumId w:val="14"/>
  </w:num>
  <w:num w:numId="6" w16cid:durableId="2107729731">
    <w:abstractNumId w:val="27"/>
  </w:num>
  <w:num w:numId="7" w16cid:durableId="1014066937">
    <w:abstractNumId w:val="19"/>
  </w:num>
  <w:num w:numId="8" w16cid:durableId="1364939500">
    <w:abstractNumId w:val="10"/>
  </w:num>
  <w:num w:numId="9" w16cid:durableId="1228372312">
    <w:abstractNumId w:val="9"/>
  </w:num>
  <w:num w:numId="10" w16cid:durableId="1484128483">
    <w:abstractNumId w:val="17"/>
  </w:num>
  <w:num w:numId="11" w16cid:durableId="1448966260">
    <w:abstractNumId w:val="22"/>
  </w:num>
  <w:num w:numId="12" w16cid:durableId="1878657183">
    <w:abstractNumId w:val="4"/>
  </w:num>
  <w:num w:numId="13" w16cid:durableId="1496921565">
    <w:abstractNumId w:val="3"/>
  </w:num>
  <w:num w:numId="14" w16cid:durableId="772358509">
    <w:abstractNumId w:val="23"/>
  </w:num>
  <w:num w:numId="15" w16cid:durableId="1094976381">
    <w:abstractNumId w:val="18"/>
  </w:num>
  <w:num w:numId="16" w16cid:durableId="1553688961">
    <w:abstractNumId w:val="31"/>
  </w:num>
  <w:num w:numId="17" w16cid:durableId="330304872">
    <w:abstractNumId w:val="5"/>
  </w:num>
  <w:num w:numId="18" w16cid:durableId="212468407">
    <w:abstractNumId w:val="26"/>
  </w:num>
  <w:num w:numId="19" w16cid:durableId="3044374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12140">
    <w:abstractNumId w:val="7"/>
  </w:num>
  <w:num w:numId="21" w16cid:durableId="146473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758090">
    <w:abstractNumId w:val="0"/>
    <w:lvlOverride w:ilvl="0">
      <w:startOverride w:val="1"/>
    </w:lvlOverride>
  </w:num>
  <w:num w:numId="23" w16cid:durableId="18036951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3078586">
    <w:abstractNumId w:val="0"/>
  </w:num>
  <w:num w:numId="25" w16cid:durableId="553350980">
    <w:abstractNumId w:val="11"/>
  </w:num>
  <w:num w:numId="26" w16cid:durableId="101845558">
    <w:abstractNumId w:val="13"/>
  </w:num>
  <w:num w:numId="27" w16cid:durableId="460348681">
    <w:abstractNumId w:val="34"/>
  </w:num>
  <w:num w:numId="28" w16cid:durableId="649795372">
    <w:abstractNumId w:val="20"/>
  </w:num>
  <w:num w:numId="29" w16cid:durableId="980841075">
    <w:abstractNumId w:val="21"/>
  </w:num>
  <w:num w:numId="30" w16cid:durableId="1953396014">
    <w:abstractNumId w:val="12"/>
  </w:num>
  <w:num w:numId="31" w16cid:durableId="1581327863">
    <w:abstractNumId w:val="1"/>
  </w:num>
  <w:num w:numId="32" w16cid:durableId="1219777461">
    <w:abstractNumId w:val="2"/>
  </w:num>
  <w:num w:numId="33" w16cid:durableId="2109084960">
    <w:abstractNumId w:val="29"/>
  </w:num>
  <w:num w:numId="34" w16cid:durableId="2107071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3577775">
    <w:abstractNumId w:val="6"/>
  </w:num>
  <w:num w:numId="36" w16cid:durableId="1092436965">
    <w:abstractNumId w:val="15"/>
  </w:num>
  <w:num w:numId="37" w16cid:durableId="883441441">
    <w:abstractNumId w:val="25"/>
  </w:num>
  <w:num w:numId="38" w16cid:durableId="255330175">
    <w:abstractNumId w:val="8"/>
  </w:num>
  <w:num w:numId="39" w16cid:durableId="2038193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Hy9OwSKcc5BxW9oaTo4RG8nlR+y8pPTuuWt1bsunIsyNO6C9gOvrACjuYHM+9/pLFP8HXVUIF8Gtjsn4LFK3Q==" w:salt="q1o/Wgo+Kd2SNHpw3lr/EA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D9"/>
    <w:rsid w:val="0000127E"/>
    <w:rsid w:val="00001DB5"/>
    <w:rsid w:val="000069F4"/>
    <w:rsid w:val="00021CBA"/>
    <w:rsid w:val="0002436C"/>
    <w:rsid w:val="00033741"/>
    <w:rsid w:val="00040F80"/>
    <w:rsid w:val="00051C67"/>
    <w:rsid w:val="00071A54"/>
    <w:rsid w:val="000721B4"/>
    <w:rsid w:val="00074C8B"/>
    <w:rsid w:val="00081C29"/>
    <w:rsid w:val="00082A11"/>
    <w:rsid w:val="00095FBE"/>
    <w:rsid w:val="000A3048"/>
    <w:rsid w:val="000D503C"/>
    <w:rsid w:val="000E3019"/>
    <w:rsid w:val="000E398C"/>
    <w:rsid w:val="000E3D8C"/>
    <w:rsid w:val="000E3F67"/>
    <w:rsid w:val="00104010"/>
    <w:rsid w:val="0011379A"/>
    <w:rsid w:val="00134848"/>
    <w:rsid w:val="00144B08"/>
    <w:rsid w:val="001554AD"/>
    <w:rsid w:val="00165C28"/>
    <w:rsid w:val="00166F90"/>
    <w:rsid w:val="001708C5"/>
    <w:rsid w:val="00181E96"/>
    <w:rsid w:val="00191E7E"/>
    <w:rsid w:val="00194184"/>
    <w:rsid w:val="001B5DF4"/>
    <w:rsid w:val="001D40EA"/>
    <w:rsid w:val="001D7AF5"/>
    <w:rsid w:val="001E748C"/>
    <w:rsid w:val="00213BF2"/>
    <w:rsid w:val="002160A0"/>
    <w:rsid w:val="00246E61"/>
    <w:rsid w:val="00271974"/>
    <w:rsid w:val="00277EB2"/>
    <w:rsid w:val="00281321"/>
    <w:rsid w:val="0029129C"/>
    <w:rsid w:val="0029143C"/>
    <w:rsid w:val="002972D1"/>
    <w:rsid w:val="002B697C"/>
    <w:rsid w:val="002C084F"/>
    <w:rsid w:val="002C09CF"/>
    <w:rsid w:val="002D1EA3"/>
    <w:rsid w:val="002E3CA4"/>
    <w:rsid w:val="0030044B"/>
    <w:rsid w:val="00301077"/>
    <w:rsid w:val="003068AA"/>
    <w:rsid w:val="003071F1"/>
    <w:rsid w:val="00307A9B"/>
    <w:rsid w:val="0031532A"/>
    <w:rsid w:val="00315B6F"/>
    <w:rsid w:val="003237F4"/>
    <w:rsid w:val="00342955"/>
    <w:rsid w:val="0035752C"/>
    <w:rsid w:val="00365677"/>
    <w:rsid w:val="00366D40"/>
    <w:rsid w:val="003751F1"/>
    <w:rsid w:val="00391E72"/>
    <w:rsid w:val="003A1808"/>
    <w:rsid w:val="003B3AEB"/>
    <w:rsid w:val="003B3DE4"/>
    <w:rsid w:val="003C2683"/>
    <w:rsid w:val="003C470D"/>
    <w:rsid w:val="003C5C77"/>
    <w:rsid w:val="003E29C6"/>
    <w:rsid w:val="003E6F1D"/>
    <w:rsid w:val="003E718F"/>
    <w:rsid w:val="00404FEF"/>
    <w:rsid w:val="00411AC0"/>
    <w:rsid w:val="00424680"/>
    <w:rsid w:val="00447AE8"/>
    <w:rsid w:val="004960FC"/>
    <w:rsid w:val="004A0F3D"/>
    <w:rsid w:val="004A319C"/>
    <w:rsid w:val="004B773D"/>
    <w:rsid w:val="004C52D2"/>
    <w:rsid w:val="004D406E"/>
    <w:rsid w:val="004D6497"/>
    <w:rsid w:val="004D7E10"/>
    <w:rsid w:val="004E76F2"/>
    <w:rsid w:val="004F7E95"/>
    <w:rsid w:val="00501F26"/>
    <w:rsid w:val="00505009"/>
    <w:rsid w:val="0052136A"/>
    <w:rsid w:val="00522027"/>
    <w:rsid w:val="00532EC8"/>
    <w:rsid w:val="00532F94"/>
    <w:rsid w:val="00533634"/>
    <w:rsid w:val="00535810"/>
    <w:rsid w:val="005555F7"/>
    <w:rsid w:val="00560D76"/>
    <w:rsid w:val="005701A8"/>
    <w:rsid w:val="00577128"/>
    <w:rsid w:val="00584002"/>
    <w:rsid w:val="00595D1F"/>
    <w:rsid w:val="005B4510"/>
    <w:rsid w:val="005F790B"/>
    <w:rsid w:val="0060203B"/>
    <w:rsid w:val="006117B8"/>
    <w:rsid w:val="006124E4"/>
    <w:rsid w:val="00617C97"/>
    <w:rsid w:val="006204CC"/>
    <w:rsid w:val="00625681"/>
    <w:rsid w:val="00642861"/>
    <w:rsid w:val="006571D8"/>
    <w:rsid w:val="00661193"/>
    <w:rsid w:val="0067240D"/>
    <w:rsid w:val="00681500"/>
    <w:rsid w:val="00686C16"/>
    <w:rsid w:val="006935B3"/>
    <w:rsid w:val="006C5A66"/>
    <w:rsid w:val="006F0671"/>
    <w:rsid w:val="006F3703"/>
    <w:rsid w:val="0070145B"/>
    <w:rsid w:val="007036F2"/>
    <w:rsid w:val="00703796"/>
    <w:rsid w:val="007071DE"/>
    <w:rsid w:val="007156D9"/>
    <w:rsid w:val="00715BAB"/>
    <w:rsid w:val="00722C3F"/>
    <w:rsid w:val="00722E5A"/>
    <w:rsid w:val="007232FF"/>
    <w:rsid w:val="00723DA0"/>
    <w:rsid w:val="00741A46"/>
    <w:rsid w:val="00746D1E"/>
    <w:rsid w:val="007662EC"/>
    <w:rsid w:val="0077124A"/>
    <w:rsid w:val="007777AF"/>
    <w:rsid w:val="0078056D"/>
    <w:rsid w:val="007839E9"/>
    <w:rsid w:val="00790895"/>
    <w:rsid w:val="00792C80"/>
    <w:rsid w:val="00795A02"/>
    <w:rsid w:val="007B5A4E"/>
    <w:rsid w:val="007D12EC"/>
    <w:rsid w:val="007E21A9"/>
    <w:rsid w:val="007F07D5"/>
    <w:rsid w:val="007F1EF5"/>
    <w:rsid w:val="007F49ED"/>
    <w:rsid w:val="00807DF8"/>
    <w:rsid w:val="008101E8"/>
    <w:rsid w:val="008112A5"/>
    <w:rsid w:val="008141B4"/>
    <w:rsid w:val="008145D8"/>
    <w:rsid w:val="0082048A"/>
    <w:rsid w:val="008205B3"/>
    <w:rsid w:val="008238F1"/>
    <w:rsid w:val="00843D55"/>
    <w:rsid w:val="0084553F"/>
    <w:rsid w:val="00845A95"/>
    <w:rsid w:val="00847412"/>
    <w:rsid w:val="008662E3"/>
    <w:rsid w:val="00871805"/>
    <w:rsid w:val="00871E25"/>
    <w:rsid w:val="008A3856"/>
    <w:rsid w:val="008E5E82"/>
    <w:rsid w:val="008E7EEA"/>
    <w:rsid w:val="008F4B04"/>
    <w:rsid w:val="0090433B"/>
    <w:rsid w:val="0091028E"/>
    <w:rsid w:val="00923FA7"/>
    <w:rsid w:val="009504DB"/>
    <w:rsid w:val="00960E37"/>
    <w:rsid w:val="00994EC5"/>
    <w:rsid w:val="00996CBC"/>
    <w:rsid w:val="009B70A9"/>
    <w:rsid w:val="009C4B4F"/>
    <w:rsid w:val="009D6629"/>
    <w:rsid w:val="009E457F"/>
    <w:rsid w:val="009F2C89"/>
    <w:rsid w:val="009F3AE4"/>
    <w:rsid w:val="00A24622"/>
    <w:rsid w:val="00A31686"/>
    <w:rsid w:val="00A32761"/>
    <w:rsid w:val="00A4108E"/>
    <w:rsid w:val="00A43310"/>
    <w:rsid w:val="00A44611"/>
    <w:rsid w:val="00A46CBA"/>
    <w:rsid w:val="00A512BF"/>
    <w:rsid w:val="00A523EA"/>
    <w:rsid w:val="00A524D3"/>
    <w:rsid w:val="00A569BF"/>
    <w:rsid w:val="00A617DF"/>
    <w:rsid w:val="00A62BED"/>
    <w:rsid w:val="00A74BF6"/>
    <w:rsid w:val="00A810AB"/>
    <w:rsid w:val="00A82FA0"/>
    <w:rsid w:val="00A852D1"/>
    <w:rsid w:val="00A938C8"/>
    <w:rsid w:val="00AB04D5"/>
    <w:rsid w:val="00AB0EE5"/>
    <w:rsid w:val="00AB5B26"/>
    <w:rsid w:val="00AC147E"/>
    <w:rsid w:val="00AD03F6"/>
    <w:rsid w:val="00AD56F0"/>
    <w:rsid w:val="00AD701D"/>
    <w:rsid w:val="00AD7CAE"/>
    <w:rsid w:val="00AE3C95"/>
    <w:rsid w:val="00AF08DA"/>
    <w:rsid w:val="00AF3CA6"/>
    <w:rsid w:val="00AF5ABD"/>
    <w:rsid w:val="00B22835"/>
    <w:rsid w:val="00B22847"/>
    <w:rsid w:val="00B22CFC"/>
    <w:rsid w:val="00B2556C"/>
    <w:rsid w:val="00B429B4"/>
    <w:rsid w:val="00B81B2B"/>
    <w:rsid w:val="00B926CF"/>
    <w:rsid w:val="00B95571"/>
    <w:rsid w:val="00B96E71"/>
    <w:rsid w:val="00BA07BF"/>
    <w:rsid w:val="00BB69F7"/>
    <w:rsid w:val="00BD257F"/>
    <w:rsid w:val="00BE6D1B"/>
    <w:rsid w:val="00BE7343"/>
    <w:rsid w:val="00BF0FC6"/>
    <w:rsid w:val="00BF5EBD"/>
    <w:rsid w:val="00C16F70"/>
    <w:rsid w:val="00C174DA"/>
    <w:rsid w:val="00C2553D"/>
    <w:rsid w:val="00C30A4D"/>
    <w:rsid w:val="00C42CD4"/>
    <w:rsid w:val="00C50E11"/>
    <w:rsid w:val="00C50F51"/>
    <w:rsid w:val="00C64F26"/>
    <w:rsid w:val="00C65A5E"/>
    <w:rsid w:val="00C67607"/>
    <w:rsid w:val="00C869CE"/>
    <w:rsid w:val="00C87FBF"/>
    <w:rsid w:val="00C95AFD"/>
    <w:rsid w:val="00CF4377"/>
    <w:rsid w:val="00D00F42"/>
    <w:rsid w:val="00D01711"/>
    <w:rsid w:val="00D0488F"/>
    <w:rsid w:val="00D04D3B"/>
    <w:rsid w:val="00D14B17"/>
    <w:rsid w:val="00D41F7C"/>
    <w:rsid w:val="00D61CE4"/>
    <w:rsid w:val="00D61E15"/>
    <w:rsid w:val="00D83EA5"/>
    <w:rsid w:val="00D87D36"/>
    <w:rsid w:val="00D924A1"/>
    <w:rsid w:val="00D92E10"/>
    <w:rsid w:val="00DB600D"/>
    <w:rsid w:val="00DB6BA9"/>
    <w:rsid w:val="00DD3492"/>
    <w:rsid w:val="00DF51EC"/>
    <w:rsid w:val="00DF7849"/>
    <w:rsid w:val="00E02CED"/>
    <w:rsid w:val="00E0476E"/>
    <w:rsid w:val="00E04988"/>
    <w:rsid w:val="00E12620"/>
    <w:rsid w:val="00E21866"/>
    <w:rsid w:val="00E24653"/>
    <w:rsid w:val="00E34A8F"/>
    <w:rsid w:val="00E37954"/>
    <w:rsid w:val="00E379C1"/>
    <w:rsid w:val="00E40989"/>
    <w:rsid w:val="00E83BF2"/>
    <w:rsid w:val="00E842D2"/>
    <w:rsid w:val="00E86665"/>
    <w:rsid w:val="00E90581"/>
    <w:rsid w:val="00E94E3D"/>
    <w:rsid w:val="00E96E78"/>
    <w:rsid w:val="00EA736F"/>
    <w:rsid w:val="00EA74BE"/>
    <w:rsid w:val="00EB0388"/>
    <w:rsid w:val="00EB13DE"/>
    <w:rsid w:val="00EB17C9"/>
    <w:rsid w:val="00EC4910"/>
    <w:rsid w:val="00ED3EC3"/>
    <w:rsid w:val="00EF1756"/>
    <w:rsid w:val="00EF4D5F"/>
    <w:rsid w:val="00F04B48"/>
    <w:rsid w:val="00F0605C"/>
    <w:rsid w:val="00F13ACB"/>
    <w:rsid w:val="00F147C8"/>
    <w:rsid w:val="00F1617F"/>
    <w:rsid w:val="00F43ECD"/>
    <w:rsid w:val="00F45219"/>
    <w:rsid w:val="00F50724"/>
    <w:rsid w:val="00F56397"/>
    <w:rsid w:val="00F60E0D"/>
    <w:rsid w:val="00F62512"/>
    <w:rsid w:val="00F65E18"/>
    <w:rsid w:val="00F72451"/>
    <w:rsid w:val="00FB41DF"/>
    <w:rsid w:val="00FC0CBF"/>
    <w:rsid w:val="00FD6C3C"/>
    <w:rsid w:val="00FF0225"/>
    <w:rsid w:val="00FF0E7E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DEB53C"/>
  <w15:docId w15:val="{9111A1F0-96A3-4DCE-B64C-5ED2D245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89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0433B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45D8"/>
  </w:style>
  <w:style w:type="paragraph" w:styleId="Podnoje">
    <w:name w:val="footer"/>
    <w:basedOn w:val="Normal"/>
    <w:link w:val="Podnoje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45D8"/>
  </w:style>
  <w:style w:type="paragraph" w:styleId="Tekstbalonia">
    <w:name w:val="Balloon Text"/>
    <w:basedOn w:val="Normal"/>
    <w:link w:val="TekstbaloniaChar"/>
    <w:uiPriority w:val="99"/>
    <w:semiHidden/>
    <w:unhideWhenUsed/>
    <w:rsid w:val="008145D8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145D8"/>
    <w:rPr>
      <w:rFonts w:ascii="Lucida Grande" w:hAnsi="Lucida Grande" w:cs="Lucida Grande"/>
      <w:sz w:val="18"/>
      <w:szCs w:val="18"/>
    </w:rPr>
  </w:style>
  <w:style w:type="table" w:styleId="Reetkatablice">
    <w:name w:val="Table Grid"/>
    <w:basedOn w:val="Obinatablica"/>
    <w:uiPriority w:val="59"/>
    <w:rsid w:val="00F6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65E18"/>
    <w:rPr>
      <w:color w:val="0000FF"/>
      <w:u w:val="single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0069F4"/>
    <w:pPr>
      <w:ind w:left="720"/>
      <w:contextualSpacing/>
    </w:pPr>
  </w:style>
  <w:style w:type="paragraph" w:customStyle="1" w:styleId="Default">
    <w:name w:val="Default"/>
    <w:rsid w:val="00C64F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Tijeloteksta">
    <w:name w:val="Body Text"/>
    <w:basedOn w:val="Normal"/>
    <w:link w:val="TijelotekstaChar"/>
    <w:rsid w:val="00C64F26"/>
    <w:pPr>
      <w:spacing w:after="120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C64F26"/>
    <w:rPr>
      <w:sz w:val="24"/>
      <w:szCs w:val="24"/>
    </w:rPr>
  </w:style>
  <w:style w:type="character" w:customStyle="1" w:styleId="BezproredaChar">
    <w:name w:val="Bez proreda Char"/>
    <w:link w:val="Bezproreda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Tijeloteksta2">
    <w:name w:val="Body Text 2"/>
    <w:basedOn w:val="Normal"/>
    <w:link w:val="Tijeloteksta2Char"/>
    <w:rsid w:val="00C64F26"/>
    <w:pPr>
      <w:spacing w:after="120" w:line="480" w:lineRule="auto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90433B"/>
    <w:rPr>
      <w:rFonts w:ascii="Times New Roman" w:eastAsia="Times New Roman" w:hAnsi="Times New Roman"/>
      <w:b/>
      <w:bCs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071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071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071F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71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71F1"/>
    <w:rPr>
      <w:b/>
      <w:bCs/>
    </w:rPr>
  </w:style>
  <w:style w:type="paragraph" w:styleId="StandardWeb">
    <w:name w:val="Normal (Web)"/>
    <w:basedOn w:val="Normal"/>
    <w:uiPriority w:val="99"/>
    <w:unhideWhenUsed/>
    <w:rsid w:val="00B429B4"/>
    <w:pPr>
      <w:spacing w:before="100" w:beforeAutospacing="1" w:after="100" w:afterAutospacing="1"/>
    </w:pPr>
    <w:rPr>
      <w:rFonts w:ascii="Times New Roman" w:eastAsia="Times New Roman" w:hAnsi="Times New Roman"/>
      <w:lang w:val="hr-HR" w:eastAsia="zh-CN"/>
    </w:rPr>
  </w:style>
  <w:style w:type="character" w:styleId="Naglaeno">
    <w:name w:val="Strong"/>
    <w:basedOn w:val="Zadanifontodlomka"/>
    <w:uiPriority w:val="22"/>
    <w:qFormat/>
    <w:rsid w:val="00B429B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D0488F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unhideWhenUsed/>
    <w:rsid w:val="00307A9B"/>
    <w:rPr>
      <w:color w:val="808080"/>
    </w:rPr>
  </w:style>
  <w:style w:type="character" w:customStyle="1" w:styleId="Stil1">
    <w:name w:val="Stil1"/>
    <w:basedOn w:val="Zadanifontodlomka"/>
    <w:uiPriority w:val="1"/>
    <w:rsid w:val="00307A9B"/>
    <w:rPr>
      <w:rFonts w:asciiTheme="minorHAnsi" w:hAnsiTheme="minorHAnsi"/>
      <w:b/>
      <w:i/>
      <w:color w:val="365F91" w:themeColor="accent1" w:themeShade="BF"/>
      <w:sz w:val="22"/>
    </w:rPr>
  </w:style>
  <w:style w:type="table" w:styleId="Svijetlatablicareetke1">
    <w:name w:val="Grid Table 1 Light"/>
    <w:basedOn w:val="Obinatablica"/>
    <w:uiPriority w:val="46"/>
    <w:rsid w:val="00307A9B"/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rojevi">
    <w:name w:val="List Number"/>
    <w:basedOn w:val="Normal"/>
    <w:uiPriority w:val="99"/>
    <w:unhideWhenUsed/>
    <w:rsid w:val="00307A9B"/>
    <w:pPr>
      <w:numPr>
        <w:numId w:val="2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character" w:styleId="SlijeenaHiperveza">
    <w:name w:val="FollowedHyperlink"/>
    <w:basedOn w:val="Zadanifontodlomka"/>
    <w:uiPriority w:val="99"/>
    <w:semiHidden/>
    <w:unhideWhenUsed/>
    <w:rsid w:val="00307A9B"/>
    <w:rPr>
      <w:color w:val="800080" w:themeColor="followedHyperlink"/>
      <w:u w:val="single"/>
    </w:rPr>
  </w:style>
  <w:style w:type="table" w:styleId="Obinatablica2">
    <w:name w:val="Plain Table 2"/>
    <w:basedOn w:val="Obinatablica"/>
    <w:uiPriority w:val="42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in.hr/wp-content/uploads/2026/01/Pravilnik-o-ocjenjivanju-prijava-za-ulazak-u-Inkubator_sijecanj-2026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in.hr/wp-content/uploads/2026/01/Pravilnik-o-ocjenjivanju-prijava-za-ulazak-u-Inkubator_sijecanj-2026.pdf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o\Downloads\Memorandum_FinHR%20(2)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031B160904F3B98987A8254DA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7242-92D0-4474-98DA-6C486AA6052D}"/>
      </w:docPartPr>
      <w:docPartBody>
        <w:p w:rsidR="00B1402C" w:rsidRDefault="00B94163" w:rsidP="00B94163">
          <w:pPr>
            <w:pStyle w:val="107031B160904F3B98987A8254DA9C3F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D65DE50EB43454887614713A8AA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E066-869A-47F8-B9B5-D03D6AAA1AB5}"/>
      </w:docPartPr>
      <w:docPartBody>
        <w:p w:rsidR="00B1402C" w:rsidRDefault="00B94163" w:rsidP="00B94163">
          <w:pPr>
            <w:pStyle w:val="5D65DE50EB43454887614713A8AA8331"/>
          </w:pPr>
          <w:r w:rsidRPr="00A069A0">
            <w:rPr>
              <w:rStyle w:val="Tekstrezerviranogmjesta"/>
              <w:rFonts w:ascii="Candara" w:hAnsi="Candara" w:cstheme="minorHAnsi"/>
            </w:rPr>
            <w:t>Upišite vrstu</w:t>
          </w:r>
        </w:p>
      </w:docPartBody>
    </w:docPart>
    <w:docPart>
      <w:docPartPr>
        <w:name w:val="EA0DF48B1B0049CFB7B95A6A9562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D2A8-3B73-4EE8-AE7D-687446C73EB5}"/>
      </w:docPartPr>
      <w:docPartBody>
        <w:p w:rsidR="00B1402C" w:rsidRDefault="00B94163" w:rsidP="00B94163">
          <w:pPr>
            <w:pStyle w:val="EA0DF48B1B0049CFB7B95A6A9562DCE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8CA3ED7C42B04B1A8E4CF58486A2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7FC6-E91D-495B-899A-24FA496014AF}"/>
      </w:docPartPr>
      <w:docPartBody>
        <w:p w:rsidR="00B1402C" w:rsidRDefault="00B94163" w:rsidP="00B94163">
          <w:pPr>
            <w:pStyle w:val="8CA3ED7C42B04B1A8E4CF58486A25C99"/>
          </w:pPr>
          <w:r w:rsidRPr="00A069A0">
            <w:rPr>
              <w:rStyle w:val="Tekstrezerviranogmjesta"/>
              <w:rFonts w:ascii="Candara" w:hAnsi="Candara" w:cstheme="minorHAnsi"/>
            </w:rPr>
            <w:t>Kliknite ovdje da biste unijeli tekst.</w:t>
          </w:r>
        </w:p>
      </w:docPartBody>
    </w:docPart>
    <w:docPart>
      <w:docPartPr>
        <w:name w:val="2EC38EA6AF4F43C0966CED206EB7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C8DC-8C93-4EE7-BD09-1D022CDC64A7}"/>
      </w:docPartPr>
      <w:docPartBody>
        <w:p w:rsidR="00B1402C" w:rsidRDefault="00B94163" w:rsidP="00B94163">
          <w:pPr>
            <w:pStyle w:val="2EC38EA6AF4F43C0966CED206EB72924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5A33BAFB934255A3A2138265F3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F6F2-D6D5-4201-A25F-1565BD0B99EF}"/>
      </w:docPartPr>
      <w:docPartBody>
        <w:p w:rsidR="00B1402C" w:rsidRDefault="00B94163" w:rsidP="00B94163">
          <w:pPr>
            <w:pStyle w:val="235A33BAFB934255A3A2138265F3879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180929353B64206ACC199D313DB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0E27-0F1C-4C85-A388-8B0A20FA8CCE}"/>
      </w:docPartPr>
      <w:docPartBody>
        <w:p w:rsidR="00B1402C" w:rsidRDefault="00B94163" w:rsidP="00B94163">
          <w:pPr>
            <w:pStyle w:val="2180929353B64206ACC199D313DBB704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C8F88C7B876442DA83CBCCAE5B5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F308-DFDC-4B9B-ACC5-0B47C7C5DA7E}"/>
      </w:docPartPr>
      <w:docPartBody>
        <w:p w:rsidR="00B1402C" w:rsidRDefault="00B94163" w:rsidP="00B94163">
          <w:pPr>
            <w:pStyle w:val="2C8F88C7B876442DA83CBCCAE5B58D6C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E908C6A747A4FD9803CA6510B21D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B8C0-A098-48BE-AB59-CED7A9AFB60A}"/>
      </w:docPartPr>
      <w:docPartBody>
        <w:p w:rsidR="00B1402C" w:rsidRDefault="00B94163" w:rsidP="00B94163">
          <w:pPr>
            <w:pStyle w:val="5E908C6A747A4FD9803CA6510B21DF01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DE4B78F4D444F61A56774D6DF21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BEDA-43CC-41D4-89E9-40A302095CAD}"/>
      </w:docPartPr>
      <w:docPartBody>
        <w:p w:rsidR="00B1402C" w:rsidRDefault="00B94163" w:rsidP="00B94163">
          <w:pPr>
            <w:pStyle w:val="3DE4B78F4D444F61A56774D6DF210C21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B97A903DA8147689ECECD6FDDB4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A70B-F15E-493E-94EA-E8E0534B3FFA}"/>
      </w:docPartPr>
      <w:docPartBody>
        <w:p w:rsidR="00B1402C" w:rsidRDefault="00B94163" w:rsidP="00B94163">
          <w:pPr>
            <w:pStyle w:val="3B97A903DA8147689ECECD6FDDB45EB5"/>
          </w:pPr>
          <w:r w:rsidRPr="004D36CE">
            <w:rPr>
              <w:rStyle w:val="Tekstrezerviranogmjesta"/>
            </w:rPr>
            <w:t>Choose an item.</w:t>
          </w:r>
        </w:p>
      </w:docPartBody>
    </w:docPart>
    <w:docPart>
      <w:docPartPr>
        <w:name w:val="483C20CF8DD44545B152E8297B7B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572E3-6868-4D7D-BEB3-14AC5F747D77}"/>
      </w:docPartPr>
      <w:docPartBody>
        <w:p w:rsidR="00B1402C" w:rsidRDefault="00B94163" w:rsidP="00B94163">
          <w:pPr>
            <w:pStyle w:val="483C20CF8DD44545B152E8297B7BC5CD"/>
          </w:pPr>
          <w:r>
            <w:rPr>
              <w:rStyle w:val="Tekstrezerviranogmjesta"/>
            </w:rPr>
            <w:t>Choose an item.</w:t>
          </w:r>
        </w:p>
      </w:docPartBody>
    </w:docPart>
    <w:docPart>
      <w:docPartPr>
        <w:name w:val="0269CCBA0B444537BC69414BABDB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F1EA-A251-4A0A-8A71-16709A139F4E}"/>
      </w:docPartPr>
      <w:docPartBody>
        <w:p w:rsidR="00B1402C" w:rsidRDefault="00B94163" w:rsidP="00B94163">
          <w:pPr>
            <w:pStyle w:val="0269CCBA0B444537BC69414BABDBBC58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C4F6B94EAC439BBF113A615D35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4A68-6F3F-413C-AD50-6B4EACA106BA}"/>
      </w:docPartPr>
      <w:docPartBody>
        <w:p w:rsidR="00B1402C" w:rsidRDefault="00B94163" w:rsidP="00B94163">
          <w:pPr>
            <w:pStyle w:val="23C4F6B94EAC439BBF113A615D35839F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3E6BD569CC1849D3BE80CEFC844C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A36E4-8EBF-4A0C-AA15-4101EE3CB726}"/>
      </w:docPartPr>
      <w:docPartBody>
        <w:p w:rsidR="00B1402C" w:rsidRDefault="00B94163" w:rsidP="00B94163">
          <w:pPr>
            <w:pStyle w:val="3E6BD569CC1849D3BE80CEFC844C02C1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9A225D123FE1408AB619EE86816A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C5A2-4E0D-430D-9922-E0450255F0F1}"/>
      </w:docPartPr>
      <w:docPartBody>
        <w:p w:rsidR="00B1402C" w:rsidRDefault="00B94163" w:rsidP="00B94163">
          <w:pPr>
            <w:pStyle w:val="9A225D123FE1408AB619EE86816A19A1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E9276E11839F4E2B87D6C50ADA5C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274E-6465-4CEE-BA8B-12219747D09F}"/>
      </w:docPartPr>
      <w:docPartBody>
        <w:p w:rsidR="00B1402C" w:rsidRDefault="00B94163" w:rsidP="00B94163">
          <w:pPr>
            <w:pStyle w:val="E9276E11839F4E2B87D6C50ADA5C6E72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8D6F-AB65-45BC-BD47-67EA4BB14978}"/>
      </w:docPartPr>
      <w:docPartBody>
        <w:p w:rsidR="00784B4B" w:rsidRDefault="00A95876">
          <w:r w:rsidRPr="00EB3A6A">
            <w:rPr>
              <w:rStyle w:val="Tekstrezerviranogmjesta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437021502C4C1882C4D0517341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DD6B-09F7-422E-AD88-45C2F77C42C7}"/>
      </w:docPartPr>
      <w:docPartBody>
        <w:p w:rsidR="00484C27" w:rsidRDefault="00784B4B" w:rsidP="00784B4B">
          <w:pPr>
            <w:pStyle w:val="04437021502C4C1882C4D05173416BD2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61E540E3B95946EEBCFC5F9B62FB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1950-E4EB-4CD3-8392-CAF46C602C46}"/>
      </w:docPartPr>
      <w:docPartBody>
        <w:p w:rsidR="00484C27" w:rsidRDefault="00784B4B" w:rsidP="00784B4B">
          <w:pPr>
            <w:pStyle w:val="61E540E3B95946EEBCFC5F9B62FB9C1F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81FA70B0AA234664A60D28FD0D14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E125-72FF-4F9E-81C7-71D059CB93D7}"/>
      </w:docPartPr>
      <w:docPartBody>
        <w:p w:rsidR="00484C27" w:rsidRDefault="00784B4B" w:rsidP="00784B4B">
          <w:pPr>
            <w:pStyle w:val="81FA70B0AA234664A60D28FD0D143EEF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3F4569467614E668B40040BAAD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CAE6-59D4-49D9-B432-D516A117DECA}"/>
      </w:docPartPr>
      <w:docPartBody>
        <w:p w:rsidR="00484C27" w:rsidRDefault="00784B4B" w:rsidP="00784B4B">
          <w:pPr>
            <w:pStyle w:val="03F4569467614E668B40040BAAD6FD89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181D13B777E4E7AA17C336AFDEA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D92E-ED4F-4ACC-956F-1A88AC2BB980}"/>
      </w:docPartPr>
      <w:docPartBody>
        <w:p w:rsidR="00484C27" w:rsidRDefault="00784B4B" w:rsidP="00784B4B">
          <w:pPr>
            <w:pStyle w:val="D181D13B777E4E7AA17C336AFDEA20FC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13B06A34D7B14E6981717A6AA644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C8DC-E8E4-4CD8-8FD2-7F2483FD1652}"/>
      </w:docPartPr>
      <w:docPartBody>
        <w:p w:rsidR="00484C27" w:rsidRDefault="00784B4B" w:rsidP="00784B4B">
          <w:pPr>
            <w:pStyle w:val="13B06A34D7B14E6981717A6AA644AD80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B052117555BD42BA99BFFB2225C8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EB78-C42A-49BF-85E4-3F909A732740}"/>
      </w:docPartPr>
      <w:docPartBody>
        <w:p w:rsidR="00484C27" w:rsidRDefault="00784B4B" w:rsidP="00784B4B">
          <w:pPr>
            <w:pStyle w:val="B052117555BD42BA99BFFB2225C8CBB2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A6671E4D6E884ADBB33B1A9D6266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B007-6841-4295-AD6F-D57E7E5F46E7}"/>
      </w:docPartPr>
      <w:docPartBody>
        <w:p w:rsidR="00484C27" w:rsidRDefault="00784B4B" w:rsidP="00784B4B">
          <w:pPr>
            <w:pStyle w:val="A6671E4D6E884ADBB33B1A9D62665FB9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D7151345C324919A5316F5F7F84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234-6ABB-4AEE-9D8C-8F9BBA33FEAD}"/>
      </w:docPartPr>
      <w:docPartBody>
        <w:p w:rsidR="00484C27" w:rsidRDefault="00784B4B" w:rsidP="00784B4B">
          <w:pPr>
            <w:pStyle w:val="0D7151345C324919A5316F5F7F848790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3"/>
    <w:rsid w:val="00005B27"/>
    <w:rsid w:val="00162BF4"/>
    <w:rsid w:val="003E718F"/>
    <w:rsid w:val="00484C27"/>
    <w:rsid w:val="00532F07"/>
    <w:rsid w:val="00533634"/>
    <w:rsid w:val="005D6DA0"/>
    <w:rsid w:val="005E1A2C"/>
    <w:rsid w:val="00784B4B"/>
    <w:rsid w:val="008F3949"/>
    <w:rsid w:val="00961024"/>
    <w:rsid w:val="00A95876"/>
    <w:rsid w:val="00AB5B26"/>
    <w:rsid w:val="00B1402C"/>
    <w:rsid w:val="00B14F73"/>
    <w:rsid w:val="00B22835"/>
    <w:rsid w:val="00B76FCF"/>
    <w:rsid w:val="00B94163"/>
    <w:rsid w:val="00C95AFD"/>
    <w:rsid w:val="00D52554"/>
    <w:rsid w:val="00DB600D"/>
    <w:rsid w:val="00E94E3D"/>
    <w:rsid w:val="00F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unhideWhenUsed/>
    <w:rsid w:val="00784B4B"/>
    <w:rPr>
      <w:color w:val="808080"/>
    </w:rPr>
  </w:style>
  <w:style w:type="paragraph" w:customStyle="1" w:styleId="107031B160904F3B98987A8254DA9C3F">
    <w:name w:val="107031B160904F3B98987A8254DA9C3F"/>
    <w:rsid w:val="00B94163"/>
  </w:style>
  <w:style w:type="paragraph" w:customStyle="1" w:styleId="5D65DE50EB43454887614713A8AA8331">
    <w:name w:val="5D65DE50EB43454887614713A8AA8331"/>
    <w:rsid w:val="00B94163"/>
  </w:style>
  <w:style w:type="paragraph" w:customStyle="1" w:styleId="EA0DF48B1B0049CFB7B95A6A9562DCE3">
    <w:name w:val="EA0DF48B1B0049CFB7B95A6A9562DCE3"/>
    <w:rsid w:val="00B94163"/>
  </w:style>
  <w:style w:type="paragraph" w:customStyle="1" w:styleId="8CA3ED7C42B04B1A8E4CF58486A25C99">
    <w:name w:val="8CA3ED7C42B04B1A8E4CF58486A25C99"/>
    <w:rsid w:val="00B94163"/>
  </w:style>
  <w:style w:type="paragraph" w:customStyle="1" w:styleId="2EC38EA6AF4F43C0966CED206EB72924">
    <w:name w:val="2EC38EA6AF4F43C0966CED206EB72924"/>
    <w:rsid w:val="00B94163"/>
  </w:style>
  <w:style w:type="paragraph" w:customStyle="1" w:styleId="235A33BAFB934255A3A2138265F38793">
    <w:name w:val="235A33BAFB934255A3A2138265F38793"/>
    <w:rsid w:val="00B94163"/>
  </w:style>
  <w:style w:type="paragraph" w:customStyle="1" w:styleId="2180929353B64206ACC199D313DBB704">
    <w:name w:val="2180929353B64206ACC199D313DBB704"/>
    <w:rsid w:val="00B94163"/>
  </w:style>
  <w:style w:type="paragraph" w:customStyle="1" w:styleId="2C8F88C7B876442DA83CBCCAE5B58D6C">
    <w:name w:val="2C8F88C7B876442DA83CBCCAE5B58D6C"/>
    <w:rsid w:val="00B94163"/>
  </w:style>
  <w:style w:type="paragraph" w:customStyle="1" w:styleId="5E908C6A747A4FD9803CA6510B21DF01">
    <w:name w:val="5E908C6A747A4FD9803CA6510B21DF01"/>
    <w:rsid w:val="00B94163"/>
  </w:style>
  <w:style w:type="paragraph" w:customStyle="1" w:styleId="3DE4B78F4D444F61A56774D6DF210C21">
    <w:name w:val="3DE4B78F4D444F61A56774D6DF210C21"/>
    <w:rsid w:val="00B94163"/>
  </w:style>
  <w:style w:type="paragraph" w:customStyle="1" w:styleId="3B97A903DA8147689ECECD6FDDB45EB5">
    <w:name w:val="3B97A903DA8147689ECECD6FDDB45EB5"/>
    <w:rsid w:val="00B94163"/>
  </w:style>
  <w:style w:type="paragraph" w:customStyle="1" w:styleId="483C20CF8DD44545B152E8297B7BC5CD">
    <w:name w:val="483C20CF8DD44545B152E8297B7BC5CD"/>
    <w:rsid w:val="00B94163"/>
  </w:style>
  <w:style w:type="paragraph" w:customStyle="1" w:styleId="0269CCBA0B444537BC69414BABDBBC58">
    <w:name w:val="0269CCBA0B444537BC69414BABDBBC58"/>
    <w:rsid w:val="00B94163"/>
  </w:style>
  <w:style w:type="paragraph" w:customStyle="1" w:styleId="8966A2EC4B874F5AB1895A4B09486FF8">
    <w:name w:val="8966A2EC4B874F5AB1895A4B09486FF8"/>
    <w:rsid w:val="00B94163"/>
  </w:style>
  <w:style w:type="paragraph" w:customStyle="1" w:styleId="6B0D5B766CD54F818B95DD465A07D7E7">
    <w:name w:val="6B0D5B766CD54F818B95DD465A07D7E7"/>
    <w:rsid w:val="00B94163"/>
  </w:style>
  <w:style w:type="paragraph" w:customStyle="1" w:styleId="BDBB7CE3D27849749F70C19293ACB874">
    <w:name w:val="BDBB7CE3D27849749F70C19293ACB874"/>
    <w:rsid w:val="00B94163"/>
  </w:style>
  <w:style w:type="paragraph" w:customStyle="1" w:styleId="41844423E7D44C05B89369975D74D4DE">
    <w:name w:val="41844423E7D44C05B89369975D74D4DE"/>
    <w:rsid w:val="00B94163"/>
  </w:style>
  <w:style w:type="paragraph" w:customStyle="1" w:styleId="0024AF2A1C874E598CCDD2DDA994C9F0">
    <w:name w:val="0024AF2A1C874E598CCDD2DDA994C9F0"/>
    <w:rsid w:val="00B94163"/>
  </w:style>
  <w:style w:type="paragraph" w:customStyle="1" w:styleId="A39855D8BDF944C9BF5EDCFCCAD31CBC">
    <w:name w:val="A39855D8BDF944C9BF5EDCFCCAD31CBC"/>
    <w:rsid w:val="00B94163"/>
  </w:style>
  <w:style w:type="paragraph" w:customStyle="1" w:styleId="12CF07B7C87347F6B6E08C5B8168ECA1">
    <w:name w:val="12CF07B7C87347F6B6E08C5B8168ECA1"/>
    <w:rsid w:val="00B94163"/>
  </w:style>
  <w:style w:type="paragraph" w:customStyle="1" w:styleId="31D92CC1120847B195374AA63D5396D7">
    <w:name w:val="31D92CC1120847B195374AA63D5396D7"/>
    <w:rsid w:val="00B94163"/>
  </w:style>
  <w:style w:type="paragraph" w:customStyle="1" w:styleId="5CF42A3D31064557984D29836698F72A">
    <w:name w:val="5CF42A3D31064557984D29836698F72A"/>
    <w:rsid w:val="00B94163"/>
  </w:style>
  <w:style w:type="paragraph" w:customStyle="1" w:styleId="A89B405C8ADA4CB18229B33A8261AB75">
    <w:name w:val="A89B405C8ADA4CB18229B33A8261AB75"/>
    <w:rsid w:val="00B94163"/>
  </w:style>
  <w:style w:type="paragraph" w:customStyle="1" w:styleId="EA44646CB6AA46B4B3836DD3533AD05F">
    <w:name w:val="EA44646CB6AA46B4B3836DD3533AD05F"/>
    <w:rsid w:val="00B94163"/>
  </w:style>
  <w:style w:type="paragraph" w:customStyle="1" w:styleId="8F651E1A55C7404690A18EAEAA8E74F0">
    <w:name w:val="8F651E1A55C7404690A18EAEAA8E74F0"/>
    <w:rsid w:val="00B94163"/>
  </w:style>
  <w:style w:type="paragraph" w:customStyle="1" w:styleId="FB775F4F119243F790707EDCE6286608">
    <w:name w:val="FB775F4F119243F790707EDCE6286608"/>
    <w:rsid w:val="00B94163"/>
  </w:style>
  <w:style w:type="paragraph" w:customStyle="1" w:styleId="23C4F6B94EAC439BBF113A615D35839F">
    <w:name w:val="23C4F6B94EAC439BBF113A615D35839F"/>
    <w:rsid w:val="00B94163"/>
  </w:style>
  <w:style w:type="paragraph" w:customStyle="1" w:styleId="3E6BD569CC1849D3BE80CEFC844C02C1">
    <w:name w:val="3E6BD569CC1849D3BE80CEFC844C02C1"/>
    <w:rsid w:val="00B94163"/>
  </w:style>
  <w:style w:type="paragraph" w:customStyle="1" w:styleId="9A225D123FE1408AB619EE86816A19A1">
    <w:name w:val="9A225D123FE1408AB619EE86816A19A1"/>
    <w:rsid w:val="00B94163"/>
  </w:style>
  <w:style w:type="paragraph" w:customStyle="1" w:styleId="E9276E11839F4E2B87D6C50ADA5C6E72">
    <w:name w:val="E9276E11839F4E2B87D6C50ADA5C6E72"/>
    <w:rsid w:val="00B94163"/>
  </w:style>
  <w:style w:type="paragraph" w:customStyle="1" w:styleId="DFA631002CB842B0B4D4E72AB26DBB6A">
    <w:name w:val="DFA631002CB842B0B4D4E72AB26DBB6A"/>
    <w:rsid w:val="00B94163"/>
  </w:style>
  <w:style w:type="paragraph" w:customStyle="1" w:styleId="3CA2C965743A475FB812DD7D27C13601">
    <w:name w:val="3CA2C965743A475FB812DD7D27C13601"/>
    <w:rsid w:val="00B94163"/>
  </w:style>
  <w:style w:type="paragraph" w:customStyle="1" w:styleId="79DDCFD8AE0C472B9FE5C3A0340F01B1">
    <w:name w:val="79DDCFD8AE0C472B9FE5C3A0340F01B1"/>
    <w:rsid w:val="00B94163"/>
  </w:style>
  <w:style w:type="paragraph" w:customStyle="1" w:styleId="F5B171A53EC54F25AFB20CCF0A461900">
    <w:name w:val="F5B171A53EC54F25AFB20CCF0A461900"/>
    <w:rsid w:val="00B94163"/>
  </w:style>
  <w:style w:type="paragraph" w:customStyle="1" w:styleId="B440004328334B90BBDABB8CBABFB38E">
    <w:name w:val="B440004328334B90BBDABB8CBABFB38E"/>
    <w:rsid w:val="00B94163"/>
  </w:style>
  <w:style w:type="paragraph" w:customStyle="1" w:styleId="3E522AFEF64548949FD3DAB6BA055C01">
    <w:name w:val="3E522AFEF64548949FD3DAB6BA055C01"/>
    <w:rsid w:val="00B94163"/>
  </w:style>
  <w:style w:type="paragraph" w:customStyle="1" w:styleId="DACB0D6558A44A3B98DEAF62C7B71551">
    <w:name w:val="DACB0D6558A44A3B98DEAF62C7B71551"/>
    <w:rsid w:val="00B94163"/>
  </w:style>
  <w:style w:type="paragraph" w:customStyle="1" w:styleId="F1ECCBA5F41F49BC8EBFA7BE1D8FEAF2">
    <w:name w:val="F1ECCBA5F41F49BC8EBFA7BE1D8FEAF2"/>
    <w:rsid w:val="00B94163"/>
  </w:style>
  <w:style w:type="paragraph" w:customStyle="1" w:styleId="CF2CDC354B0841779CA3530768824F72">
    <w:name w:val="CF2CDC354B0841779CA3530768824F72"/>
    <w:rsid w:val="00B94163"/>
  </w:style>
  <w:style w:type="paragraph" w:customStyle="1" w:styleId="89862F5151C44818ADEB29D998ADBF65">
    <w:name w:val="89862F5151C44818ADEB29D998ADBF65"/>
    <w:rsid w:val="00B94163"/>
  </w:style>
  <w:style w:type="paragraph" w:customStyle="1" w:styleId="0E0FB9CA6D4B42B4807A704D389B1228">
    <w:name w:val="0E0FB9CA6D4B42B4807A704D389B1228"/>
    <w:rsid w:val="00A95876"/>
  </w:style>
  <w:style w:type="paragraph" w:customStyle="1" w:styleId="11081CFFCF8E421690B0A2CA92F72401">
    <w:name w:val="11081CFFCF8E421690B0A2CA92F72401"/>
    <w:rsid w:val="00A95876"/>
  </w:style>
  <w:style w:type="paragraph" w:customStyle="1" w:styleId="04437021502C4C1882C4D05173416BD2">
    <w:name w:val="04437021502C4C1882C4D05173416BD2"/>
    <w:rsid w:val="00784B4B"/>
  </w:style>
  <w:style w:type="paragraph" w:customStyle="1" w:styleId="61E540E3B95946EEBCFC5F9B62FB9C1F">
    <w:name w:val="61E540E3B95946EEBCFC5F9B62FB9C1F"/>
    <w:rsid w:val="00784B4B"/>
  </w:style>
  <w:style w:type="paragraph" w:customStyle="1" w:styleId="81FA70B0AA234664A60D28FD0D143EEF">
    <w:name w:val="81FA70B0AA234664A60D28FD0D143EEF"/>
    <w:rsid w:val="00784B4B"/>
  </w:style>
  <w:style w:type="paragraph" w:customStyle="1" w:styleId="03F4569467614E668B40040BAAD6FD89">
    <w:name w:val="03F4569467614E668B40040BAAD6FD89"/>
    <w:rsid w:val="00784B4B"/>
  </w:style>
  <w:style w:type="paragraph" w:customStyle="1" w:styleId="D181D13B777E4E7AA17C336AFDEA20FC">
    <w:name w:val="D181D13B777E4E7AA17C336AFDEA20FC"/>
    <w:rsid w:val="00784B4B"/>
  </w:style>
  <w:style w:type="paragraph" w:customStyle="1" w:styleId="13B06A34D7B14E6981717A6AA644AD80">
    <w:name w:val="13B06A34D7B14E6981717A6AA644AD80"/>
    <w:rsid w:val="00784B4B"/>
  </w:style>
  <w:style w:type="paragraph" w:customStyle="1" w:styleId="B052117555BD42BA99BFFB2225C8CBB2">
    <w:name w:val="B052117555BD42BA99BFFB2225C8CBB2"/>
    <w:rsid w:val="00784B4B"/>
  </w:style>
  <w:style w:type="paragraph" w:customStyle="1" w:styleId="A6671E4D6E884ADBB33B1A9D62665FB9">
    <w:name w:val="A6671E4D6E884ADBB33B1A9D62665FB9"/>
    <w:rsid w:val="00784B4B"/>
  </w:style>
  <w:style w:type="paragraph" w:customStyle="1" w:styleId="0D7151345C324919A5316F5F7F848790">
    <w:name w:val="0D7151345C324919A5316F5F7F848790"/>
    <w:rsid w:val="00784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5F030-79F2-4560-8ABD-E13938DB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Memorandum_FinHR (2) (1)</Template>
  <TotalTime>23</TotalTime>
  <Pages>11</Pages>
  <Words>2532</Words>
  <Characters>14437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Rijecka razvojna</Company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</dc:creator>
  <cp:lastModifiedBy>Maria Grbac</cp:lastModifiedBy>
  <cp:revision>8</cp:revision>
  <cp:lastPrinted>2026-01-15T13:48:00Z</cp:lastPrinted>
  <dcterms:created xsi:type="dcterms:W3CDTF">2026-01-12T13:09:00Z</dcterms:created>
  <dcterms:modified xsi:type="dcterms:W3CDTF">2026-01-15T13:49:00Z</dcterms:modified>
</cp:coreProperties>
</file>